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49F" w:rsidRDefault="003A549F" w:rsidP="00625D0F">
      <w:pPr>
        <w:widowControl w:val="0"/>
        <w:autoSpaceDN w:val="0"/>
        <w:spacing w:after="120"/>
        <w:ind w:left="283"/>
        <w:jc w:val="center"/>
        <w:rPr>
          <w:b/>
          <w:sz w:val="16"/>
          <w:szCs w:val="16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251658240;mso-position-vertical-relative:line" o:allowoverlap="f">
            <v:imagedata r:id="rId7" o:title=""/>
            <w10:wrap type="square" side="left"/>
          </v:shape>
          <o:OLEObject Type="Embed" ProgID="MSPhotoEd.3" ShapeID="_x0000_s1026" DrawAspect="Content" ObjectID="_1437406537" r:id="rId8"/>
        </w:pict>
      </w:r>
    </w:p>
    <w:p w:rsidR="003A549F" w:rsidRDefault="003A549F" w:rsidP="00625D0F">
      <w:pPr>
        <w:autoSpaceDN w:val="0"/>
        <w:jc w:val="center"/>
        <w:rPr>
          <w:b/>
          <w:color w:val="3366FF"/>
          <w:sz w:val="28"/>
        </w:rPr>
      </w:pPr>
      <w:r>
        <w:rPr>
          <w:b/>
          <w:color w:val="3366FF"/>
          <w:sz w:val="28"/>
        </w:rPr>
        <w:t>ПОСТАНОВЛЕНИЕ</w:t>
      </w:r>
    </w:p>
    <w:p w:rsidR="003A549F" w:rsidRDefault="003A549F" w:rsidP="00625D0F">
      <w:pPr>
        <w:autoSpaceDN w:val="0"/>
        <w:jc w:val="center"/>
        <w:rPr>
          <w:b/>
          <w:color w:val="3366FF"/>
          <w:sz w:val="28"/>
        </w:rPr>
      </w:pPr>
      <w:r>
        <w:rPr>
          <w:b/>
          <w:color w:val="3366FF"/>
          <w:sz w:val="28"/>
        </w:rPr>
        <w:t>АДМИНИСТРАЦИИ ГОРОДА КОГАЛЫМА</w:t>
      </w:r>
    </w:p>
    <w:p w:rsidR="003A549F" w:rsidRDefault="003A549F" w:rsidP="00625D0F">
      <w:pPr>
        <w:autoSpaceDN w:val="0"/>
        <w:jc w:val="center"/>
        <w:rPr>
          <w:b/>
          <w:color w:val="3366FF"/>
          <w:sz w:val="28"/>
        </w:rPr>
      </w:pPr>
      <w:r>
        <w:rPr>
          <w:b/>
          <w:color w:val="3366FF"/>
          <w:sz w:val="28"/>
        </w:rPr>
        <w:t>Ханты-Мансийского автономного округа – Югры</w:t>
      </w:r>
    </w:p>
    <w:p w:rsidR="003A549F" w:rsidRDefault="003A549F" w:rsidP="00625D0F">
      <w:pPr>
        <w:autoSpaceDN w:val="0"/>
        <w:rPr>
          <w:b/>
          <w:color w:val="3366FF"/>
          <w:sz w:val="28"/>
        </w:rPr>
      </w:pPr>
    </w:p>
    <w:p w:rsidR="003A549F" w:rsidRDefault="003A549F" w:rsidP="00625D0F">
      <w:pPr>
        <w:autoSpaceDN w:val="0"/>
        <w:rPr>
          <w:b/>
          <w:color w:val="3366FF"/>
          <w:sz w:val="28"/>
        </w:rPr>
      </w:pPr>
    </w:p>
    <w:p w:rsidR="003A549F" w:rsidRPr="00625D0F" w:rsidRDefault="003A549F" w:rsidP="00625D0F">
      <w:pPr>
        <w:autoSpaceDN w:val="0"/>
        <w:rPr>
          <w:sz w:val="28"/>
        </w:rPr>
      </w:pPr>
      <w:r>
        <w:rPr>
          <w:b/>
          <w:color w:val="3366FF"/>
          <w:sz w:val="28"/>
        </w:rPr>
        <w:t>От «</w:t>
      </w:r>
      <w:r>
        <w:rPr>
          <w:b/>
          <w:color w:val="3366FF"/>
          <w:sz w:val="28"/>
          <w:u w:val="single"/>
        </w:rPr>
        <w:t>_02_</w:t>
      </w:r>
      <w:r>
        <w:rPr>
          <w:b/>
          <w:color w:val="3366FF"/>
          <w:sz w:val="28"/>
        </w:rPr>
        <w:t>»</w:t>
      </w:r>
      <w:r>
        <w:rPr>
          <w:b/>
          <w:color w:val="3366FF"/>
          <w:sz w:val="28"/>
          <w:u w:val="single"/>
        </w:rPr>
        <w:t>_  августа _</w:t>
      </w:r>
      <w:r>
        <w:rPr>
          <w:b/>
          <w:color w:val="3366FF"/>
          <w:sz w:val="28"/>
        </w:rPr>
        <w:t xml:space="preserve"> 2013 г.                                                      № </w:t>
      </w:r>
      <w:r>
        <w:rPr>
          <w:b/>
          <w:color w:val="3366FF"/>
          <w:sz w:val="28"/>
          <w:u w:val="single"/>
        </w:rPr>
        <w:t>2285</w:t>
      </w:r>
    </w:p>
    <w:p w:rsidR="003A549F" w:rsidRDefault="003A549F" w:rsidP="00251A52">
      <w:pPr>
        <w:ind w:left="0"/>
        <w:rPr>
          <w:rFonts w:ascii="Times New Roman" w:hAnsi="Times New Roman"/>
          <w:sz w:val="26"/>
          <w:szCs w:val="26"/>
        </w:rPr>
      </w:pPr>
    </w:p>
    <w:p w:rsidR="003A549F" w:rsidRDefault="003A549F" w:rsidP="00251A52">
      <w:pPr>
        <w:ind w:left="0"/>
        <w:rPr>
          <w:rFonts w:ascii="Times New Roman" w:hAnsi="Times New Roman"/>
          <w:sz w:val="26"/>
          <w:szCs w:val="26"/>
        </w:rPr>
      </w:pPr>
    </w:p>
    <w:p w:rsidR="003A549F" w:rsidRDefault="003A549F" w:rsidP="00251A52">
      <w:pPr>
        <w:ind w:left="0"/>
        <w:rPr>
          <w:rFonts w:ascii="Times New Roman" w:hAnsi="Times New Roman"/>
          <w:sz w:val="26"/>
          <w:szCs w:val="26"/>
        </w:rPr>
      </w:pPr>
    </w:p>
    <w:p w:rsidR="003A549F" w:rsidRDefault="003A549F" w:rsidP="00251A52">
      <w:pPr>
        <w:ind w:left="0"/>
        <w:rPr>
          <w:rFonts w:ascii="Times New Roman" w:hAnsi="Times New Roman"/>
          <w:sz w:val="26"/>
          <w:szCs w:val="26"/>
        </w:rPr>
      </w:pPr>
      <w:r w:rsidRPr="00CF74B0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 внесении изменения в постановления </w:t>
      </w:r>
    </w:p>
    <w:p w:rsidR="003A549F" w:rsidRDefault="003A549F" w:rsidP="00251A52">
      <w:pPr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Администрации города Когалыма </w:t>
      </w:r>
    </w:p>
    <w:p w:rsidR="003A549F" w:rsidRDefault="003A549F" w:rsidP="00251A52">
      <w:pPr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28.06.2010 №1392, от 30.08.2010 №1778,</w:t>
      </w:r>
    </w:p>
    <w:p w:rsidR="003A549F" w:rsidRDefault="003A549F" w:rsidP="00251A52">
      <w:pPr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13.12.2010 №2510</w:t>
      </w:r>
    </w:p>
    <w:p w:rsidR="003A549F" w:rsidRDefault="003A549F" w:rsidP="00251A52">
      <w:pPr>
        <w:ind w:left="0" w:firstLine="709"/>
        <w:rPr>
          <w:rFonts w:ascii="Times New Roman" w:hAnsi="Times New Roman"/>
          <w:sz w:val="26"/>
          <w:szCs w:val="26"/>
        </w:rPr>
      </w:pPr>
    </w:p>
    <w:p w:rsidR="003A549F" w:rsidRDefault="003A549F" w:rsidP="00251A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74B0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 w:cs="Times New Roman"/>
          <w:sz w:val="26"/>
          <w:szCs w:val="26"/>
        </w:rPr>
        <w:t>постановлением Правительства Российской Федерации от 04.10.2012 №1006 «Об утверждении Правил предоставления медицинскими организациями платных медицинских услуг», в целях приведения законодательных и нормативных правовых актов в соответствие с действующим законодательством Российской Федерации:</w:t>
      </w:r>
    </w:p>
    <w:p w:rsidR="003A549F" w:rsidRDefault="003A549F" w:rsidP="00251A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A549F" w:rsidRDefault="003A549F" w:rsidP="00251A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 постановление Администрации города Когалыма от 28.06.2010 №1392 «Об утверждении цен на платные медицинские услуги, оказываемые муниципальным лечебно-профилактическим учреждением «Когалымская городская больница»;</w:t>
      </w:r>
    </w:p>
    <w:p w:rsidR="003A549F" w:rsidRDefault="003A549F" w:rsidP="00251A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постановление Администрации города Когалыма от 30.08.2010 №1778 «Об утверждении цен на платные медицинские услуги, оказываемые муниципальным лечебно-профилактическим учреждением «Когалымская городская больница»;</w:t>
      </w:r>
    </w:p>
    <w:p w:rsidR="003A549F" w:rsidRPr="003D2254" w:rsidRDefault="003A549F" w:rsidP="00E57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постановление Администрации города Когалыма от 13.12.2010 №2510 «Об утверждении цен на платные медицинские услуги, оказываемые муниципальным лечебно-профилактическим учреждением «Когалымская городская больница»</w:t>
      </w:r>
      <w:r w:rsidRPr="00E57FD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(далее-постановления) внести следующее изменение:</w:t>
      </w:r>
    </w:p>
    <w:p w:rsidR="003A549F" w:rsidRDefault="003A549F" w:rsidP="00F47291">
      <w:pPr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Pr="003D2254"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hAnsi="Times New Roman"/>
          <w:sz w:val="26"/>
          <w:szCs w:val="26"/>
        </w:rPr>
        <w:t xml:space="preserve">В преамбуле постановлений слова «постановлением Правительства Российской Федерации от 13.01.1996 №27 «Об утверждении Правил предоставления платных услуг населению медицинскими учреждениями»,» заменить словами «постановлением Правительства Российской Федерации от 04.10.2012 №1006 «Об утверждении Правил предоставления медицинскими организациями платных медицинских услуг»,». </w:t>
      </w:r>
    </w:p>
    <w:p w:rsidR="003A549F" w:rsidRDefault="003A549F" w:rsidP="00F47291">
      <w:pPr>
        <w:ind w:left="0" w:firstLine="709"/>
        <w:rPr>
          <w:rFonts w:ascii="Times New Roman" w:hAnsi="Times New Roman"/>
          <w:sz w:val="26"/>
          <w:szCs w:val="26"/>
        </w:rPr>
      </w:pPr>
    </w:p>
    <w:p w:rsidR="003A549F" w:rsidRDefault="003A549F" w:rsidP="00F47291">
      <w:pPr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Настоящее постановление распространяется на правоотношения, возникшие с 01.01.2013.</w:t>
      </w:r>
    </w:p>
    <w:p w:rsidR="003A549F" w:rsidRDefault="003A549F" w:rsidP="00251A52">
      <w:pPr>
        <w:ind w:left="0" w:firstLine="709"/>
        <w:rPr>
          <w:rFonts w:ascii="Times New Roman" w:hAnsi="Times New Roman"/>
          <w:sz w:val="26"/>
          <w:szCs w:val="26"/>
        </w:rPr>
      </w:pPr>
    </w:p>
    <w:p w:rsidR="003A549F" w:rsidRPr="00CF74B0" w:rsidRDefault="003A549F" w:rsidP="00251A52">
      <w:pPr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CF74B0">
        <w:rPr>
          <w:rFonts w:ascii="Times New Roman" w:hAnsi="Times New Roman"/>
          <w:sz w:val="26"/>
          <w:szCs w:val="26"/>
        </w:rPr>
        <w:t xml:space="preserve">. Опубликовать настоящее постановление в </w:t>
      </w:r>
      <w:r>
        <w:rPr>
          <w:rFonts w:ascii="Times New Roman" w:hAnsi="Times New Roman"/>
          <w:sz w:val="26"/>
          <w:szCs w:val="26"/>
        </w:rPr>
        <w:t>печатном издании</w:t>
      </w:r>
      <w:r w:rsidRPr="00CF74B0">
        <w:rPr>
          <w:rFonts w:ascii="Times New Roman" w:hAnsi="Times New Roman"/>
          <w:sz w:val="26"/>
          <w:szCs w:val="26"/>
        </w:rPr>
        <w:t xml:space="preserve"> и разместить на официальном сайте Администрации города Когалыма в сети Интернет (</w:t>
      </w:r>
      <w:hyperlink r:id="rId9" w:history="1">
        <w:r w:rsidRPr="00CF74B0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CF74B0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CF74B0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CF74B0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CF74B0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CF74B0">
        <w:rPr>
          <w:rFonts w:ascii="Times New Roman" w:hAnsi="Times New Roman"/>
          <w:sz w:val="26"/>
          <w:szCs w:val="26"/>
        </w:rPr>
        <w:t xml:space="preserve">). </w:t>
      </w:r>
    </w:p>
    <w:p w:rsidR="003A549F" w:rsidRDefault="003A549F" w:rsidP="00251A52">
      <w:pPr>
        <w:ind w:left="0" w:firstLine="709"/>
        <w:rPr>
          <w:rFonts w:ascii="Times New Roman" w:hAnsi="Times New Roman"/>
          <w:sz w:val="26"/>
          <w:szCs w:val="26"/>
        </w:rPr>
      </w:pPr>
    </w:p>
    <w:p w:rsidR="003A549F" w:rsidRPr="00CF74B0" w:rsidRDefault="003A549F" w:rsidP="00251A52">
      <w:pPr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CF74B0">
        <w:rPr>
          <w:rFonts w:ascii="Times New Roman" w:hAnsi="Times New Roman"/>
          <w:sz w:val="26"/>
          <w:szCs w:val="26"/>
        </w:rPr>
        <w:t xml:space="preserve">. Контроль за выполнением постановления </w:t>
      </w:r>
      <w:r>
        <w:rPr>
          <w:rFonts w:ascii="Times New Roman" w:hAnsi="Times New Roman"/>
          <w:sz w:val="26"/>
          <w:szCs w:val="26"/>
        </w:rPr>
        <w:t>возложить на заместителя главы Администрации города Когалыма Т.И.Черных.</w:t>
      </w:r>
    </w:p>
    <w:p w:rsidR="003A549F" w:rsidRDefault="003A549F" w:rsidP="00251A52">
      <w:pPr>
        <w:ind w:left="0" w:firstLine="709"/>
        <w:rPr>
          <w:rFonts w:ascii="Times New Roman" w:hAnsi="Times New Roman"/>
          <w:sz w:val="26"/>
          <w:szCs w:val="26"/>
        </w:rPr>
      </w:pPr>
    </w:p>
    <w:p w:rsidR="003A549F" w:rsidRDefault="003A549F" w:rsidP="00251A52">
      <w:pPr>
        <w:ind w:left="0" w:firstLine="709"/>
        <w:rPr>
          <w:rFonts w:ascii="Times New Roman" w:hAnsi="Times New Roman"/>
          <w:sz w:val="26"/>
          <w:szCs w:val="26"/>
        </w:rPr>
      </w:pPr>
    </w:p>
    <w:p w:rsidR="003A549F" w:rsidRDefault="003A549F" w:rsidP="00251A52">
      <w:pPr>
        <w:ind w:left="0" w:firstLine="709"/>
        <w:rPr>
          <w:rFonts w:ascii="Times New Roman" w:hAnsi="Times New Roman"/>
          <w:sz w:val="26"/>
          <w:szCs w:val="26"/>
        </w:rPr>
      </w:pPr>
    </w:p>
    <w:p w:rsidR="003A549F" w:rsidRPr="00CF74B0" w:rsidRDefault="003A549F" w:rsidP="00251A52">
      <w:pPr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Pr="00CF74B0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 xml:space="preserve">а Администрации </w:t>
      </w:r>
      <w:r w:rsidRPr="00CF74B0">
        <w:rPr>
          <w:rFonts w:ascii="Times New Roman" w:hAnsi="Times New Roman"/>
          <w:sz w:val="26"/>
          <w:szCs w:val="26"/>
        </w:rPr>
        <w:t>города Когалыма</w:t>
      </w:r>
      <w:r w:rsidRPr="00CF74B0">
        <w:rPr>
          <w:rFonts w:ascii="Times New Roman" w:hAnsi="Times New Roman"/>
          <w:sz w:val="26"/>
          <w:szCs w:val="26"/>
        </w:rPr>
        <w:tab/>
      </w:r>
      <w:r w:rsidRPr="00CF74B0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В.И.Степура</w:t>
      </w:r>
    </w:p>
    <w:p w:rsidR="003A549F" w:rsidRPr="00CF74B0" w:rsidRDefault="003A549F" w:rsidP="00251A52">
      <w:pPr>
        <w:ind w:left="0" w:firstLine="709"/>
        <w:rPr>
          <w:rFonts w:ascii="Times New Roman" w:hAnsi="Times New Roman"/>
          <w:sz w:val="26"/>
          <w:szCs w:val="26"/>
        </w:rPr>
      </w:pPr>
    </w:p>
    <w:p w:rsidR="003A549F" w:rsidRPr="00CF74B0" w:rsidRDefault="003A549F" w:rsidP="00251A52">
      <w:pPr>
        <w:ind w:left="0" w:firstLine="709"/>
        <w:rPr>
          <w:rFonts w:ascii="Times New Roman" w:hAnsi="Times New Roman"/>
          <w:sz w:val="26"/>
          <w:szCs w:val="26"/>
        </w:rPr>
      </w:pPr>
    </w:p>
    <w:p w:rsidR="003A549F" w:rsidRPr="00CF74B0" w:rsidRDefault="003A549F" w:rsidP="00251A52">
      <w:pPr>
        <w:ind w:left="0" w:firstLine="709"/>
        <w:rPr>
          <w:rFonts w:ascii="Times New Roman" w:hAnsi="Times New Roman"/>
          <w:sz w:val="26"/>
          <w:szCs w:val="26"/>
        </w:rPr>
      </w:pPr>
    </w:p>
    <w:p w:rsidR="003A549F" w:rsidRPr="00CF74B0" w:rsidRDefault="003A549F" w:rsidP="00CF74B0">
      <w:pPr>
        <w:rPr>
          <w:rFonts w:ascii="Times New Roman" w:hAnsi="Times New Roman"/>
          <w:sz w:val="26"/>
          <w:szCs w:val="26"/>
        </w:rPr>
      </w:pPr>
    </w:p>
    <w:p w:rsidR="003A549F" w:rsidRPr="00CF74B0" w:rsidRDefault="003A549F" w:rsidP="00CF74B0">
      <w:pPr>
        <w:rPr>
          <w:rFonts w:ascii="Times New Roman" w:hAnsi="Times New Roman"/>
          <w:sz w:val="26"/>
          <w:szCs w:val="26"/>
        </w:rPr>
      </w:pPr>
    </w:p>
    <w:p w:rsidR="003A549F" w:rsidRDefault="003A549F" w:rsidP="00CF74B0">
      <w:pPr>
        <w:rPr>
          <w:rFonts w:ascii="Times New Roman" w:hAnsi="Times New Roman"/>
          <w:sz w:val="26"/>
          <w:szCs w:val="26"/>
        </w:rPr>
      </w:pPr>
    </w:p>
    <w:p w:rsidR="003A549F" w:rsidRDefault="003A549F" w:rsidP="00CF74B0">
      <w:pPr>
        <w:rPr>
          <w:rFonts w:ascii="Times New Roman" w:hAnsi="Times New Roman"/>
          <w:sz w:val="26"/>
          <w:szCs w:val="26"/>
        </w:rPr>
      </w:pPr>
    </w:p>
    <w:p w:rsidR="003A549F" w:rsidRDefault="003A549F" w:rsidP="00CF74B0">
      <w:pPr>
        <w:rPr>
          <w:rFonts w:ascii="Times New Roman" w:hAnsi="Times New Roman"/>
          <w:sz w:val="26"/>
          <w:szCs w:val="26"/>
        </w:rPr>
      </w:pPr>
    </w:p>
    <w:p w:rsidR="003A549F" w:rsidRDefault="003A549F" w:rsidP="00CF74B0">
      <w:pPr>
        <w:rPr>
          <w:rFonts w:ascii="Times New Roman" w:hAnsi="Times New Roman"/>
          <w:sz w:val="26"/>
          <w:szCs w:val="26"/>
        </w:rPr>
      </w:pPr>
    </w:p>
    <w:p w:rsidR="003A549F" w:rsidRDefault="003A549F" w:rsidP="00CF74B0">
      <w:pPr>
        <w:rPr>
          <w:rFonts w:ascii="Times New Roman" w:hAnsi="Times New Roman"/>
          <w:sz w:val="26"/>
          <w:szCs w:val="26"/>
        </w:rPr>
      </w:pPr>
    </w:p>
    <w:p w:rsidR="003A549F" w:rsidRDefault="003A549F" w:rsidP="00CF74B0">
      <w:pPr>
        <w:rPr>
          <w:rFonts w:ascii="Times New Roman" w:hAnsi="Times New Roman"/>
          <w:sz w:val="26"/>
          <w:szCs w:val="26"/>
        </w:rPr>
      </w:pPr>
    </w:p>
    <w:p w:rsidR="003A549F" w:rsidRDefault="003A549F" w:rsidP="00CF74B0">
      <w:pPr>
        <w:rPr>
          <w:rFonts w:ascii="Times New Roman" w:hAnsi="Times New Roman"/>
          <w:sz w:val="26"/>
          <w:szCs w:val="26"/>
        </w:rPr>
      </w:pPr>
    </w:p>
    <w:p w:rsidR="003A549F" w:rsidRDefault="003A549F" w:rsidP="00CF74B0">
      <w:pPr>
        <w:rPr>
          <w:rFonts w:ascii="Times New Roman" w:hAnsi="Times New Roman"/>
          <w:sz w:val="26"/>
          <w:szCs w:val="26"/>
        </w:rPr>
      </w:pPr>
    </w:p>
    <w:p w:rsidR="003A549F" w:rsidRDefault="003A549F" w:rsidP="00CF74B0">
      <w:pPr>
        <w:rPr>
          <w:rFonts w:ascii="Times New Roman" w:hAnsi="Times New Roman"/>
          <w:sz w:val="26"/>
          <w:szCs w:val="26"/>
        </w:rPr>
      </w:pPr>
    </w:p>
    <w:p w:rsidR="003A549F" w:rsidRDefault="003A549F" w:rsidP="00CF74B0">
      <w:pPr>
        <w:rPr>
          <w:rFonts w:ascii="Times New Roman" w:hAnsi="Times New Roman"/>
          <w:sz w:val="26"/>
          <w:szCs w:val="26"/>
        </w:rPr>
      </w:pPr>
    </w:p>
    <w:p w:rsidR="003A549F" w:rsidRDefault="003A549F" w:rsidP="00CF74B0">
      <w:pPr>
        <w:rPr>
          <w:rFonts w:ascii="Times New Roman" w:hAnsi="Times New Roman"/>
          <w:sz w:val="26"/>
          <w:szCs w:val="26"/>
        </w:rPr>
      </w:pPr>
    </w:p>
    <w:p w:rsidR="003A549F" w:rsidRDefault="003A549F" w:rsidP="00CF74B0">
      <w:pPr>
        <w:rPr>
          <w:rFonts w:ascii="Times New Roman" w:hAnsi="Times New Roman"/>
          <w:sz w:val="26"/>
          <w:szCs w:val="26"/>
        </w:rPr>
      </w:pPr>
    </w:p>
    <w:p w:rsidR="003A549F" w:rsidRDefault="003A549F" w:rsidP="00CF74B0">
      <w:pPr>
        <w:rPr>
          <w:rFonts w:ascii="Times New Roman" w:hAnsi="Times New Roman"/>
          <w:sz w:val="26"/>
          <w:szCs w:val="26"/>
        </w:rPr>
      </w:pPr>
    </w:p>
    <w:p w:rsidR="003A549F" w:rsidRDefault="003A549F" w:rsidP="00CF74B0">
      <w:pPr>
        <w:rPr>
          <w:rFonts w:ascii="Times New Roman" w:hAnsi="Times New Roman"/>
          <w:sz w:val="26"/>
          <w:szCs w:val="26"/>
        </w:rPr>
      </w:pPr>
    </w:p>
    <w:p w:rsidR="003A549F" w:rsidRDefault="003A549F" w:rsidP="00CF74B0">
      <w:pPr>
        <w:rPr>
          <w:rFonts w:ascii="Times New Roman" w:hAnsi="Times New Roman"/>
          <w:sz w:val="26"/>
          <w:szCs w:val="26"/>
        </w:rPr>
      </w:pPr>
    </w:p>
    <w:p w:rsidR="003A549F" w:rsidRDefault="003A549F" w:rsidP="00CF74B0">
      <w:pPr>
        <w:rPr>
          <w:rFonts w:ascii="Times New Roman" w:hAnsi="Times New Roman"/>
          <w:sz w:val="26"/>
          <w:szCs w:val="26"/>
        </w:rPr>
      </w:pPr>
    </w:p>
    <w:p w:rsidR="003A549F" w:rsidRDefault="003A549F" w:rsidP="00CF74B0">
      <w:pPr>
        <w:rPr>
          <w:rFonts w:ascii="Times New Roman" w:hAnsi="Times New Roman"/>
          <w:sz w:val="26"/>
          <w:szCs w:val="26"/>
        </w:rPr>
      </w:pPr>
    </w:p>
    <w:p w:rsidR="003A549F" w:rsidRDefault="003A549F" w:rsidP="00CF74B0">
      <w:pPr>
        <w:rPr>
          <w:rFonts w:ascii="Times New Roman" w:hAnsi="Times New Roman"/>
          <w:sz w:val="26"/>
          <w:szCs w:val="26"/>
        </w:rPr>
      </w:pPr>
    </w:p>
    <w:p w:rsidR="003A549F" w:rsidRDefault="003A549F" w:rsidP="00CF74B0">
      <w:pPr>
        <w:rPr>
          <w:rFonts w:ascii="Times New Roman" w:hAnsi="Times New Roman"/>
          <w:sz w:val="26"/>
          <w:szCs w:val="26"/>
        </w:rPr>
      </w:pPr>
    </w:p>
    <w:p w:rsidR="003A549F" w:rsidRDefault="003A549F" w:rsidP="00CF74B0">
      <w:pPr>
        <w:rPr>
          <w:rFonts w:ascii="Times New Roman" w:hAnsi="Times New Roman"/>
          <w:sz w:val="26"/>
          <w:szCs w:val="26"/>
        </w:rPr>
      </w:pPr>
    </w:p>
    <w:p w:rsidR="003A549F" w:rsidRDefault="003A549F" w:rsidP="00CF74B0">
      <w:pPr>
        <w:rPr>
          <w:rFonts w:ascii="Times New Roman" w:hAnsi="Times New Roman"/>
          <w:sz w:val="26"/>
          <w:szCs w:val="26"/>
        </w:rPr>
      </w:pPr>
    </w:p>
    <w:p w:rsidR="003A549F" w:rsidRDefault="003A549F" w:rsidP="00CF74B0">
      <w:pPr>
        <w:rPr>
          <w:rFonts w:ascii="Times New Roman" w:hAnsi="Times New Roman"/>
          <w:sz w:val="26"/>
          <w:szCs w:val="26"/>
        </w:rPr>
      </w:pPr>
    </w:p>
    <w:p w:rsidR="003A549F" w:rsidRDefault="003A549F" w:rsidP="00CF74B0">
      <w:pPr>
        <w:rPr>
          <w:rFonts w:ascii="Times New Roman" w:hAnsi="Times New Roman"/>
          <w:sz w:val="26"/>
          <w:szCs w:val="26"/>
        </w:rPr>
      </w:pPr>
    </w:p>
    <w:p w:rsidR="003A549F" w:rsidRDefault="003A549F" w:rsidP="00CF74B0">
      <w:pPr>
        <w:rPr>
          <w:rFonts w:ascii="Times New Roman" w:hAnsi="Times New Roman"/>
          <w:sz w:val="26"/>
          <w:szCs w:val="26"/>
        </w:rPr>
      </w:pPr>
    </w:p>
    <w:p w:rsidR="003A549F" w:rsidRDefault="003A549F" w:rsidP="00CF74B0">
      <w:pPr>
        <w:rPr>
          <w:rFonts w:ascii="Times New Roman" w:hAnsi="Times New Roman"/>
          <w:sz w:val="26"/>
          <w:szCs w:val="26"/>
        </w:rPr>
      </w:pPr>
    </w:p>
    <w:p w:rsidR="003A549F" w:rsidRDefault="003A549F" w:rsidP="00CF74B0">
      <w:pPr>
        <w:rPr>
          <w:rFonts w:ascii="Times New Roman" w:hAnsi="Times New Roman"/>
          <w:sz w:val="26"/>
          <w:szCs w:val="26"/>
        </w:rPr>
      </w:pPr>
    </w:p>
    <w:p w:rsidR="003A549F" w:rsidRDefault="003A549F" w:rsidP="00CF74B0">
      <w:pPr>
        <w:rPr>
          <w:rFonts w:ascii="Times New Roman" w:hAnsi="Times New Roman"/>
          <w:sz w:val="26"/>
          <w:szCs w:val="26"/>
        </w:rPr>
      </w:pPr>
    </w:p>
    <w:p w:rsidR="003A549F" w:rsidRPr="00CF74B0" w:rsidRDefault="003A549F" w:rsidP="00CF74B0">
      <w:pPr>
        <w:rPr>
          <w:rFonts w:ascii="Times New Roman" w:hAnsi="Times New Roman"/>
          <w:sz w:val="26"/>
          <w:szCs w:val="26"/>
        </w:rPr>
      </w:pPr>
    </w:p>
    <w:p w:rsidR="003A549F" w:rsidRPr="0097730D" w:rsidRDefault="003A549F" w:rsidP="00CF74B0">
      <w:pPr>
        <w:rPr>
          <w:rFonts w:ascii="Times New Roman" w:hAnsi="Times New Roman"/>
          <w:color w:val="FFFFFF"/>
        </w:rPr>
      </w:pPr>
      <w:r w:rsidRPr="0097730D">
        <w:rPr>
          <w:rFonts w:ascii="Times New Roman" w:hAnsi="Times New Roman"/>
          <w:color w:val="FFFFFF"/>
        </w:rPr>
        <w:t xml:space="preserve">Согласовано: </w:t>
      </w:r>
    </w:p>
    <w:p w:rsidR="003A549F" w:rsidRPr="0097730D" w:rsidRDefault="003A549F" w:rsidP="00CF74B0">
      <w:pPr>
        <w:rPr>
          <w:rFonts w:ascii="Times New Roman" w:hAnsi="Times New Roman"/>
          <w:color w:val="FFFFFF"/>
        </w:rPr>
      </w:pPr>
      <w:r w:rsidRPr="0097730D">
        <w:rPr>
          <w:rFonts w:ascii="Times New Roman" w:hAnsi="Times New Roman"/>
          <w:color w:val="FFFFFF"/>
        </w:rPr>
        <w:t>зам. главы Администрации г. Когалыма</w:t>
      </w:r>
      <w:r w:rsidRPr="0097730D">
        <w:rPr>
          <w:rFonts w:ascii="Times New Roman" w:hAnsi="Times New Roman"/>
          <w:color w:val="FFFFFF"/>
        </w:rPr>
        <w:tab/>
      </w:r>
      <w:r w:rsidRPr="0097730D">
        <w:rPr>
          <w:rFonts w:ascii="Times New Roman" w:hAnsi="Times New Roman"/>
          <w:color w:val="FFFFFF"/>
        </w:rPr>
        <w:tab/>
      </w:r>
      <w:r w:rsidRPr="0097730D">
        <w:rPr>
          <w:rFonts w:ascii="Times New Roman" w:hAnsi="Times New Roman"/>
          <w:color w:val="FFFFFF"/>
        </w:rPr>
        <w:tab/>
        <w:t>Т.И.Черных</w:t>
      </w:r>
    </w:p>
    <w:p w:rsidR="003A549F" w:rsidRPr="0097730D" w:rsidRDefault="003A549F" w:rsidP="00CF74B0">
      <w:pPr>
        <w:rPr>
          <w:rFonts w:ascii="Times New Roman" w:hAnsi="Times New Roman"/>
          <w:bCs/>
          <w:color w:val="FFFFFF"/>
        </w:rPr>
      </w:pPr>
      <w:r w:rsidRPr="0097730D">
        <w:rPr>
          <w:rFonts w:ascii="Times New Roman" w:hAnsi="Times New Roman"/>
          <w:bCs/>
          <w:color w:val="FFFFFF"/>
        </w:rPr>
        <w:t xml:space="preserve">зам. председателя КФ </w:t>
      </w:r>
      <w:r w:rsidRPr="0097730D">
        <w:rPr>
          <w:rFonts w:ascii="Times New Roman" w:hAnsi="Times New Roman"/>
          <w:bCs/>
          <w:color w:val="FFFFFF"/>
        </w:rPr>
        <w:tab/>
      </w:r>
      <w:r w:rsidRPr="0097730D">
        <w:rPr>
          <w:rFonts w:ascii="Times New Roman" w:hAnsi="Times New Roman"/>
          <w:bCs/>
          <w:color w:val="FFFFFF"/>
        </w:rPr>
        <w:tab/>
      </w:r>
      <w:r w:rsidRPr="0097730D">
        <w:rPr>
          <w:rFonts w:ascii="Times New Roman" w:hAnsi="Times New Roman"/>
          <w:bCs/>
          <w:color w:val="FFFFFF"/>
        </w:rPr>
        <w:tab/>
      </w:r>
      <w:r w:rsidRPr="0097730D">
        <w:rPr>
          <w:rFonts w:ascii="Times New Roman" w:hAnsi="Times New Roman"/>
          <w:bCs/>
          <w:color w:val="FFFFFF"/>
        </w:rPr>
        <w:tab/>
      </w:r>
      <w:r w:rsidRPr="0097730D">
        <w:rPr>
          <w:rFonts w:ascii="Times New Roman" w:hAnsi="Times New Roman"/>
          <w:bCs/>
          <w:color w:val="FFFFFF"/>
        </w:rPr>
        <w:tab/>
        <w:t>В.А.Ливинец</w:t>
      </w:r>
    </w:p>
    <w:p w:rsidR="003A549F" w:rsidRPr="0097730D" w:rsidRDefault="003A549F" w:rsidP="00CF74B0">
      <w:pPr>
        <w:rPr>
          <w:rFonts w:ascii="Times New Roman" w:hAnsi="Times New Roman"/>
          <w:bCs/>
          <w:color w:val="FFFFFF"/>
        </w:rPr>
      </w:pPr>
      <w:r w:rsidRPr="0097730D">
        <w:rPr>
          <w:rFonts w:ascii="Times New Roman" w:hAnsi="Times New Roman"/>
          <w:bCs/>
          <w:color w:val="FFFFFF"/>
        </w:rPr>
        <w:t>начальник УЭ</w:t>
      </w:r>
      <w:r w:rsidRPr="0097730D">
        <w:rPr>
          <w:rFonts w:ascii="Times New Roman" w:hAnsi="Times New Roman"/>
          <w:bCs/>
          <w:color w:val="FFFFFF"/>
        </w:rPr>
        <w:tab/>
      </w:r>
      <w:r w:rsidRPr="0097730D">
        <w:rPr>
          <w:rFonts w:ascii="Times New Roman" w:hAnsi="Times New Roman"/>
          <w:bCs/>
          <w:color w:val="FFFFFF"/>
        </w:rPr>
        <w:tab/>
      </w:r>
      <w:r w:rsidRPr="0097730D">
        <w:rPr>
          <w:rFonts w:ascii="Times New Roman" w:hAnsi="Times New Roman"/>
          <w:bCs/>
          <w:color w:val="FFFFFF"/>
        </w:rPr>
        <w:tab/>
      </w:r>
      <w:r w:rsidRPr="0097730D">
        <w:rPr>
          <w:rFonts w:ascii="Times New Roman" w:hAnsi="Times New Roman"/>
          <w:bCs/>
          <w:color w:val="FFFFFF"/>
        </w:rPr>
        <w:tab/>
      </w:r>
      <w:r w:rsidRPr="0097730D">
        <w:rPr>
          <w:rFonts w:ascii="Times New Roman" w:hAnsi="Times New Roman"/>
          <w:bCs/>
          <w:color w:val="FFFFFF"/>
        </w:rPr>
        <w:tab/>
      </w:r>
      <w:r w:rsidRPr="0097730D">
        <w:rPr>
          <w:rFonts w:ascii="Times New Roman" w:hAnsi="Times New Roman"/>
          <w:bCs/>
          <w:color w:val="FFFFFF"/>
        </w:rPr>
        <w:tab/>
        <w:t>В.И.Кравец</w:t>
      </w:r>
    </w:p>
    <w:p w:rsidR="003A549F" w:rsidRPr="0097730D" w:rsidRDefault="003A549F" w:rsidP="00CF74B0">
      <w:pPr>
        <w:rPr>
          <w:rFonts w:ascii="Times New Roman" w:hAnsi="Times New Roman"/>
          <w:bCs/>
          <w:color w:val="FFFFFF"/>
        </w:rPr>
      </w:pPr>
      <w:r w:rsidRPr="0097730D">
        <w:rPr>
          <w:rFonts w:ascii="Times New Roman" w:hAnsi="Times New Roman"/>
          <w:bCs/>
          <w:color w:val="FFFFFF"/>
        </w:rPr>
        <w:t>и.о. начальника  ЮУ</w:t>
      </w:r>
      <w:r w:rsidRPr="0097730D">
        <w:rPr>
          <w:rFonts w:ascii="Times New Roman" w:hAnsi="Times New Roman"/>
          <w:bCs/>
          <w:color w:val="FFFFFF"/>
        </w:rPr>
        <w:tab/>
      </w:r>
      <w:r w:rsidRPr="0097730D">
        <w:rPr>
          <w:rFonts w:ascii="Times New Roman" w:hAnsi="Times New Roman"/>
          <w:bCs/>
          <w:color w:val="FFFFFF"/>
        </w:rPr>
        <w:tab/>
      </w:r>
      <w:r w:rsidRPr="0097730D">
        <w:rPr>
          <w:rFonts w:ascii="Times New Roman" w:hAnsi="Times New Roman"/>
          <w:bCs/>
          <w:color w:val="FFFFFF"/>
        </w:rPr>
        <w:tab/>
      </w:r>
      <w:r w:rsidRPr="0097730D">
        <w:rPr>
          <w:rFonts w:ascii="Times New Roman" w:hAnsi="Times New Roman"/>
          <w:bCs/>
          <w:color w:val="FFFFFF"/>
        </w:rPr>
        <w:tab/>
      </w:r>
      <w:r w:rsidRPr="0097730D">
        <w:rPr>
          <w:rFonts w:ascii="Times New Roman" w:hAnsi="Times New Roman"/>
          <w:bCs/>
          <w:color w:val="FFFFFF"/>
        </w:rPr>
        <w:tab/>
        <w:t>С.В.Панова</w:t>
      </w:r>
    </w:p>
    <w:p w:rsidR="003A549F" w:rsidRPr="0097730D" w:rsidRDefault="003A549F" w:rsidP="00CF74B0">
      <w:pPr>
        <w:tabs>
          <w:tab w:val="left" w:pos="4200"/>
          <w:tab w:val="center" w:pos="4677"/>
        </w:tabs>
        <w:rPr>
          <w:rFonts w:ascii="Times New Roman" w:hAnsi="Times New Roman"/>
          <w:color w:val="FFFFFF"/>
        </w:rPr>
      </w:pPr>
      <w:r w:rsidRPr="0097730D">
        <w:rPr>
          <w:rFonts w:ascii="Times New Roman" w:hAnsi="Times New Roman"/>
          <w:color w:val="FFFFFF"/>
        </w:rPr>
        <w:t xml:space="preserve">начальник ОЗ </w:t>
      </w:r>
      <w:r w:rsidRPr="0097730D">
        <w:rPr>
          <w:rFonts w:ascii="Times New Roman" w:hAnsi="Times New Roman"/>
          <w:color w:val="FFFFFF"/>
        </w:rPr>
        <w:tab/>
      </w:r>
      <w:r w:rsidRPr="0097730D">
        <w:rPr>
          <w:rFonts w:ascii="Times New Roman" w:hAnsi="Times New Roman"/>
          <w:color w:val="FFFFFF"/>
        </w:rPr>
        <w:tab/>
      </w:r>
      <w:r w:rsidRPr="0097730D">
        <w:rPr>
          <w:rFonts w:ascii="Times New Roman" w:hAnsi="Times New Roman"/>
          <w:color w:val="FFFFFF"/>
        </w:rPr>
        <w:tab/>
      </w:r>
      <w:r w:rsidRPr="0097730D">
        <w:rPr>
          <w:rFonts w:ascii="Times New Roman" w:hAnsi="Times New Roman"/>
          <w:color w:val="FFFFFF"/>
        </w:rPr>
        <w:tab/>
        <w:t>Н.В.Петряева</w:t>
      </w:r>
    </w:p>
    <w:p w:rsidR="003A549F" w:rsidRPr="0097730D" w:rsidRDefault="003A549F" w:rsidP="00CF74B0">
      <w:pPr>
        <w:rPr>
          <w:rFonts w:ascii="Times New Roman" w:hAnsi="Times New Roman"/>
          <w:color w:val="FFFFFF"/>
        </w:rPr>
      </w:pPr>
      <w:r w:rsidRPr="0097730D">
        <w:rPr>
          <w:rFonts w:ascii="Times New Roman" w:hAnsi="Times New Roman"/>
          <w:color w:val="FFFFFF"/>
        </w:rPr>
        <w:t>спец.-эксперт ОО ЮУ</w:t>
      </w:r>
      <w:r w:rsidRPr="0097730D">
        <w:rPr>
          <w:rFonts w:ascii="Times New Roman" w:hAnsi="Times New Roman"/>
          <w:color w:val="FFFFFF"/>
        </w:rPr>
        <w:tab/>
      </w:r>
      <w:r w:rsidRPr="0097730D">
        <w:rPr>
          <w:rFonts w:ascii="Times New Roman" w:hAnsi="Times New Roman"/>
          <w:color w:val="FFFFFF"/>
        </w:rPr>
        <w:tab/>
      </w:r>
      <w:r w:rsidRPr="0097730D">
        <w:rPr>
          <w:rFonts w:ascii="Times New Roman" w:hAnsi="Times New Roman"/>
          <w:color w:val="FFFFFF"/>
        </w:rPr>
        <w:tab/>
      </w:r>
      <w:r w:rsidRPr="0097730D">
        <w:rPr>
          <w:rFonts w:ascii="Times New Roman" w:hAnsi="Times New Roman"/>
          <w:color w:val="FFFFFF"/>
        </w:rPr>
        <w:tab/>
      </w:r>
      <w:r w:rsidRPr="0097730D">
        <w:rPr>
          <w:rFonts w:ascii="Times New Roman" w:hAnsi="Times New Roman"/>
          <w:color w:val="FFFFFF"/>
        </w:rPr>
        <w:tab/>
        <w:t>Ю.М.Зенкина</w:t>
      </w:r>
    </w:p>
    <w:p w:rsidR="003A549F" w:rsidRPr="0097730D" w:rsidRDefault="003A549F" w:rsidP="00CF74B0">
      <w:pPr>
        <w:rPr>
          <w:rFonts w:ascii="Times New Roman" w:hAnsi="Times New Roman"/>
          <w:color w:val="FFFFFF"/>
        </w:rPr>
      </w:pPr>
      <w:r w:rsidRPr="0097730D">
        <w:rPr>
          <w:rFonts w:ascii="Times New Roman" w:hAnsi="Times New Roman"/>
          <w:color w:val="FFFFFF"/>
        </w:rPr>
        <w:t>Подготовлено:</w:t>
      </w:r>
    </w:p>
    <w:p w:rsidR="003A549F" w:rsidRPr="0097730D" w:rsidRDefault="003A549F" w:rsidP="005D24F0">
      <w:pPr>
        <w:rPr>
          <w:rFonts w:ascii="Times New Roman" w:hAnsi="Times New Roman"/>
          <w:color w:val="FFFFFF"/>
        </w:rPr>
      </w:pPr>
      <w:r w:rsidRPr="0097730D">
        <w:rPr>
          <w:rFonts w:ascii="Times New Roman" w:hAnsi="Times New Roman"/>
          <w:color w:val="FFFFFF"/>
        </w:rPr>
        <w:t>спец.-эксперт отдела цен УЭ</w:t>
      </w:r>
      <w:r w:rsidRPr="0097730D">
        <w:rPr>
          <w:rFonts w:ascii="Times New Roman" w:hAnsi="Times New Roman"/>
          <w:color w:val="FFFFFF"/>
        </w:rPr>
        <w:tab/>
      </w:r>
      <w:r w:rsidRPr="0097730D">
        <w:rPr>
          <w:rFonts w:ascii="Times New Roman" w:hAnsi="Times New Roman"/>
          <w:color w:val="FFFFFF"/>
        </w:rPr>
        <w:tab/>
      </w:r>
      <w:r w:rsidRPr="0097730D">
        <w:rPr>
          <w:rFonts w:ascii="Times New Roman" w:hAnsi="Times New Roman"/>
          <w:color w:val="FFFFFF"/>
        </w:rPr>
        <w:tab/>
      </w:r>
      <w:r w:rsidRPr="0097730D">
        <w:rPr>
          <w:rFonts w:ascii="Times New Roman" w:hAnsi="Times New Roman"/>
          <w:color w:val="FFFFFF"/>
        </w:rPr>
        <w:tab/>
        <w:t xml:space="preserve">В.В.Бражникова </w:t>
      </w:r>
    </w:p>
    <w:p w:rsidR="003A549F" w:rsidRPr="0097730D" w:rsidRDefault="003A549F" w:rsidP="00CF74B0">
      <w:pPr>
        <w:rPr>
          <w:rFonts w:ascii="Times New Roman" w:hAnsi="Times New Roman"/>
          <w:bCs/>
          <w:color w:val="FFFFFF"/>
        </w:rPr>
      </w:pPr>
    </w:p>
    <w:p w:rsidR="003A549F" w:rsidRPr="0097730D" w:rsidRDefault="003A549F" w:rsidP="0089430B">
      <w:pPr>
        <w:rPr>
          <w:rFonts w:ascii="Times New Roman" w:hAnsi="Times New Roman"/>
          <w:color w:val="FFFFFF"/>
        </w:rPr>
      </w:pPr>
      <w:r w:rsidRPr="0097730D">
        <w:rPr>
          <w:rFonts w:ascii="Times New Roman" w:hAnsi="Times New Roman"/>
          <w:color w:val="FFFFFF"/>
        </w:rPr>
        <w:t>Разослать: УЭ, КФ, ЮУ, прокуратура, ОЗ, УпоИР, МБЛПУ «КГБ», газета, Сабуров.</w:t>
      </w:r>
    </w:p>
    <w:sectPr w:rsidR="003A549F" w:rsidRPr="0097730D" w:rsidSect="00251A52">
      <w:footerReference w:type="even" r:id="rId10"/>
      <w:footerReference w:type="default" r:id="rId11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49F" w:rsidRDefault="003A549F">
      <w:r>
        <w:separator/>
      </w:r>
    </w:p>
  </w:endnote>
  <w:endnote w:type="continuationSeparator" w:id="0">
    <w:p w:rsidR="003A549F" w:rsidRDefault="003A5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49F" w:rsidRDefault="003A549F" w:rsidP="00E03DD1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549F" w:rsidRDefault="003A549F" w:rsidP="00251A52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49F" w:rsidRDefault="003A549F" w:rsidP="00E03DD1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A549F" w:rsidRDefault="003A549F" w:rsidP="00251A52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49F" w:rsidRDefault="003A549F">
      <w:r>
        <w:separator/>
      </w:r>
    </w:p>
  </w:footnote>
  <w:footnote w:type="continuationSeparator" w:id="0">
    <w:p w:rsidR="003A549F" w:rsidRDefault="003A54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D32C6"/>
    <w:multiLevelType w:val="hybridMultilevel"/>
    <w:tmpl w:val="234CA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524A"/>
    <w:rsid w:val="00000E42"/>
    <w:rsid w:val="0000100F"/>
    <w:rsid w:val="00001918"/>
    <w:rsid w:val="000021B8"/>
    <w:rsid w:val="00002E0D"/>
    <w:rsid w:val="00002E4E"/>
    <w:rsid w:val="0000348F"/>
    <w:rsid w:val="0000402E"/>
    <w:rsid w:val="00005F4D"/>
    <w:rsid w:val="00007E1F"/>
    <w:rsid w:val="00007F76"/>
    <w:rsid w:val="00012923"/>
    <w:rsid w:val="00013838"/>
    <w:rsid w:val="00020F04"/>
    <w:rsid w:val="00021FAF"/>
    <w:rsid w:val="00022306"/>
    <w:rsid w:val="00022861"/>
    <w:rsid w:val="0002299D"/>
    <w:rsid w:val="000246F5"/>
    <w:rsid w:val="00025B84"/>
    <w:rsid w:val="0002621F"/>
    <w:rsid w:val="00026655"/>
    <w:rsid w:val="000266BB"/>
    <w:rsid w:val="00026AEA"/>
    <w:rsid w:val="00027E45"/>
    <w:rsid w:val="00030868"/>
    <w:rsid w:val="000310D6"/>
    <w:rsid w:val="00031175"/>
    <w:rsid w:val="0003241F"/>
    <w:rsid w:val="00032E75"/>
    <w:rsid w:val="00033877"/>
    <w:rsid w:val="00033D5A"/>
    <w:rsid w:val="00033DE9"/>
    <w:rsid w:val="00034642"/>
    <w:rsid w:val="000356D3"/>
    <w:rsid w:val="00037398"/>
    <w:rsid w:val="000402E6"/>
    <w:rsid w:val="0004051A"/>
    <w:rsid w:val="000412D3"/>
    <w:rsid w:val="00041914"/>
    <w:rsid w:val="00043F89"/>
    <w:rsid w:val="0004524D"/>
    <w:rsid w:val="00045610"/>
    <w:rsid w:val="00047376"/>
    <w:rsid w:val="00047659"/>
    <w:rsid w:val="00047920"/>
    <w:rsid w:val="00047986"/>
    <w:rsid w:val="00047FF8"/>
    <w:rsid w:val="00050090"/>
    <w:rsid w:val="0005032F"/>
    <w:rsid w:val="00050666"/>
    <w:rsid w:val="00050AD3"/>
    <w:rsid w:val="00050FDE"/>
    <w:rsid w:val="00052A23"/>
    <w:rsid w:val="000537D1"/>
    <w:rsid w:val="00055267"/>
    <w:rsid w:val="00055E96"/>
    <w:rsid w:val="000567A0"/>
    <w:rsid w:val="00057030"/>
    <w:rsid w:val="000573C6"/>
    <w:rsid w:val="00057D0A"/>
    <w:rsid w:val="00062116"/>
    <w:rsid w:val="00062843"/>
    <w:rsid w:val="00062A6D"/>
    <w:rsid w:val="00063FDA"/>
    <w:rsid w:val="000641A1"/>
    <w:rsid w:val="0006530C"/>
    <w:rsid w:val="00065BBF"/>
    <w:rsid w:val="00065C77"/>
    <w:rsid w:val="00066751"/>
    <w:rsid w:val="00071061"/>
    <w:rsid w:val="00072459"/>
    <w:rsid w:val="000728B0"/>
    <w:rsid w:val="00072B19"/>
    <w:rsid w:val="0007390B"/>
    <w:rsid w:val="0007423D"/>
    <w:rsid w:val="0007436C"/>
    <w:rsid w:val="00074395"/>
    <w:rsid w:val="0007458A"/>
    <w:rsid w:val="0007523C"/>
    <w:rsid w:val="00075597"/>
    <w:rsid w:val="0007585C"/>
    <w:rsid w:val="00075EEA"/>
    <w:rsid w:val="000770CF"/>
    <w:rsid w:val="0007723E"/>
    <w:rsid w:val="000833E7"/>
    <w:rsid w:val="0008398A"/>
    <w:rsid w:val="00083DAF"/>
    <w:rsid w:val="000860B7"/>
    <w:rsid w:val="0008613C"/>
    <w:rsid w:val="00086149"/>
    <w:rsid w:val="00086D9E"/>
    <w:rsid w:val="00091AA3"/>
    <w:rsid w:val="00091D3C"/>
    <w:rsid w:val="00092F97"/>
    <w:rsid w:val="00093DD6"/>
    <w:rsid w:val="00094740"/>
    <w:rsid w:val="00095522"/>
    <w:rsid w:val="00095D5C"/>
    <w:rsid w:val="00095FAA"/>
    <w:rsid w:val="000973F2"/>
    <w:rsid w:val="00097B4D"/>
    <w:rsid w:val="000A0234"/>
    <w:rsid w:val="000A02FC"/>
    <w:rsid w:val="000A0EE0"/>
    <w:rsid w:val="000A0F53"/>
    <w:rsid w:val="000A0F6E"/>
    <w:rsid w:val="000A1C48"/>
    <w:rsid w:val="000A25E7"/>
    <w:rsid w:val="000A3008"/>
    <w:rsid w:val="000A3542"/>
    <w:rsid w:val="000A469D"/>
    <w:rsid w:val="000A47EB"/>
    <w:rsid w:val="000A50F7"/>
    <w:rsid w:val="000A7F33"/>
    <w:rsid w:val="000B149B"/>
    <w:rsid w:val="000B1DC2"/>
    <w:rsid w:val="000B20CE"/>
    <w:rsid w:val="000B232F"/>
    <w:rsid w:val="000B3A96"/>
    <w:rsid w:val="000B44B4"/>
    <w:rsid w:val="000B512E"/>
    <w:rsid w:val="000B5760"/>
    <w:rsid w:val="000B5FA6"/>
    <w:rsid w:val="000B6968"/>
    <w:rsid w:val="000B6CD3"/>
    <w:rsid w:val="000B7509"/>
    <w:rsid w:val="000B7DE9"/>
    <w:rsid w:val="000C0A10"/>
    <w:rsid w:val="000C1AC6"/>
    <w:rsid w:val="000C1C84"/>
    <w:rsid w:val="000C22D7"/>
    <w:rsid w:val="000C29AC"/>
    <w:rsid w:val="000C3AFF"/>
    <w:rsid w:val="000C46E7"/>
    <w:rsid w:val="000C6459"/>
    <w:rsid w:val="000C7CD4"/>
    <w:rsid w:val="000D113A"/>
    <w:rsid w:val="000D127E"/>
    <w:rsid w:val="000D193A"/>
    <w:rsid w:val="000D19D4"/>
    <w:rsid w:val="000D2964"/>
    <w:rsid w:val="000D2B30"/>
    <w:rsid w:val="000D307F"/>
    <w:rsid w:val="000D4A17"/>
    <w:rsid w:val="000D682E"/>
    <w:rsid w:val="000E07CC"/>
    <w:rsid w:val="000E1F93"/>
    <w:rsid w:val="000E299A"/>
    <w:rsid w:val="000E29D1"/>
    <w:rsid w:val="000E2ACA"/>
    <w:rsid w:val="000E4780"/>
    <w:rsid w:val="000E47C7"/>
    <w:rsid w:val="000E4892"/>
    <w:rsid w:val="000E4B84"/>
    <w:rsid w:val="000E63CF"/>
    <w:rsid w:val="000E668D"/>
    <w:rsid w:val="000E72D3"/>
    <w:rsid w:val="000E756B"/>
    <w:rsid w:val="000E76B7"/>
    <w:rsid w:val="000F02E7"/>
    <w:rsid w:val="000F163B"/>
    <w:rsid w:val="000F27CE"/>
    <w:rsid w:val="000F64BE"/>
    <w:rsid w:val="000F6AF1"/>
    <w:rsid w:val="000F6D55"/>
    <w:rsid w:val="000F734D"/>
    <w:rsid w:val="000F79FA"/>
    <w:rsid w:val="000F7D52"/>
    <w:rsid w:val="00100021"/>
    <w:rsid w:val="00100839"/>
    <w:rsid w:val="001022F4"/>
    <w:rsid w:val="00102C88"/>
    <w:rsid w:val="00103797"/>
    <w:rsid w:val="00103AF0"/>
    <w:rsid w:val="00103E83"/>
    <w:rsid w:val="0010549F"/>
    <w:rsid w:val="00105AAD"/>
    <w:rsid w:val="00106BEB"/>
    <w:rsid w:val="00106F67"/>
    <w:rsid w:val="00107708"/>
    <w:rsid w:val="00107D39"/>
    <w:rsid w:val="0011061F"/>
    <w:rsid w:val="00110B28"/>
    <w:rsid w:val="00111399"/>
    <w:rsid w:val="00111A5E"/>
    <w:rsid w:val="00111EDA"/>
    <w:rsid w:val="00112EAC"/>
    <w:rsid w:val="00114FAE"/>
    <w:rsid w:val="001154C7"/>
    <w:rsid w:val="001156E6"/>
    <w:rsid w:val="00115B6D"/>
    <w:rsid w:val="00117307"/>
    <w:rsid w:val="001175D7"/>
    <w:rsid w:val="001177D3"/>
    <w:rsid w:val="00117B38"/>
    <w:rsid w:val="001204DD"/>
    <w:rsid w:val="001217EB"/>
    <w:rsid w:val="00121AEA"/>
    <w:rsid w:val="00121BBB"/>
    <w:rsid w:val="00123B07"/>
    <w:rsid w:val="00124675"/>
    <w:rsid w:val="001249DB"/>
    <w:rsid w:val="001268CB"/>
    <w:rsid w:val="00126FAD"/>
    <w:rsid w:val="00127448"/>
    <w:rsid w:val="00127D5A"/>
    <w:rsid w:val="00130485"/>
    <w:rsid w:val="00130495"/>
    <w:rsid w:val="001325FD"/>
    <w:rsid w:val="00132815"/>
    <w:rsid w:val="0013333E"/>
    <w:rsid w:val="0013515C"/>
    <w:rsid w:val="001365EF"/>
    <w:rsid w:val="0013705C"/>
    <w:rsid w:val="00137433"/>
    <w:rsid w:val="00137EC0"/>
    <w:rsid w:val="001400F0"/>
    <w:rsid w:val="0014114C"/>
    <w:rsid w:val="001412F5"/>
    <w:rsid w:val="0014265D"/>
    <w:rsid w:val="00145E04"/>
    <w:rsid w:val="001461DA"/>
    <w:rsid w:val="0014630F"/>
    <w:rsid w:val="001464B9"/>
    <w:rsid w:val="00146A03"/>
    <w:rsid w:val="00146F6A"/>
    <w:rsid w:val="00147D85"/>
    <w:rsid w:val="0015010B"/>
    <w:rsid w:val="001509E1"/>
    <w:rsid w:val="00151133"/>
    <w:rsid w:val="00153E7E"/>
    <w:rsid w:val="00154C87"/>
    <w:rsid w:val="0015744B"/>
    <w:rsid w:val="001607B6"/>
    <w:rsid w:val="00160A43"/>
    <w:rsid w:val="001615BA"/>
    <w:rsid w:val="00161856"/>
    <w:rsid w:val="00161BCE"/>
    <w:rsid w:val="00163D07"/>
    <w:rsid w:val="001653C7"/>
    <w:rsid w:val="00165AA0"/>
    <w:rsid w:val="00165BD9"/>
    <w:rsid w:val="0016656B"/>
    <w:rsid w:val="001672F2"/>
    <w:rsid w:val="00167384"/>
    <w:rsid w:val="00167806"/>
    <w:rsid w:val="00167E87"/>
    <w:rsid w:val="00170183"/>
    <w:rsid w:val="001702E9"/>
    <w:rsid w:val="001705CD"/>
    <w:rsid w:val="00170B69"/>
    <w:rsid w:val="00172A02"/>
    <w:rsid w:val="00173AFA"/>
    <w:rsid w:val="00173B83"/>
    <w:rsid w:val="00174421"/>
    <w:rsid w:val="0017449E"/>
    <w:rsid w:val="00175321"/>
    <w:rsid w:val="001758B5"/>
    <w:rsid w:val="00175955"/>
    <w:rsid w:val="0018163C"/>
    <w:rsid w:val="00184A4B"/>
    <w:rsid w:val="00184C11"/>
    <w:rsid w:val="00186024"/>
    <w:rsid w:val="00186912"/>
    <w:rsid w:val="00187649"/>
    <w:rsid w:val="0018795E"/>
    <w:rsid w:val="00190661"/>
    <w:rsid w:val="00190B34"/>
    <w:rsid w:val="00190D9A"/>
    <w:rsid w:val="00191499"/>
    <w:rsid w:val="0019152F"/>
    <w:rsid w:val="00192320"/>
    <w:rsid w:val="00192B5F"/>
    <w:rsid w:val="00192ED7"/>
    <w:rsid w:val="00193033"/>
    <w:rsid w:val="00193A0B"/>
    <w:rsid w:val="00193C7F"/>
    <w:rsid w:val="00194527"/>
    <w:rsid w:val="00194BC0"/>
    <w:rsid w:val="00194EA6"/>
    <w:rsid w:val="00195733"/>
    <w:rsid w:val="0019740F"/>
    <w:rsid w:val="001A1C8C"/>
    <w:rsid w:val="001A1F4F"/>
    <w:rsid w:val="001A2205"/>
    <w:rsid w:val="001A2417"/>
    <w:rsid w:val="001A2DB8"/>
    <w:rsid w:val="001A2DBB"/>
    <w:rsid w:val="001A2EB5"/>
    <w:rsid w:val="001A3D44"/>
    <w:rsid w:val="001A43D7"/>
    <w:rsid w:val="001A5225"/>
    <w:rsid w:val="001A5909"/>
    <w:rsid w:val="001A5A24"/>
    <w:rsid w:val="001A5DD5"/>
    <w:rsid w:val="001A6F6F"/>
    <w:rsid w:val="001B10C6"/>
    <w:rsid w:val="001B12C1"/>
    <w:rsid w:val="001B1952"/>
    <w:rsid w:val="001B1EAF"/>
    <w:rsid w:val="001B28BD"/>
    <w:rsid w:val="001B32E6"/>
    <w:rsid w:val="001B37BE"/>
    <w:rsid w:val="001B3A56"/>
    <w:rsid w:val="001B4764"/>
    <w:rsid w:val="001B599D"/>
    <w:rsid w:val="001B5A78"/>
    <w:rsid w:val="001B5C43"/>
    <w:rsid w:val="001B5F92"/>
    <w:rsid w:val="001B7484"/>
    <w:rsid w:val="001C0AAE"/>
    <w:rsid w:val="001C0E52"/>
    <w:rsid w:val="001C1A5C"/>
    <w:rsid w:val="001C2749"/>
    <w:rsid w:val="001C35EA"/>
    <w:rsid w:val="001C4342"/>
    <w:rsid w:val="001C60CE"/>
    <w:rsid w:val="001C698C"/>
    <w:rsid w:val="001C716E"/>
    <w:rsid w:val="001C7434"/>
    <w:rsid w:val="001C778E"/>
    <w:rsid w:val="001D025C"/>
    <w:rsid w:val="001D0288"/>
    <w:rsid w:val="001D0E56"/>
    <w:rsid w:val="001D1098"/>
    <w:rsid w:val="001D125F"/>
    <w:rsid w:val="001D1594"/>
    <w:rsid w:val="001D184E"/>
    <w:rsid w:val="001D1E0A"/>
    <w:rsid w:val="001D2112"/>
    <w:rsid w:val="001D22D1"/>
    <w:rsid w:val="001D465A"/>
    <w:rsid w:val="001D5279"/>
    <w:rsid w:val="001D56C8"/>
    <w:rsid w:val="001D5812"/>
    <w:rsid w:val="001D604F"/>
    <w:rsid w:val="001D63BE"/>
    <w:rsid w:val="001E0000"/>
    <w:rsid w:val="001E0EA8"/>
    <w:rsid w:val="001E15E7"/>
    <w:rsid w:val="001E2443"/>
    <w:rsid w:val="001E2697"/>
    <w:rsid w:val="001E36F0"/>
    <w:rsid w:val="001E383E"/>
    <w:rsid w:val="001E4A7D"/>
    <w:rsid w:val="001E5B74"/>
    <w:rsid w:val="001E61F5"/>
    <w:rsid w:val="001E7C62"/>
    <w:rsid w:val="001F153C"/>
    <w:rsid w:val="001F1E2B"/>
    <w:rsid w:val="001F276B"/>
    <w:rsid w:val="001F32DC"/>
    <w:rsid w:val="001F42F2"/>
    <w:rsid w:val="001F4DC3"/>
    <w:rsid w:val="001F4EB6"/>
    <w:rsid w:val="001F6061"/>
    <w:rsid w:val="0020126D"/>
    <w:rsid w:val="002020F1"/>
    <w:rsid w:val="00202DA9"/>
    <w:rsid w:val="00203795"/>
    <w:rsid w:val="002037D8"/>
    <w:rsid w:val="002061CD"/>
    <w:rsid w:val="00206DCA"/>
    <w:rsid w:val="00207146"/>
    <w:rsid w:val="00207805"/>
    <w:rsid w:val="00210CFA"/>
    <w:rsid w:val="00210E8E"/>
    <w:rsid w:val="002110E8"/>
    <w:rsid w:val="00211E0E"/>
    <w:rsid w:val="002128E0"/>
    <w:rsid w:val="00212A55"/>
    <w:rsid w:val="00213591"/>
    <w:rsid w:val="00214233"/>
    <w:rsid w:val="0021650E"/>
    <w:rsid w:val="00216706"/>
    <w:rsid w:val="002170C5"/>
    <w:rsid w:val="00220385"/>
    <w:rsid w:val="00221E1B"/>
    <w:rsid w:val="0022319D"/>
    <w:rsid w:val="00223845"/>
    <w:rsid w:val="00223C1F"/>
    <w:rsid w:val="00224BC8"/>
    <w:rsid w:val="002306A2"/>
    <w:rsid w:val="0023074D"/>
    <w:rsid w:val="0023208D"/>
    <w:rsid w:val="0023327A"/>
    <w:rsid w:val="002339BC"/>
    <w:rsid w:val="00233AD8"/>
    <w:rsid w:val="00233CD8"/>
    <w:rsid w:val="00235263"/>
    <w:rsid w:val="002361A1"/>
    <w:rsid w:val="0024033C"/>
    <w:rsid w:val="0024215B"/>
    <w:rsid w:val="0024231A"/>
    <w:rsid w:val="00242446"/>
    <w:rsid w:val="00244689"/>
    <w:rsid w:val="002449A3"/>
    <w:rsid w:val="002457B7"/>
    <w:rsid w:val="002460F8"/>
    <w:rsid w:val="00246D4D"/>
    <w:rsid w:val="00247849"/>
    <w:rsid w:val="00247A9D"/>
    <w:rsid w:val="0025038D"/>
    <w:rsid w:val="00251A52"/>
    <w:rsid w:val="00251C80"/>
    <w:rsid w:val="00252172"/>
    <w:rsid w:val="0025218A"/>
    <w:rsid w:val="002523FB"/>
    <w:rsid w:val="00252656"/>
    <w:rsid w:val="00252F8B"/>
    <w:rsid w:val="0025372F"/>
    <w:rsid w:val="00253BD0"/>
    <w:rsid w:val="00254AD7"/>
    <w:rsid w:val="00255608"/>
    <w:rsid w:val="00255AD1"/>
    <w:rsid w:val="002565E3"/>
    <w:rsid w:val="00256B31"/>
    <w:rsid w:val="00257550"/>
    <w:rsid w:val="00260325"/>
    <w:rsid w:val="002609CB"/>
    <w:rsid w:val="002617A3"/>
    <w:rsid w:val="00261E99"/>
    <w:rsid w:val="00262588"/>
    <w:rsid w:val="00262D48"/>
    <w:rsid w:val="00263702"/>
    <w:rsid w:val="002642D1"/>
    <w:rsid w:val="002646AA"/>
    <w:rsid w:val="00264D8C"/>
    <w:rsid w:val="00265857"/>
    <w:rsid w:val="00266425"/>
    <w:rsid w:val="00271350"/>
    <w:rsid w:val="00271C7A"/>
    <w:rsid w:val="00271E62"/>
    <w:rsid w:val="00272DD5"/>
    <w:rsid w:val="00274B54"/>
    <w:rsid w:val="0027547C"/>
    <w:rsid w:val="00275DFC"/>
    <w:rsid w:val="002769FA"/>
    <w:rsid w:val="0027772B"/>
    <w:rsid w:val="00280194"/>
    <w:rsid w:val="00280359"/>
    <w:rsid w:val="00281846"/>
    <w:rsid w:val="00282FCE"/>
    <w:rsid w:val="00283177"/>
    <w:rsid w:val="002832E9"/>
    <w:rsid w:val="002834F3"/>
    <w:rsid w:val="00283600"/>
    <w:rsid w:val="00285088"/>
    <w:rsid w:val="00287C05"/>
    <w:rsid w:val="00290F88"/>
    <w:rsid w:val="0029276F"/>
    <w:rsid w:val="00292863"/>
    <w:rsid w:val="00292BFB"/>
    <w:rsid w:val="00292EAE"/>
    <w:rsid w:val="002931BF"/>
    <w:rsid w:val="00293D77"/>
    <w:rsid w:val="00293F03"/>
    <w:rsid w:val="00295349"/>
    <w:rsid w:val="0029544C"/>
    <w:rsid w:val="00295824"/>
    <w:rsid w:val="00296AC1"/>
    <w:rsid w:val="00296ACC"/>
    <w:rsid w:val="00296FDC"/>
    <w:rsid w:val="002974DB"/>
    <w:rsid w:val="00297B85"/>
    <w:rsid w:val="00297CB3"/>
    <w:rsid w:val="002A005B"/>
    <w:rsid w:val="002A01D9"/>
    <w:rsid w:val="002A231D"/>
    <w:rsid w:val="002A2633"/>
    <w:rsid w:val="002A3637"/>
    <w:rsid w:val="002A3EDA"/>
    <w:rsid w:val="002A5E5C"/>
    <w:rsid w:val="002A79F5"/>
    <w:rsid w:val="002B1429"/>
    <w:rsid w:val="002B1467"/>
    <w:rsid w:val="002B1C0C"/>
    <w:rsid w:val="002B2538"/>
    <w:rsid w:val="002B2A30"/>
    <w:rsid w:val="002B3FA2"/>
    <w:rsid w:val="002B59CC"/>
    <w:rsid w:val="002B59FA"/>
    <w:rsid w:val="002B5C37"/>
    <w:rsid w:val="002B5F20"/>
    <w:rsid w:val="002B6760"/>
    <w:rsid w:val="002B78FE"/>
    <w:rsid w:val="002B7F72"/>
    <w:rsid w:val="002C026A"/>
    <w:rsid w:val="002C047F"/>
    <w:rsid w:val="002C0FF8"/>
    <w:rsid w:val="002C1377"/>
    <w:rsid w:val="002C15F5"/>
    <w:rsid w:val="002C1737"/>
    <w:rsid w:val="002C27B4"/>
    <w:rsid w:val="002C2E06"/>
    <w:rsid w:val="002C327E"/>
    <w:rsid w:val="002C3BBC"/>
    <w:rsid w:val="002C6AD8"/>
    <w:rsid w:val="002C7C16"/>
    <w:rsid w:val="002C7E75"/>
    <w:rsid w:val="002C7EE7"/>
    <w:rsid w:val="002D07F1"/>
    <w:rsid w:val="002D1241"/>
    <w:rsid w:val="002D124F"/>
    <w:rsid w:val="002D1DC0"/>
    <w:rsid w:val="002D241A"/>
    <w:rsid w:val="002D2D24"/>
    <w:rsid w:val="002D2FC8"/>
    <w:rsid w:val="002D2FDB"/>
    <w:rsid w:val="002D3B03"/>
    <w:rsid w:val="002D4484"/>
    <w:rsid w:val="002D469E"/>
    <w:rsid w:val="002D5872"/>
    <w:rsid w:val="002D5F54"/>
    <w:rsid w:val="002D6090"/>
    <w:rsid w:val="002D679D"/>
    <w:rsid w:val="002D6A01"/>
    <w:rsid w:val="002D6AE8"/>
    <w:rsid w:val="002D743A"/>
    <w:rsid w:val="002D7F83"/>
    <w:rsid w:val="002E0833"/>
    <w:rsid w:val="002E0D02"/>
    <w:rsid w:val="002E11B2"/>
    <w:rsid w:val="002E13B1"/>
    <w:rsid w:val="002E1D56"/>
    <w:rsid w:val="002E3862"/>
    <w:rsid w:val="002E51EA"/>
    <w:rsid w:val="002E5421"/>
    <w:rsid w:val="002E569B"/>
    <w:rsid w:val="002E5EA8"/>
    <w:rsid w:val="002E62CE"/>
    <w:rsid w:val="002E641F"/>
    <w:rsid w:val="002E7AA2"/>
    <w:rsid w:val="002F0923"/>
    <w:rsid w:val="002F2D68"/>
    <w:rsid w:val="002F2F8D"/>
    <w:rsid w:val="002F4BA3"/>
    <w:rsid w:val="002F675E"/>
    <w:rsid w:val="002F7117"/>
    <w:rsid w:val="002F7173"/>
    <w:rsid w:val="002F77C4"/>
    <w:rsid w:val="0030028F"/>
    <w:rsid w:val="00301A2F"/>
    <w:rsid w:val="0030215D"/>
    <w:rsid w:val="00302301"/>
    <w:rsid w:val="00303200"/>
    <w:rsid w:val="003035E2"/>
    <w:rsid w:val="003036F6"/>
    <w:rsid w:val="00305EF0"/>
    <w:rsid w:val="00306426"/>
    <w:rsid w:val="00306FA7"/>
    <w:rsid w:val="003073E0"/>
    <w:rsid w:val="00310416"/>
    <w:rsid w:val="00311903"/>
    <w:rsid w:val="00312E67"/>
    <w:rsid w:val="00313738"/>
    <w:rsid w:val="003146D7"/>
    <w:rsid w:val="00314E54"/>
    <w:rsid w:val="0031553C"/>
    <w:rsid w:val="00315890"/>
    <w:rsid w:val="003161E2"/>
    <w:rsid w:val="00317634"/>
    <w:rsid w:val="00320410"/>
    <w:rsid w:val="003214B9"/>
    <w:rsid w:val="003215E4"/>
    <w:rsid w:val="00321A82"/>
    <w:rsid w:val="00322044"/>
    <w:rsid w:val="003229FB"/>
    <w:rsid w:val="003233E7"/>
    <w:rsid w:val="003240A1"/>
    <w:rsid w:val="003243C8"/>
    <w:rsid w:val="00325DAB"/>
    <w:rsid w:val="0032727A"/>
    <w:rsid w:val="00327F86"/>
    <w:rsid w:val="003314B6"/>
    <w:rsid w:val="003315D3"/>
    <w:rsid w:val="00331B2D"/>
    <w:rsid w:val="00332BE4"/>
    <w:rsid w:val="00333BC8"/>
    <w:rsid w:val="00333BE0"/>
    <w:rsid w:val="00333DB9"/>
    <w:rsid w:val="00333FFD"/>
    <w:rsid w:val="003345C6"/>
    <w:rsid w:val="00334AB2"/>
    <w:rsid w:val="003350EB"/>
    <w:rsid w:val="00335880"/>
    <w:rsid w:val="0033675C"/>
    <w:rsid w:val="00336FD7"/>
    <w:rsid w:val="00337F2D"/>
    <w:rsid w:val="00340E50"/>
    <w:rsid w:val="00341F7F"/>
    <w:rsid w:val="00342042"/>
    <w:rsid w:val="00345F7F"/>
    <w:rsid w:val="003466DD"/>
    <w:rsid w:val="00347D79"/>
    <w:rsid w:val="00351864"/>
    <w:rsid w:val="00351C70"/>
    <w:rsid w:val="00352520"/>
    <w:rsid w:val="0035370D"/>
    <w:rsid w:val="00355278"/>
    <w:rsid w:val="00356BF4"/>
    <w:rsid w:val="00360488"/>
    <w:rsid w:val="0036056B"/>
    <w:rsid w:val="0036079F"/>
    <w:rsid w:val="003612E5"/>
    <w:rsid w:val="0036159E"/>
    <w:rsid w:val="00362F04"/>
    <w:rsid w:val="00362F0F"/>
    <w:rsid w:val="00363A94"/>
    <w:rsid w:val="00363C9B"/>
    <w:rsid w:val="00363FA4"/>
    <w:rsid w:val="0036407C"/>
    <w:rsid w:val="0036442F"/>
    <w:rsid w:val="00364516"/>
    <w:rsid w:val="00364A57"/>
    <w:rsid w:val="003655B3"/>
    <w:rsid w:val="00365620"/>
    <w:rsid w:val="00365C3F"/>
    <w:rsid w:val="0036679A"/>
    <w:rsid w:val="003670B0"/>
    <w:rsid w:val="00370F19"/>
    <w:rsid w:val="003719CD"/>
    <w:rsid w:val="00371AEA"/>
    <w:rsid w:val="00371EC1"/>
    <w:rsid w:val="0037234E"/>
    <w:rsid w:val="00375DCD"/>
    <w:rsid w:val="003779FE"/>
    <w:rsid w:val="0038206D"/>
    <w:rsid w:val="003824CB"/>
    <w:rsid w:val="00382EFF"/>
    <w:rsid w:val="00383957"/>
    <w:rsid w:val="00384E7C"/>
    <w:rsid w:val="0038562B"/>
    <w:rsid w:val="003857D3"/>
    <w:rsid w:val="003860DC"/>
    <w:rsid w:val="003860FE"/>
    <w:rsid w:val="003865D3"/>
    <w:rsid w:val="00390B57"/>
    <w:rsid w:val="003911CA"/>
    <w:rsid w:val="00394B2B"/>
    <w:rsid w:val="00394D84"/>
    <w:rsid w:val="00396381"/>
    <w:rsid w:val="003967F5"/>
    <w:rsid w:val="003967FD"/>
    <w:rsid w:val="003A05AF"/>
    <w:rsid w:val="003A17DC"/>
    <w:rsid w:val="003A2814"/>
    <w:rsid w:val="003A2ED3"/>
    <w:rsid w:val="003A3222"/>
    <w:rsid w:val="003A373E"/>
    <w:rsid w:val="003A549F"/>
    <w:rsid w:val="003A570A"/>
    <w:rsid w:val="003A5DF1"/>
    <w:rsid w:val="003A6BE0"/>
    <w:rsid w:val="003A6E32"/>
    <w:rsid w:val="003A763D"/>
    <w:rsid w:val="003B1181"/>
    <w:rsid w:val="003B211F"/>
    <w:rsid w:val="003B30F6"/>
    <w:rsid w:val="003B4095"/>
    <w:rsid w:val="003B4D39"/>
    <w:rsid w:val="003B5B67"/>
    <w:rsid w:val="003C18BE"/>
    <w:rsid w:val="003C1A7E"/>
    <w:rsid w:val="003C2A2A"/>
    <w:rsid w:val="003C2E4A"/>
    <w:rsid w:val="003C2F37"/>
    <w:rsid w:val="003C31E8"/>
    <w:rsid w:val="003C3464"/>
    <w:rsid w:val="003C35DB"/>
    <w:rsid w:val="003C4624"/>
    <w:rsid w:val="003C4C4E"/>
    <w:rsid w:val="003C4C57"/>
    <w:rsid w:val="003C50F2"/>
    <w:rsid w:val="003C69E8"/>
    <w:rsid w:val="003C6DAF"/>
    <w:rsid w:val="003C771E"/>
    <w:rsid w:val="003D0FA1"/>
    <w:rsid w:val="003D1112"/>
    <w:rsid w:val="003D1E76"/>
    <w:rsid w:val="003D2254"/>
    <w:rsid w:val="003D34AF"/>
    <w:rsid w:val="003D36AB"/>
    <w:rsid w:val="003D7B83"/>
    <w:rsid w:val="003E1190"/>
    <w:rsid w:val="003E1AE1"/>
    <w:rsid w:val="003E2380"/>
    <w:rsid w:val="003E2B07"/>
    <w:rsid w:val="003E32DC"/>
    <w:rsid w:val="003E4D64"/>
    <w:rsid w:val="003E53C8"/>
    <w:rsid w:val="003E6A1A"/>
    <w:rsid w:val="003F0A1C"/>
    <w:rsid w:val="003F0EED"/>
    <w:rsid w:val="003F13CF"/>
    <w:rsid w:val="003F3097"/>
    <w:rsid w:val="003F33D6"/>
    <w:rsid w:val="003F3EA7"/>
    <w:rsid w:val="003F53FD"/>
    <w:rsid w:val="003F5D37"/>
    <w:rsid w:val="003F64D4"/>
    <w:rsid w:val="003F655A"/>
    <w:rsid w:val="00400DAA"/>
    <w:rsid w:val="00401471"/>
    <w:rsid w:val="004015CA"/>
    <w:rsid w:val="00404FBA"/>
    <w:rsid w:val="0040521F"/>
    <w:rsid w:val="004052B8"/>
    <w:rsid w:val="004059B2"/>
    <w:rsid w:val="00410904"/>
    <w:rsid w:val="0041483E"/>
    <w:rsid w:val="00415350"/>
    <w:rsid w:val="004157D3"/>
    <w:rsid w:val="0041673B"/>
    <w:rsid w:val="00416A6F"/>
    <w:rsid w:val="00416C6B"/>
    <w:rsid w:val="00416E4E"/>
    <w:rsid w:val="0041728D"/>
    <w:rsid w:val="00421925"/>
    <w:rsid w:val="004230D4"/>
    <w:rsid w:val="00423B6F"/>
    <w:rsid w:val="00423D24"/>
    <w:rsid w:val="004251DE"/>
    <w:rsid w:val="004254C2"/>
    <w:rsid w:val="004258F1"/>
    <w:rsid w:val="004259D5"/>
    <w:rsid w:val="00425A65"/>
    <w:rsid w:val="00426096"/>
    <w:rsid w:val="00426A89"/>
    <w:rsid w:val="00426FFE"/>
    <w:rsid w:val="00427C11"/>
    <w:rsid w:val="00427C21"/>
    <w:rsid w:val="00430D4C"/>
    <w:rsid w:val="004318AA"/>
    <w:rsid w:val="00432050"/>
    <w:rsid w:val="00434551"/>
    <w:rsid w:val="004348AC"/>
    <w:rsid w:val="00434EEC"/>
    <w:rsid w:val="00435BBE"/>
    <w:rsid w:val="00436566"/>
    <w:rsid w:val="004368A3"/>
    <w:rsid w:val="0043744D"/>
    <w:rsid w:val="00437619"/>
    <w:rsid w:val="00437EB2"/>
    <w:rsid w:val="004404B8"/>
    <w:rsid w:val="00440764"/>
    <w:rsid w:val="0044098F"/>
    <w:rsid w:val="00441C46"/>
    <w:rsid w:val="004422C5"/>
    <w:rsid w:val="004435A8"/>
    <w:rsid w:val="00443B15"/>
    <w:rsid w:val="00444854"/>
    <w:rsid w:val="004452D0"/>
    <w:rsid w:val="00445399"/>
    <w:rsid w:val="00445679"/>
    <w:rsid w:val="00445C0D"/>
    <w:rsid w:val="00446CA8"/>
    <w:rsid w:val="0044715F"/>
    <w:rsid w:val="0045032F"/>
    <w:rsid w:val="00450820"/>
    <w:rsid w:val="00452477"/>
    <w:rsid w:val="0045370B"/>
    <w:rsid w:val="0045392B"/>
    <w:rsid w:val="00455810"/>
    <w:rsid w:val="0045639C"/>
    <w:rsid w:val="00456DED"/>
    <w:rsid w:val="00460E7E"/>
    <w:rsid w:val="00460FCC"/>
    <w:rsid w:val="00461F7E"/>
    <w:rsid w:val="004621E8"/>
    <w:rsid w:val="00462449"/>
    <w:rsid w:val="00462807"/>
    <w:rsid w:val="00462945"/>
    <w:rsid w:val="00462BD3"/>
    <w:rsid w:val="004647CB"/>
    <w:rsid w:val="00466D9E"/>
    <w:rsid w:val="00466F5A"/>
    <w:rsid w:val="004671A0"/>
    <w:rsid w:val="004672D7"/>
    <w:rsid w:val="00470703"/>
    <w:rsid w:val="00472BF0"/>
    <w:rsid w:val="00472D85"/>
    <w:rsid w:val="004733E2"/>
    <w:rsid w:val="004749D3"/>
    <w:rsid w:val="00474DBB"/>
    <w:rsid w:val="00475069"/>
    <w:rsid w:val="00475200"/>
    <w:rsid w:val="004769D7"/>
    <w:rsid w:val="00477679"/>
    <w:rsid w:val="0048052F"/>
    <w:rsid w:val="00480576"/>
    <w:rsid w:val="00480785"/>
    <w:rsid w:val="00482AFE"/>
    <w:rsid w:val="0048382E"/>
    <w:rsid w:val="00484B58"/>
    <w:rsid w:val="004868BE"/>
    <w:rsid w:val="00487ACB"/>
    <w:rsid w:val="00487B54"/>
    <w:rsid w:val="00491EA5"/>
    <w:rsid w:val="00491F58"/>
    <w:rsid w:val="00494275"/>
    <w:rsid w:val="0049472F"/>
    <w:rsid w:val="004953A7"/>
    <w:rsid w:val="00495543"/>
    <w:rsid w:val="00495559"/>
    <w:rsid w:val="00497A7F"/>
    <w:rsid w:val="004A0F3E"/>
    <w:rsid w:val="004A0F52"/>
    <w:rsid w:val="004A198C"/>
    <w:rsid w:val="004A1B6C"/>
    <w:rsid w:val="004A2D45"/>
    <w:rsid w:val="004A3475"/>
    <w:rsid w:val="004A4643"/>
    <w:rsid w:val="004A4FCC"/>
    <w:rsid w:val="004A5C16"/>
    <w:rsid w:val="004A5CEE"/>
    <w:rsid w:val="004A66AA"/>
    <w:rsid w:val="004A7C70"/>
    <w:rsid w:val="004A7F5F"/>
    <w:rsid w:val="004B03D9"/>
    <w:rsid w:val="004B08BA"/>
    <w:rsid w:val="004B140C"/>
    <w:rsid w:val="004B1B41"/>
    <w:rsid w:val="004B2508"/>
    <w:rsid w:val="004B2528"/>
    <w:rsid w:val="004B37E2"/>
    <w:rsid w:val="004B5C14"/>
    <w:rsid w:val="004B61F2"/>
    <w:rsid w:val="004C0082"/>
    <w:rsid w:val="004C0B81"/>
    <w:rsid w:val="004C1279"/>
    <w:rsid w:val="004C21DA"/>
    <w:rsid w:val="004C21E8"/>
    <w:rsid w:val="004C393D"/>
    <w:rsid w:val="004C3FF3"/>
    <w:rsid w:val="004C4377"/>
    <w:rsid w:val="004C46E3"/>
    <w:rsid w:val="004C4F45"/>
    <w:rsid w:val="004C57E5"/>
    <w:rsid w:val="004C65E5"/>
    <w:rsid w:val="004C72D3"/>
    <w:rsid w:val="004D136B"/>
    <w:rsid w:val="004D1DB9"/>
    <w:rsid w:val="004D266F"/>
    <w:rsid w:val="004D2D3A"/>
    <w:rsid w:val="004D39C4"/>
    <w:rsid w:val="004D425B"/>
    <w:rsid w:val="004D55E5"/>
    <w:rsid w:val="004D5712"/>
    <w:rsid w:val="004D5FEE"/>
    <w:rsid w:val="004D61B0"/>
    <w:rsid w:val="004D7445"/>
    <w:rsid w:val="004D7C7C"/>
    <w:rsid w:val="004D7F97"/>
    <w:rsid w:val="004E0B44"/>
    <w:rsid w:val="004E11B9"/>
    <w:rsid w:val="004E1DB8"/>
    <w:rsid w:val="004E20E7"/>
    <w:rsid w:val="004E2639"/>
    <w:rsid w:val="004E2CE8"/>
    <w:rsid w:val="004E2D02"/>
    <w:rsid w:val="004E310B"/>
    <w:rsid w:val="004E3160"/>
    <w:rsid w:val="004E4703"/>
    <w:rsid w:val="004E52BC"/>
    <w:rsid w:val="004E570D"/>
    <w:rsid w:val="004E58F4"/>
    <w:rsid w:val="004E5B18"/>
    <w:rsid w:val="004E5C32"/>
    <w:rsid w:val="004F00E2"/>
    <w:rsid w:val="004F0253"/>
    <w:rsid w:val="004F071E"/>
    <w:rsid w:val="004F1262"/>
    <w:rsid w:val="004F1CB5"/>
    <w:rsid w:val="004F2121"/>
    <w:rsid w:val="004F33AC"/>
    <w:rsid w:val="004F3E5D"/>
    <w:rsid w:val="004F4608"/>
    <w:rsid w:val="004F57A5"/>
    <w:rsid w:val="004F5C30"/>
    <w:rsid w:val="004F5D13"/>
    <w:rsid w:val="004F5D3D"/>
    <w:rsid w:val="004F738D"/>
    <w:rsid w:val="00500043"/>
    <w:rsid w:val="00501DE4"/>
    <w:rsid w:val="0050409D"/>
    <w:rsid w:val="00504ADB"/>
    <w:rsid w:val="00505B01"/>
    <w:rsid w:val="00507791"/>
    <w:rsid w:val="005100C2"/>
    <w:rsid w:val="0051070B"/>
    <w:rsid w:val="0051230A"/>
    <w:rsid w:val="00512E0D"/>
    <w:rsid w:val="00513484"/>
    <w:rsid w:val="005153B2"/>
    <w:rsid w:val="005216EE"/>
    <w:rsid w:val="00522500"/>
    <w:rsid w:val="00523160"/>
    <w:rsid w:val="005232C6"/>
    <w:rsid w:val="005233C1"/>
    <w:rsid w:val="00523954"/>
    <w:rsid w:val="00523A01"/>
    <w:rsid w:val="00523DF0"/>
    <w:rsid w:val="00524373"/>
    <w:rsid w:val="00524409"/>
    <w:rsid w:val="0052499A"/>
    <w:rsid w:val="00525168"/>
    <w:rsid w:val="005255AE"/>
    <w:rsid w:val="00527F03"/>
    <w:rsid w:val="0053517B"/>
    <w:rsid w:val="00535F9B"/>
    <w:rsid w:val="00537FE8"/>
    <w:rsid w:val="00540616"/>
    <w:rsid w:val="00541431"/>
    <w:rsid w:val="0054161E"/>
    <w:rsid w:val="00542495"/>
    <w:rsid w:val="00542782"/>
    <w:rsid w:val="0054338A"/>
    <w:rsid w:val="005441DC"/>
    <w:rsid w:val="0054476A"/>
    <w:rsid w:val="00545CA5"/>
    <w:rsid w:val="00547024"/>
    <w:rsid w:val="005477DD"/>
    <w:rsid w:val="00550C59"/>
    <w:rsid w:val="0055296D"/>
    <w:rsid w:val="00552A4A"/>
    <w:rsid w:val="00552C6B"/>
    <w:rsid w:val="00553592"/>
    <w:rsid w:val="00556377"/>
    <w:rsid w:val="005565BF"/>
    <w:rsid w:val="005568E1"/>
    <w:rsid w:val="00556D65"/>
    <w:rsid w:val="00557208"/>
    <w:rsid w:val="0055753E"/>
    <w:rsid w:val="00560E75"/>
    <w:rsid w:val="005628A6"/>
    <w:rsid w:val="00563035"/>
    <w:rsid w:val="00563D8B"/>
    <w:rsid w:val="00563E41"/>
    <w:rsid w:val="005641DD"/>
    <w:rsid w:val="005649BB"/>
    <w:rsid w:val="00564EF4"/>
    <w:rsid w:val="0056505F"/>
    <w:rsid w:val="005655F9"/>
    <w:rsid w:val="005657E5"/>
    <w:rsid w:val="0056678C"/>
    <w:rsid w:val="00566DC6"/>
    <w:rsid w:val="00567B6A"/>
    <w:rsid w:val="005706CF"/>
    <w:rsid w:val="005712E2"/>
    <w:rsid w:val="00575051"/>
    <w:rsid w:val="00575A7B"/>
    <w:rsid w:val="00577C39"/>
    <w:rsid w:val="00580241"/>
    <w:rsid w:val="00580252"/>
    <w:rsid w:val="00580470"/>
    <w:rsid w:val="005824C8"/>
    <w:rsid w:val="00582C1D"/>
    <w:rsid w:val="00583DDD"/>
    <w:rsid w:val="00583F8B"/>
    <w:rsid w:val="00584035"/>
    <w:rsid w:val="005853FC"/>
    <w:rsid w:val="0058561B"/>
    <w:rsid w:val="005873A8"/>
    <w:rsid w:val="00587782"/>
    <w:rsid w:val="0059293E"/>
    <w:rsid w:val="00592D2D"/>
    <w:rsid w:val="005940DC"/>
    <w:rsid w:val="005949C3"/>
    <w:rsid w:val="00595B29"/>
    <w:rsid w:val="00595E6A"/>
    <w:rsid w:val="0059634A"/>
    <w:rsid w:val="005967DF"/>
    <w:rsid w:val="00596ECE"/>
    <w:rsid w:val="00597D13"/>
    <w:rsid w:val="005A066F"/>
    <w:rsid w:val="005A0C8D"/>
    <w:rsid w:val="005A0D42"/>
    <w:rsid w:val="005A1892"/>
    <w:rsid w:val="005A1DC1"/>
    <w:rsid w:val="005A399E"/>
    <w:rsid w:val="005A3DB1"/>
    <w:rsid w:val="005A4AC8"/>
    <w:rsid w:val="005A5129"/>
    <w:rsid w:val="005A5FAB"/>
    <w:rsid w:val="005A6E67"/>
    <w:rsid w:val="005A79D0"/>
    <w:rsid w:val="005B0BFA"/>
    <w:rsid w:val="005B2061"/>
    <w:rsid w:val="005B2547"/>
    <w:rsid w:val="005B299C"/>
    <w:rsid w:val="005B359A"/>
    <w:rsid w:val="005B3887"/>
    <w:rsid w:val="005B3B5A"/>
    <w:rsid w:val="005B4D2C"/>
    <w:rsid w:val="005B5083"/>
    <w:rsid w:val="005B5D3B"/>
    <w:rsid w:val="005B6D7B"/>
    <w:rsid w:val="005B6F2E"/>
    <w:rsid w:val="005B7F3A"/>
    <w:rsid w:val="005C1091"/>
    <w:rsid w:val="005C237B"/>
    <w:rsid w:val="005C28B2"/>
    <w:rsid w:val="005C29C8"/>
    <w:rsid w:val="005C2A7A"/>
    <w:rsid w:val="005C37B9"/>
    <w:rsid w:val="005C524A"/>
    <w:rsid w:val="005C5AB0"/>
    <w:rsid w:val="005C782A"/>
    <w:rsid w:val="005C7B6E"/>
    <w:rsid w:val="005C7D2B"/>
    <w:rsid w:val="005D06B8"/>
    <w:rsid w:val="005D0FC7"/>
    <w:rsid w:val="005D15A6"/>
    <w:rsid w:val="005D249C"/>
    <w:rsid w:val="005D24F0"/>
    <w:rsid w:val="005D2850"/>
    <w:rsid w:val="005D2EDF"/>
    <w:rsid w:val="005D3023"/>
    <w:rsid w:val="005D35B9"/>
    <w:rsid w:val="005D3B93"/>
    <w:rsid w:val="005D434D"/>
    <w:rsid w:val="005E064A"/>
    <w:rsid w:val="005E1BC1"/>
    <w:rsid w:val="005E3B65"/>
    <w:rsid w:val="005E42BE"/>
    <w:rsid w:val="005E4512"/>
    <w:rsid w:val="005E4D23"/>
    <w:rsid w:val="005E4FCE"/>
    <w:rsid w:val="005E5886"/>
    <w:rsid w:val="005F0C13"/>
    <w:rsid w:val="005F0DFE"/>
    <w:rsid w:val="005F0E03"/>
    <w:rsid w:val="005F2196"/>
    <w:rsid w:val="005F2643"/>
    <w:rsid w:val="005F291B"/>
    <w:rsid w:val="005F38BA"/>
    <w:rsid w:val="005F3EFD"/>
    <w:rsid w:val="005F487C"/>
    <w:rsid w:val="005F4C43"/>
    <w:rsid w:val="005F4EE5"/>
    <w:rsid w:val="005F623C"/>
    <w:rsid w:val="005F680A"/>
    <w:rsid w:val="005F69BC"/>
    <w:rsid w:val="005F73CA"/>
    <w:rsid w:val="006003EF"/>
    <w:rsid w:val="00601B1C"/>
    <w:rsid w:val="006025F9"/>
    <w:rsid w:val="00603798"/>
    <w:rsid w:val="00603AE9"/>
    <w:rsid w:val="006052E4"/>
    <w:rsid w:val="0060626B"/>
    <w:rsid w:val="00606998"/>
    <w:rsid w:val="00607568"/>
    <w:rsid w:val="00607BC1"/>
    <w:rsid w:val="00610EE2"/>
    <w:rsid w:val="00610EFA"/>
    <w:rsid w:val="00611020"/>
    <w:rsid w:val="006110CB"/>
    <w:rsid w:val="006113B6"/>
    <w:rsid w:val="00611CB1"/>
    <w:rsid w:val="006140A4"/>
    <w:rsid w:val="006146A3"/>
    <w:rsid w:val="0061672A"/>
    <w:rsid w:val="00616D23"/>
    <w:rsid w:val="00617094"/>
    <w:rsid w:val="0061719A"/>
    <w:rsid w:val="0062039D"/>
    <w:rsid w:val="00620E4D"/>
    <w:rsid w:val="00621915"/>
    <w:rsid w:val="00625603"/>
    <w:rsid w:val="00625D0F"/>
    <w:rsid w:val="0062604F"/>
    <w:rsid w:val="00626BA5"/>
    <w:rsid w:val="00627029"/>
    <w:rsid w:val="0062760D"/>
    <w:rsid w:val="006303DB"/>
    <w:rsid w:val="00630735"/>
    <w:rsid w:val="006308B1"/>
    <w:rsid w:val="00631BE9"/>
    <w:rsid w:val="0063376C"/>
    <w:rsid w:val="00633EDE"/>
    <w:rsid w:val="00635294"/>
    <w:rsid w:val="00636CA2"/>
    <w:rsid w:val="00636E84"/>
    <w:rsid w:val="00636FA6"/>
    <w:rsid w:val="00637A24"/>
    <w:rsid w:val="0064103B"/>
    <w:rsid w:val="00641476"/>
    <w:rsid w:val="006416FB"/>
    <w:rsid w:val="006419BA"/>
    <w:rsid w:val="0064218C"/>
    <w:rsid w:val="00642FEF"/>
    <w:rsid w:val="00644690"/>
    <w:rsid w:val="00646B39"/>
    <w:rsid w:val="0064760A"/>
    <w:rsid w:val="006479D9"/>
    <w:rsid w:val="0065063D"/>
    <w:rsid w:val="006507C6"/>
    <w:rsid w:val="00650870"/>
    <w:rsid w:val="00650BE4"/>
    <w:rsid w:val="00652B9D"/>
    <w:rsid w:val="006532E8"/>
    <w:rsid w:val="00653D32"/>
    <w:rsid w:val="00653D84"/>
    <w:rsid w:val="0065410D"/>
    <w:rsid w:val="006545AC"/>
    <w:rsid w:val="00654F9E"/>
    <w:rsid w:val="00655B9C"/>
    <w:rsid w:val="00656AC1"/>
    <w:rsid w:val="00657093"/>
    <w:rsid w:val="00660961"/>
    <w:rsid w:val="0066148E"/>
    <w:rsid w:val="006629C4"/>
    <w:rsid w:val="00662B34"/>
    <w:rsid w:val="00662D14"/>
    <w:rsid w:val="00662F64"/>
    <w:rsid w:val="0066361A"/>
    <w:rsid w:val="00663A53"/>
    <w:rsid w:val="006650E6"/>
    <w:rsid w:val="00666C4D"/>
    <w:rsid w:val="0066765F"/>
    <w:rsid w:val="006701B0"/>
    <w:rsid w:val="00670539"/>
    <w:rsid w:val="00670B4B"/>
    <w:rsid w:val="00670E82"/>
    <w:rsid w:val="00671E84"/>
    <w:rsid w:val="00672976"/>
    <w:rsid w:val="00673A88"/>
    <w:rsid w:val="0067469F"/>
    <w:rsid w:val="00675BA0"/>
    <w:rsid w:val="0067648B"/>
    <w:rsid w:val="0067776A"/>
    <w:rsid w:val="00677C89"/>
    <w:rsid w:val="00681B29"/>
    <w:rsid w:val="00681CBF"/>
    <w:rsid w:val="006826D5"/>
    <w:rsid w:val="00682879"/>
    <w:rsid w:val="00682BFD"/>
    <w:rsid w:val="00684733"/>
    <w:rsid w:val="006848F2"/>
    <w:rsid w:val="006855D2"/>
    <w:rsid w:val="00686102"/>
    <w:rsid w:val="006868F6"/>
    <w:rsid w:val="00687881"/>
    <w:rsid w:val="00687D8C"/>
    <w:rsid w:val="006902A8"/>
    <w:rsid w:val="00690C4B"/>
    <w:rsid w:val="006925C3"/>
    <w:rsid w:val="00692B37"/>
    <w:rsid w:val="00694452"/>
    <w:rsid w:val="00696DF7"/>
    <w:rsid w:val="006A1186"/>
    <w:rsid w:val="006A19B7"/>
    <w:rsid w:val="006A2BCE"/>
    <w:rsid w:val="006A352D"/>
    <w:rsid w:val="006A4792"/>
    <w:rsid w:val="006A5158"/>
    <w:rsid w:val="006A6136"/>
    <w:rsid w:val="006A6763"/>
    <w:rsid w:val="006A750F"/>
    <w:rsid w:val="006A7F28"/>
    <w:rsid w:val="006B0541"/>
    <w:rsid w:val="006B2F96"/>
    <w:rsid w:val="006B3710"/>
    <w:rsid w:val="006B4024"/>
    <w:rsid w:val="006B4309"/>
    <w:rsid w:val="006B43EB"/>
    <w:rsid w:val="006B466F"/>
    <w:rsid w:val="006B4D6F"/>
    <w:rsid w:val="006B55CF"/>
    <w:rsid w:val="006B5ADD"/>
    <w:rsid w:val="006B609D"/>
    <w:rsid w:val="006B612B"/>
    <w:rsid w:val="006B681C"/>
    <w:rsid w:val="006B6C45"/>
    <w:rsid w:val="006B78EF"/>
    <w:rsid w:val="006C1363"/>
    <w:rsid w:val="006C25A3"/>
    <w:rsid w:val="006C38D2"/>
    <w:rsid w:val="006C4468"/>
    <w:rsid w:val="006C4754"/>
    <w:rsid w:val="006C4C9D"/>
    <w:rsid w:val="006C4EA5"/>
    <w:rsid w:val="006C5BD4"/>
    <w:rsid w:val="006C6390"/>
    <w:rsid w:val="006C6F27"/>
    <w:rsid w:val="006D09BE"/>
    <w:rsid w:val="006D0CD2"/>
    <w:rsid w:val="006D132F"/>
    <w:rsid w:val="006D1F59"/>
    <w:rsid w:val="006D329D"/>
    <w:rsid w:val="006D3AB9"/>
    <w:rsid w:val="006D48D5"/>
    <w:rsid w:val="006D56FA"/>
    <w:rsid w:val="006D7A92"/>
    <w:rsid w:val="006E1589"/>
    <w:rsid w:val="006E1B60"/>
    <w:rsid w:val="006E1DFF"/>
    <w:rsid w:val="006E1E80"/>
    <w:rsid w:val="006E4D1B"/>
    <w:rsid w:val="006E7BBD"/>
    <w:rsid w:val="006E7F76"/>
    <w:rsid w:val="006F00AC"/>
    <w:rsid w:val="006F3A36"/>
    <w:rsid w:val="006F5323"/>
    <w:rsid w:val="006F5A22"/>
    <w:rsid w:val="006F6099"/>
    <w:rsid w:val="006F68E1"/>
    <w:rsid w:val="006F7BFD"/>
    <w:rsid w:val="00701E99"/>
    <w:rsid w:val="007051B0"/>
    <w:rsid w:val="00705240"/>
    <w:rsid w:val="007055BF"/>
    <w:rsid w:val="00706214"/>
    <w:rsid w:val="0070742C"/>
    <w:rsid w:val="007108E7"/>
    <w:rsid w:val="007114F2"/>
    <w:rsid w:val="00711E5E"/>
    <w:rsid w:val="0071240B"/>
    <w:rsid w:val="00712548"/>
    <w:rsid w:val="00712879"/>
    <w:rsid w:val="0071299A"/>
    <w:rsid w:val="0071398F"/>
    <w:rsid w:val="00713A71"/>
    <w:rsid w:val="00713E41"/>
    <w:rsid w:val="00715714"/>
    <w:rsid w:val="00715FE4"/>
    <w:rsid w:val="00716478"/>
    <w:rsid w:val="00720328"/>
    <w:rsid w:val="00725C3E"/>
    <w:rsid w:val="00725FF7"/>
    <w:rsid w:val="007264BA"/>
    <w:rsid w:val="00731B4A"/>
    <w:rsid w:val="00734F95"/>
    <w:rsid w:val="007360C5"/>
    <w:rsid w:val="0073625C"/>
    <w:rsid w:val="00736E5C"/>
    <w:rsid w:val="0073796A"/>
    <w:rsid w:val="00737D5C"/>
    <w:rsid w:val="00740037"/>
    <w:rsid w:val="00740761"/>
    <w:rsid w:val="007407B5"/>
    <w:rsid w:val="007407E6"/>
    <w:rsid w:val="007409E9"/>
    <w:rsid w:val="00740D35"/>
    <w:rsid w:val="00742D4A"/>
    <w:rsid w:val="0074340F"/>
    <w:rsid w:val="00743D5D"/>
    <w:rsid w:val="00745838"/>
    <w:rsid w:val="00745D56"/>
    <w:rsid w:val="00745E0A"/>
    <w:rsid w:val="0074658B"/>
    <w:rsid w:val="00746BF1"/>
    <w:rsid w:val="00746D48"/>
    <w:rsid w:val="00747A64"/>
    <w:rsid w:val="00750FCB"/>
    <w:rsid w:val="0075308F"/>
    <w:rsid w:val="00753A00"/>
    <w:rsid w:val="00753AD6"/>
    <w:rsid w:val="00753B65"/>
    <w:rsid w:val="00754AA0"/>
    <w:rsid w:val="00754D8D"/>
    <w:rsid w:val="00755B68"/>
    <w:rsid w:val="00756430"/>
    <w:rsid w:val="00756E7A"/>
    <w:rsid w:val="00757AA2"/>
    <w:rsid w:val="0076119E"/>
    <w:rsid w:val="0076122A"/>
    <w:rsid w:val="00761B4A"/>
    <w:rsid w:val="00764698"/>
    <w:rsid w:val="00764AE7"/>
    <w:rsid w:val="007650A1"/>
    <w:rsid w:val="00766F9A"/>
    <w:rsid w:val="007674E4"/>
    <w:rsid w:val="00770A3A"/>
    <w:rsid w:val="00770D98"/>
    <w:rsid w:val="007711A4"/>
    <w:rsid w:val="00771CF7"/>
    <w:rsid w:val="00771FE6"/>
    <w:rsid w:val="0077245E"/>
    <w:rsid w:val="0077271A"/>
    <w:rsid w:val="0077356A"/>
    <w:rsid w:val="007739CE"/>
    <w:rsid w:val="00774CEC"/>
    <w:rsid w:val="0077501B"/>
    <w:rsid w:val="0077566B"/>
    <w:rsid w:val="0077798D"/>
    <w:rsid w:val="00780051"/>
    <w:rsid w:val="0078171C"/>
    <w:rsid w:val="007826E3"/>
    <w:rsid w:val="00783402"/>
    <w:rsid w:val="00783BBE"/>
    <w:rsid w:val="00784F9B"/>
    <w:rsid w:val="007858AD"/>
    <w:rsid w:val="007867CF"/>
    <w:rsid w:val="00786C5B"/>
    <w:rsid w:val="007879B9"/>
    <w:rsid w:val="00790211"/>
    <w:rsid w:val="00791A58"/>
    <w:rsid w:val="007923A1"/>
    <w:rsid w:val="00792949"/>
    <w:rsid w:val="00797344"/>
    <w:rsid w:val="007975E1"/>
    <w:rsid w:val="007A054D"/>
    <w:rsid w:val="007A07FA"/>
    <w:rsid w:val="007A092C"/>
    <w:rsid w:val="007A18A8"/>
    <w:rsid w:val="007A2895"/>
    <w:rsid w:val="007A3516"/>
    <w:rsid w:val="007A47AE"/>
    <w:rsid w:val="007A56F8"/>
    <w:rsid w:val="007A66A5"/>
    <w:rsid w:val="007A764E"/>
    <w:rsid w:val="007A7F7D"/>
    <w:rsid w:val="007B0BA4"/>
    <w:rsid w:val="007B1077"/>
    <w:rsid w:val="007B1081"/>
    <w:rsid w:val="007B1880"/>
    <w:rsid w:val="007B1CEA"/>
    <w:rsid w:val="007B2356"/>
    <w:rsid w:val="007B25D3"/>
    <w:rsid w:val="007B3570"/>
    <w:rsid w:val="007B38A8"/>
    <w:rsid w:val="007B45A8"/>
    <w:rsid w:val="007B56E0"/>
    <w:rsid w:val="007B6F35"/>
    <w:rsid w:val="007B7DAD"/>
    <w:rsid w:val="007C0A64"/>
    <w:rsid w:val="007C2D42"/>
    <w:rsid w:val="007C4D22"/>
    <w:rsid w:val="007C523A"/>
    <w:rsid w:val="007C56B7"/>
    <w:rsid w:val="007C5904"/>
    <w:rsid w:val="007C61B3"/>
    <w:rsid w:val="007C7093"/>
    <w:rsid w:val="007C746F"/>
    <w:rsid w:val="007C770B"/>
    <w:rsid w:val="007D035F"/>
    <w:rsid w:val="007D19B0"/>
    <w:rsid w:val="007D1FAE"/>
    <w:rsid w:val="007D34B1"/>
    <w:rsid w:val="007D39F5"/>
    <w:rsid w:val="007D3AB5"/>
    <w:rsid w:val="007D3FFF"/>
    <w:rsid w:val="007D6A2B"/>
    <w:rsid w:val="007D7277"/>
    <w:rsid w:val="007D79E2"/>
    <w:rsid w:val="007D7F21"/>
    <w:rsid w:val="007E0279"/>
    <w:rsid w:val="007E116A"/>
    <w:rsid w:val="007E131E"/>
    <w:rsid w:val="007E15F1"/>
    <w:rsid w:val="007E3B41"/>
    <w:rsid w:val="007E4E74"/>
    <w:rsid w:val="007E5331"/>
    <w:rsid w:val="007E5CDF"/>
    <w:rsid w:val="007F0D8B"/>
    <w:rsid w:val="007F31D0"/>
    <w:rsid w:val="007F3841"/>
    <w:rsid w:val="007F4BA3"/>
    <w:rsid w:val="007F4CE4"/>
    <w:rsid w:val="007F5ADE"/>
    <w:rsid w:val="007F65E2"/>
    <w:rsid w:val="00800443"/>
    <w:rsid w:val="00800AE2"/>
    <w:rsid w:val="00801457"/>
    <w:rsid w:val="00801BB5"/>
    <w:rsid w:val="00801C99"/>
    <w:rsid w:val="008026D3"/>
    <w:rsid w:val="00802F30"/>
    <w:rsid w:val="00803411"/>
    <w:rsid w:val="008043F6"/>
    <w:rsid w:val="008045A1"/>
    <w:rsid w:val="0080566D"/>
    <w:rsid w:val="00806314"/>
    <w:rsid w:val="00806433"/>
    <w:rsid w:val="00806D7C"/>
    <w:rsid w:val="00806FAB"/>
    <w:rsid w:val="00807655"/>
    <w:rsid w:val="00810629"/>
    <w:rsid w:val="00811CDA"/>
    <w:rsid w:val="00812CB4"/>
    <w:rsid w:val="008130CF"/>
    <w:rsid w:val="0081327F"/>
    <w:rsid w:val="0081409A"/>
    <w:rsid w:val="00814CDF"/>
    <w:rsid w:val="008151AD"/>
    <w:rsid w:val="00815C5A"/>
    <w:rsid w:val="008168CC"/>
    <w:rsid w:val="00816C2F"/>
    <w:rsid w:val="00816EFE"/>
    <w:rsid w:val="0081711E"/>
    <w:rsid w:val="00820B08"/>
    <w:rsid w:val="00821307"/>
    <w:rsid w:val="008235E6"/>
    <w:rsid w:val="0082474E"/>
    <w:rsid w:val="00824A24"/>
    <w:rsid w:val="008250B4"/>
    <w:rsid w:val="0082584C"/>
    <w:rsid w:val="00825C05"/>
    <w:rsid w:val="00825D04"/>
    <w:rsid w:val="008261DD"/>
    <w:rsid w:val="008323E0"/>
    <w:rsid w:val="008323E2"/>
    <w:rsid w:val="00832726"/>
    <w:rsid w:val="00832EA8"/>
    <w:rsid w:val="00834145"/>
    <w:rsid w:val="00834D50"/>
    <w:rsid w:val="008367B2"/>
    <w:rsid w:val="00836AAE"/>
    <w:rsid w:val="00836F1E"/>
    <w:rsid w:val="00837681"/>
    <w:rsid w:val="00842347"/>
    <w:rsid w:val="00842F79"/>
    <w:rsid w:val="00843DB9"/>
    <w:rsid w:val="008444C3"/>
    <w:rsid w:val="00847144"/>
    <w:rsid w:val="00850113"/>
    <w:rsid w:val="008515AE"/>
    <w:rsid w:val="008516A4"/>
    <w:rsid w:val="0085273B"/>
    <w:rsid w:val="00852B20"/>
    <w:rsid w:val="008531A1"/>
    <w:rsid w:val="00853E5D"/>
    <w:rsid w:val="00856681"/>
    <w:rsid w:val="00857877"/>
    <w:rsid w:val="008605A5"/>
    <w:rsid w:val="00863F9B"/>
    <w:rsid w:val="00864677"/>
    <w:rsid w:val="00866533"/>
    <w:rsid w:val="00866B27"/>
    <w:rsid w:val="0086798C"/>
    <w:rsid w:val="00867CA5"/>
    <w:rsid w:val="008705EE"/>
    <w:rsid w:val="008708BA"/>
    <w:rsid w:val="00870B46"/>
    <w:rsid w:val="008713AE"/>
    <w:rsid w:val="00871570"/>
    <w:rsid w:val="0087437E"/>
    <w:rsid w:val="00874A29"/>
    <w:rsid w:val="00874A53"/>
    <w:rsid w:val="00875544"/>
    <w:rsid w:val="008756D8"/>
    <w:rsid w:val="00875F10"/>
    <w:rsid w:val="00875FB5"/>
    <w:rsid w:val="008767A1"/>
    <w:rsid w:val="00877AF4"/>
    <w:rsid w:val="00880809"/>
    <w:rsid w:val="0088106D"/>
    <w:rsid w:val="008819F5"/>
    <w:rsid w:val="00882957"/>
    <w:rsid w:val="00884E2B"/>
    <w:rsid w:val="0088692E"/>
    <w:rsid w:val="00890A05"/>
    <w:rsid w:val="0089112A"/>
    <w:rsid w:val="008924D4"/>
    <w:rsid w:val="00892981"/>
    <w:rsid w:val="0089430B"/>
    <w:rsid w:val="0089468F"/>
    <w:rsid w:val="0089540F"/>
    <w:rsid w:val="00896419"/>
    <w:rsid w:val="008964BD"/>
    <w:rsid w:val="00896517"/>
    <w:rsid w:val="00896F46"/>
    <w:rsid w:val="00896FCF"/>
    <w:rsid w:val="008A1209"/>
    <w:rsid w:val="008A1D92"/>
    <w:rsid w:val="008A286E"/>
    <w:rsid w:val="008A421A"/>
    <w:rsid w:val="008A60BC"/>
    <w:rsid w:val="008A622D"/>
    <w:rsid w:val="008B0265"/>
    <w:rsid w:val="008B0913"/>
    <w:rsid w:val="008B135F"/>
    <w:rsid w:val="008B1913"/>
    <w:rsid w:val="008B4060"/>
    <w:rsid w:val="008B4379"/>
    <w:rsid w:val="008B43F4"/>
    <w:rsid w:val="008B506D"/>
    <w:rsid w:val="008B5118"/>
    <w:rsid w:val="008B5ACC"/>
    <w:rsid w:val="008B6C7A"/>
    <w:rsid w:val="008C01B7"/>
    <w:rsid w:val="008C0873"/>
    <w:rsid w:val="008C127B"/>
    <w:rsid w:val="008C1923"/>
    <w:rsid w:val="008C2116"/>
    <w:rsid w:val="008C2D4E"/>
    <w:rsid w:val="008C3393"/>
    <w:rsid w:val="008C3990"/>
    <w:rsid w:val="008C3A29"/>
    <w:rsid w:val="008C457B"/>
    <w:rsid w:val="008C4F42"/>
    <w:rsid w:val="008C4F46"/>
    <w:rsid w:val="008C4F9E"/>
    <w:rsid w:val="008C507A"/>
    <w:rsid w:val="008C5FDC"/>
    <w:rsid w:val="008C6BAB"/>
    <w:rsid w:val="008C6C53"/>
    <w:rsid w:val="008C6D1F"/>
    <w:rsid w:val="008C761A"/>
    <w:rsid w:val="008D0307"/>
    <w:rsid w:val="008D1449"/>
    <w:rsid w:val="008D2044"/>
    <w:rsid w:val="008D30D2"/>
    <w:rsid w:val="008D4385"/>
    <w:rsid w:val="008D5242"/>
    <w:rsid w:val="008D5806"/>
    <w:rsid w:val="008D5B1D"/>
    <w:rsid w:val="008D5B78"/>
    <w:rsid w:val="008D685F"/>
    <w:rsid w:val="008D73C8"/>
    <w:rsid w:val="008D7BBD"/>
    <w:rsid w:val="008E096B"/>
    <w:rsid w:val="008E1472"/>
    <w:rsid w:val="008E24D8"/>
    <w:rsid w:val="008E261F"/>
    <w:rsid w:val="008E335F"/>
    <w:rsid w:val="008E342B"/>
    <w:rsid w:val="008E45D8"/>
    <w:rsid w:val="008E4EDB"/>
    <w:rsid w:val="008E57F2"/>
    <w:rsid w:val="008E5D76"/>
    <w:rsid w:val="008E5E14"/>
    <w:rsid w:val="008E60CE"/>
    <w:rsid w:val="008E66C5"/>
    <w:rsid w:val="008E6A56"/>
    <w:rsid w:val="008F01E9"/>
    <w:rsid w:val="008F1DCF"/>
    <w:rsid w:val="008F2F4D"/>
    <w:rsid w:val="008F305C"/>
    <w:rsid w:val="008F3A48"/>
    <w:rsid w:val="008F3A78"/>
    <w:rsid w:val="008F3A9C"/>
    <w:rsid w:val="008F3DA0"/>
    <w:rsid w:val="008F4226"/>
    <w:rsid w:val="008F47E6"/>
    <w:rsid w:val="008F5509"/>
    <w:rsid w:val="008F7900"/>
    <w:rsid w:val="00900FA2"/>
    <w:rsid w:val="0090307A"/>
    <w:rsid w:val="0090389E"/>
    <w:rsid w:val="00905240"/>
    <w:rsid w:val="00905C23"/>
    <w:rsid w:val="00905C7B"/>
    <w:rsid w:val="00905D4B"/>
    <w:rsid w:val="00905DE7"/>
    <w:rsid w:val="00906706"/>
    <w:rsid w:val="00907B27"/>
    <w:rsid w:val="00911799"/>
    <w:rsid w:val="00911B22"/>
    <w:rsid w:val="0091506A"/>
    <w:rsid w:val="00921394"/>
    <w:rsid w:val="00921E5C"/>
    <w:rsid w:val="0092212E"/>
    <w:rsid w:val="009223D6"/>
    <w:rsid w:val="009228D5"/>
    <w:rsid w:val="00925DF9"/>
    <w:rsid w:val="00925E58"/>
    <w:rsid w:val="00927CF1"/>
    <w:rsid w:val="00930154"/>
    <w:rsid w:val="00930303"/>
    <w:rsid w:val="00930420"/>
    <w:rsid w:val="009316D3"/>
    <w:rsid w:val="00931722"/>
    <w:rsid w:val="00931AB9"/>
    <w:rsid w:val="009334E2"/>
    <w:rsid w:val="00933A85"/>
    <w:rsid w:val="00935A66"/>
    <w:rsid w:val="00935AD0"/>
    <w:rsid w:val="00937015"/>
    <w:rsid w:val="00942089"/>
    <w:rsid w:val="009429DA"/>
    <w:rsid w:val="0094350A"/>
    <w:rsid w:val="00944D7F"/>
    <w:rsid w:val="009451E8"/>
    <w:rsid w:val="009469F0"/>
    <w:rsid w:val="00946FAA"/>
    <w:rsid w:val="00947337"/>
    <w:rsid w:val="0094774B"/>
    <w:rsid w:val="0095059E"/>
    <w:rsid w:val="00950DCC"/>
    <w:rsid w:val="009513B1"/>
    <w:rsid w:val="0095180D"/>
    <w:rsid w:val="0095230B"/>
    <w:rsid w:val="00952774"/>
    <w:rsid w:val="0095312E"/>
    <w:rsid w:val="009539A5"/>
    <w:rsid w:val="009539AF"/>
    <w:rsid w:val="0095541F"/>
    <w:rsid w:val="00955929"/>
    <w:rsid w:val="009579BF"/>
    <w:rsid w:val="009624AA"/>
    <w:rsid w:val="00962FEF"/>
    <w:rsid w:val="00963979"/>
    <w:rsid w:val="00963B71"/>
    <w:rsid w:val="00965360"/>
    <w:rsid w:val="009657A8"/>
    <w:rsid w:val="0096633B"/>
    <w:rsid w:val="00972643"/>
    <w:rsid w:val="00973084"/>
    <w:rsid w:val="009737E8"/>
    <w:rsid w:val="00973CFE"/>
    <w:rsid w:val="00974AC0"/>
    <w:rsid w:val="00975E5C"/>
    <w:rsid w:val="00976230"/>
    <w:rsid w:val="0097730D"/>
    <w:rsid w:val="009779D9"/>
    <w:rsid w:val="00977FC9"/>
    <w:rsid w:val="00980269"/>
    <w:rsid w:val="009803E4"/>
    <w:rsid w:val="00980449"/>
    <w:rsid w:val="00980BDA"/>
    <w:rsid w:val="0098121B"/>
    <w:rsid w:val="00981664"/>
    <w:rsid w:val="00981966"/>
    <w:rsid w:val="009819D2"/>
    <w:rsid w:val="0098612A"/>
    <w:rsid w:val="00987109"/>
    <w:rsid w:val="00992CA4"/>
    <w:rsid w:val="00993673"/>
    <w:rsid w:val="0099462B"/>
    <w:rsid w:val="00994DA1"/>
    <w:rsid w:val="00995025"/>
    <w:rsid w:val="00995666"/>
    <w:rsid w:val="00995AED"/>
    <w:rsid w:val="00995DFD"/>
    <w:rsid w:val="009973DA"/>
    <w:rsid w:val="00997FB5"/>
    <w:rsid w:val="009A0848"/>
    <w:rsid w:val="009A2599"/>
    <w:rsid w:val="009A2670"/>
    <w:rsid w:val="009A2726"/>
    <w:rsid w:val="009A4F6F"/>
    <w:rsid w:val="009A565E"/>
    <w:rsid w:val="009A6870"/>
    <w:rsid w:val="009A6C5E"/>
    <w:rsid w:val="009B04C8"/>
    <w:rsid w:val="009B1CC3"/>
    <w:rsid w:val="009B4512"/>
    <w:rsid w:val="009B4E94"/>
    <w:rsid w:val="009B538F"/>
    <w:rsid w:val="009B55A4"/>
    <w:rsid w:val="009B5BFA"/>
    <w:rsid w:val="009B5BFD"/>
    <w:rsid w:val="009B5F8F"/>
    <w:rsid w:val="009B6DBC"/>
    <w:rsid w:val="009B76A2"/>
    <w:rsid w:val="009B783C"/>
    <w:rsid w:val="009B7FFD"/>
    <w:rsid w:val="009C1071"/>
    <w:rsid w:val="009C4763"/>
    <w:rsid w:val="009C5248"/>
    <w:rsid w:val="009C564D"/>
    <w:rsid w:val="009C63CE"/>
    <w:rsid w:val="009C69DD"/>
    <w:rsid w:val="009D1273"/>
    <w:rsid w:val="009D2953"/>
    <w:rsid w:val="009D2B99"/>
    <w:rsid w:val="009D42B9"/>
    <w:rsid w:val="009D4562"/>
    <w:rsid w:val="009D63D7"/>
    <w:rsid w:val="009D7BC2"/>
    <w:rsid w:val="009E00B0"/>
    <w:rsid w:val="009E01F9"/>
    <w:rsid w:val="009E0496"/>
    <w:rsid w:val="009E0762"/>
    <w:rsid w:val="009E0DB6"/>
    <w:rsid w:val="009E175D"/>
    <w:rsid w:val="009E2D04"/>
    <w:rsid w:val="009E3C35"/>
    <w:rsid w:val="009E5704"/>
    <w:rsid w:val="009E5984"/>
    <w:rsid w:val="009E6A1A"/>
    <w:rsid w:val="009E6F8F"/>
    <w:rsid w:val="009F01AA"/>
    <w:rsid w:val="009F035E"/>
    <w:rsid w:val="009F06C9"/>
    <w:rsid w:val="009F07E3"/>
    <w:rsid w:val="009F13DE"/>
    <w:rsid w:val="009F6933"/>
    <w:rsid w:val="009F761F"/>
    <w:rsid w:val="00A0111E"/>
    <w:rsid w:val="00A020B4"/>
    <w:rsid w:val="00A021DF"/>
    <w:rsid w:val="00A0257C"/>
    <w:rsid w:val="00A03871"/>
    <w:rsid w:val="00A03A3B"/>
    <w:rsid w:val="00A03B17"/>
    <w:rsid w:val="00A04441"/>
    <w:rsid w:val="00A048AA"/>
    <w:rsid w:val="00A04A82"/>
    <w:rsid w:val="00A04DDE"/>
    <w:rsid w:val="00A05007"/>
    <w:rsid w:val="00A0557D"/>
    <w:rsid w:val="00A05621"/>
    <w:rsid w:val="00A0572A"/>
    <w:rsid w:val="00A0579A"/>
    <w:rsid w:val="00A058D5"/>
    <w:rsid w:val="00A05F1F"/>
    <w:rsid w:val="00A0651D"/>
    <w:rsid w:val="00A06EAD"/>
    <w:rsid w:val="00A071BB"/>
    <w:rsid w:val="00A07299"/>
    <w:rsid w:val="00A072D5"/>
    <w:rsid w:val="00A101F2"/>
    <w:rsid w:val="00A11F5F"/>
    <w:rsid w:val="00A12A42"/>
    <w:rsid w:val="00A13A64"/>
    <w:rsid w:val="00A13C11"/>
    <w:rsid w:val="00A14038"/>
    <w:rsid w:val="00A15676"/>
    <w:rsid w:val="00A15813"/>
    <w:rsid w:val="00A15EB3"/>
    <w:rsid w:val="00A16B74"/>
    <w:rsid w:val="00A17B8A"/>
    <w:rsid w:val="00A17BDD"/>
    <w:rsid w:val="00A20B0F"/>
    <w:rsid w:val="00A20BAF"/>
    <w:rsid w:val="00A21224"/>
    <w:rsid w:val="00A23F6E"/>
    <w:rsid w:val="00A26A3A"/>
    <w:rsid w:val="00A27027"/>
    <w:rsid w:val="00A27433"/>
    <w:rsid w:val="00A27704"/>
    <w:rsid w:val="00A27FF3"/>
    <w:rsid w:val="00A3103D"/>
    <w:rsid w:val="00A31773"/>
    <w:rsid w:val="00A31E6C"/>
    <w:rsid w:val="00A31FB8"/>
    <w:rsid w:val="00A33E7D"/>
    <w:rsid w:val="00A35151"/>
    <w:rsid w:val="00A3551D"/>
    <w:rsid w:val="00A36BAA"/>
    <w:rsid w:val="00A36EDE"/>
    <w:rsid w:val="00A36EEF"/>
    <w:rsid w:val="00A37169"/>
    <w:rsid w:val="00A372F5"/>
    <w:rsid w:val="00A375AF"/>
    <w:rsid w:val="00A407A3"/>
    <w:rsid w:val="00A4173F"/>
    <w:rsid w:val="00A41947"/>
    <w:rsid w:val="00A4225C"/>
    <w:rsid w:val="00A42B77"/>
    <w:rsid w:val="00A42ECE"/>
    <w:rsid w:val="00A43049"/>
    <w:rsid w:val="00A431CB"/>
    <w:rsid w:val="00A440B0"/>
    <w:rsid w:val="00A45F7F"/>
    <w:rsid w:val="00A50165"/>
    <w:rsid w:val="00A52EE4"/>
    <w:rsid w:val="00A5390C"/>
    <w:rsid w:val="00A53E60"/>
    <w:rsid w:val="00A56661"/>
    <w:rsid w:val="00A5670F"/>
    <w:rsid w:val="00A569C0"/>
    <w:rsid w:val="00A57188"/>
    <w:rsid w:val="00A57238"/>
    <w:rsid w:val="00A57EE0"/>
    <w:rsid w:val="00A6066E"/>
    <w:rsid w:val="00A610CA"/>
    <w:rsid w:val="00A63C70"/>
    <w:rsid w:val="00A64A03"/>
    <w:rsid w:val="00A672A8"/>
    <w:rsid w:val="00A700E7"/>
    <w:rsid w:val="00A708FE"/>
    <w:rsid w:val="00A71508"/>
    <w:rsid w:val="00A72FE7"/>
    <w:rsid w:val="00A73A24"/>
    <w:rsid w:val="00A76A88"/>
    <w:rsid w:val="00A76B7D"/>
    <w:rsid w:val="00A7760C"/>
    <w:rsid w:val="00A778F7"/>
    <w:rsid w:val="00A80C61"/>
    <w:rsid w:val="00A818C1"/>
    <w:rsid w:val="00A81F27"/>
    <w:rsid w:val="00A81FEE"/>
    <w:rsid w:val="00A81FF7"/>
    <w:rsid w:val="00A82FF7"/>
    <w:rsid w:val="00A8398E"/>
    <w:rsid w:val="00A8594D"/>
    <w:rsid w:val="00A90589"/>
    <w:rsid w:val="00A9086F"/>
    <w:rsid w:val="00A90AB2"/>
    <w:rsid w:val="00A9101F"/>
    <w:rsid w:val="00A91908"/>
    <w:rsid w:val="00A91D8E"/>
    <w:rsid w:val="00A92081"/>
    <w:rsid w:val="00A9273F"/>
    <w:rsid w:val="00A929B3"/>
    <w:rsid w:val="00A92A79"/>
    <w:rsid w:val="00A93F6F"/>
    <w:rsid w:val="00A94B22"/>
    <w:rsid w:val="00A97065"/>
    <w:rsid w:val="00A97C5F"/>
    <w:rsid w:val="00AA1AC4"/>
    <w:rsid w:val="00AA22F1"/>
    <w:rsid w:val="00AA25A3"/>
    <w:rsid w:val="00AA270C"/>
    <w:rsid w:val="00AA27F1"/>
    <w:rsid w:val="00AA2D99"/>
    <w:rsid w:val="00AA3D50"/>
    <w:rsid w:val="00AA5568"/>
    <w:rsid w:val="00AA5E6D"/>
    <w:rsid w:val="00AA7740"/>
    <w:rsid w:val="00AA78C5"/>
    <w:rsid w:val="00AA7CE1"/>
    <w:rsid w:val="00AB1329"/>
    <w:rsid w:val="00AB1A4F"/>
    <w:rsid w:val="00AB2560"/>
    <w:rsid w:val="00AB38F0"/>
    <w:rsid w:val="00AB403C"/>
    <w:rsid w:val="00AB4E28"/>
    <w:rsid w:val="00AB5C87"/>
    <w:rsid w:val="00AB606C"/>
    <w:rsid w:val="00AB62BD"/>
    <w:rsid w:val="00AB67D1"/>
    <w:rsid w:val="00AB73C4"/>
    <w:rsid w:val="00AC06AA"/>
    <w:rsid w:val="00AC0F8F"/>
    <w:rsid w:val="00AC1111"/>
    <w:rsid w:val="00AC4FA9"/>
    <w:rsid w:val="00AC50F6"/>
    <w:rsid w:val="00AC6CCC"/>
    <w:rsid w:val="00AC7561"/>
    <w:rsid w:val="00AC75F0"/>
    <w:rsid w:val="00AC7AE5"/>
    <w:rsid w:val="00AC7C7D"/>
    <w:rsid w:val="00AD0110"/>
    <w:rsid w:val="00AD0387"/>
    <w:rsid w:val="00AD0DB2"/>
    <w:rsid w:val="00AD0EBE"/>
    <w:rsid w:val="00AD1296"/>
    <w:rsid w:val="00AD16D1"/>
    <w:rsid w:val="00AD25BD"/>
    <w:rsid w:val="00AD2AB0"/>
    <w:rsid w:val="00AD2D3C"/>
    <w:rsid w:val="00AD4180"/>
    <w:rsid w:val="00AD5200"/>
    <w:rsid w:val="00AD5BFF"/>
    <w:rsid w:val="00AD5F8C"/>
    <w:rsid w:val="00AD6B92"/>
    <w:rsid w:val="00AE1B6D"/>
    <w:rsid w:val="00AE261C"/>
    <w:rsid w:val="00AE304B"/>
    <w:rsid w:val="00AE57A2"/>
    <w:rsid w:val="00AE6153"/>
    <w:rsid w:val="00AE67EC"/>
    <w:rsid w:val="00AE690C"/>
    <w:rsid w:val="00AE6915"/>
    <w:rsid w:val="00AE7438"/>
    <w:rsid w:val="00AE7B29"/>
    <w:rsid w:val="00AF0CD0"/>
    <w:rsid w:val="00AF1AF7"/>
    <w:rsid w:val="00AF21BF"/>
    <w:rsid w:val="00AF37DB"/>
    <w:rsid w:val="00AF3D43"/>
    <w:rsid w:val="00AF3E00"/>
    <w:rsid w:val="00AF40BB"/>
    <w:rsid w:val="00AF6EAD"/>
    <w:rsid w:val="00AF70F6"/>
    <w:rsid w:val="00B00750"/>
    <w:rsid w:val="00B008CA"/>
    <w:rsid w:val="00B0158E"/>
    <w:rsid w:val="00B0532B"/>
    <w:rsid w:val="00B1233F"/>
    <w:rsid w:val="00B12D1E"/>
    <w:rsid w:val="00B144EA"/>
    <w:rsid w:val="00B1573C"/>
    <w:rsid w:val="00B1648C"/>
    <w:rsid w:val="00B17761"/>
    <w:rsid w:val="00B17C4C"/>
    <w:rsid w:val="00B209A7"/>
    <w:rsid w:val="00B20E96"/>
    <w:rsid w:val="00B219BA"/>
    <w:rsid w:val="00B2401F"/>
    <w:rsid w:val="00B245ED"/>
    <w:rsid w:val="00B2510A"/>
    <w:rsid w:val="00B25EF2"/>
    <w:rsid w:val="00B27273"/>
    <w:rsid w:val="00B273B8"/>
    <w:rsid w:val="00B2770D"/>
    <w:rsid w:val="00B30BF8"/>
    <w:rsid w:val="00B311F9"/>
    <w:rsid w:val="00B31411"/>
    <w:rsid w:val="00B31BA6"/>
    <w:rsid w:val="00B32F00"/>
    <w:rsid w:val="00B33894"/>
    <w:rsid w:val="00B339BB"/>
    <w:rsid w:val="00B34790"/>
    <w:rsid w:val="00B34942"/>
    <w:rsid w:val="00B34B8E"/>
    <w:rsid w:val="00B34FFD"/>
    <w:rsid w:val="00B3542B"/>
    <w:rsid w:val="00B363D6"/>
    <w:rsid w:val="00B36653"/>
    <w:rsid w:val="00B37680"/>
    <w:rsid w:val="00B37D1B"/>
    <w:rsid w:val="00B37DBA"/>
    <w:rsid w:val="00B407D5"/>
    <w:rsid w:val="00B41A9E"/>
    <w:rsid w:val="00B4219C"/>
    <w:rsid w:val="00B42624"/>
    <w:rsid w:val="00B44248"/>
    <w:rsid w:val="00B446ED"/>
    <w:rsid w:val="00B44F8F"/>
    <w:rsid w:val="00B4545F"/>
    <w:rsid w:val="00B45474"/>
    <w:rsid w:val="00B4603E"/>
    <w:rsid w:val="00B50169"/>
    <w:rsid w:val="00B53511"/>
    <w:rsid w:val="00B53C50"/>
    <w:rsid w:val="00B54A23"/>
    <w:rsid w:val="00B54D96"/>
    <w:rsid w:val="00B5526C"/>
    <w:rsid w:val="00B563EA"/>
    <w:rsid w:val="00B56677"/>
    <w:rsid w:val="00B60597"/>
    <w:rsid w:val="00B6181E"/>
    <w:rsid w:val="00B61B0F"/>
    <w:rsid w:val="00B62A03"/>
    <w:rsid w:val="00B62E9C"/>
    <w:rsid w:val="00B64418"/>
    <w:rsid w:val="00B648A0"/>
    <w:rsid w:val="00B6655A"/>
    <w:rsid w:val="00B67770"/>
    <w:rsid w:val="00B67840"/>
    <w:rsid w:val="00B67F99"/>
    <w:rsid w:val="00B710DD"/>
    <w:rsid w:val="00B7366B"/>
    <w:rsid w:val="00B736E5"/>
    <w:rsid w:val="00B73BDE"/>
    <w:rsid w:val="00B73D32"/>
    <w:rsid w:val="00B73DF2"/>
    <w:rsid w:val="00B75FF9"/>
    <w:rsid w:val="00B76D12"/>
    <w:rsid w:val="00B77B49"/>
    <w:rsid w:val="00B80225"/>
    <w:rsid w:val="00B81259"/>
    <w:rsid w:val="00B81952"/>
    <w:rsid w:val="00B828BC"/>
    <w:rsid w:val="00B82B29"/>
    <w:rsid w:val="00B837EB"/>
    <w:rsid w:val="00B83C4F"/>
    <w:rsid w:val="00B8525E"/>
    <w:rsid w:val="00B85394"/>
    <w:rsid w:val="00B854E4"/>
    <w:rsid w:val="00B87DEB"/>
    <w:rsid w:val="00B90092"/>
    <w:rsid w:val="00B914C7"/>
    <w:rsid w:val="00B938D5"/>
    <w:rsid w:val="00B940C6"/>
    <w:rsid w:val="00B94AF9"/>
    <w:rsid w:val="00B9503A"/>
    <w:rsid w:val="00B950EB"/>
    <w:rsid w:val="00B960F0"/>
    <w:rsid w:val="00B96221"/>
    <w:rsid w:val="00B96D16"/>
    <w:rsid w:val="00B96E21"/>
    <w:rsid w:val="00BA0010"/>
    <w:rsid w:val="00BA15FB"/>
    <w:rsid w:val="00BA20D3"/>
    <w:rsid w:val="00BA48D6"/>
    <w:rsid w:val="00BA4F37"/>
    <w:rsid w:val="00BA6F2B"/>
    <w:rsid w:val="00BB0FAB"/>
    <w:rsid w:val="00BB22BB"/>
    <w:rsid w:val="00BB2BD5"/>
    <w:rsid w:val="00BB2EBB"/>
    <w:rsid w:val="00BB4174"/>
    <w:rsid w:val="00BB4AA3"/>
    <w:rsid w:val="00BB5691"/>
    <w:rsid w:val="00BB6572"/>
    <w:rsid w:val="00BB7305"/>
    <w:rsid w:val="00BC10C8"/>
    <w:rsid w:val="00BC1F34"/>
    <w:rsid w:val="00BC26B0"/>
    <w:rsid w:val="00BC26D3"/>
    <w:rsid w:val="00BC2AB8"/>
    <w:rsid w:val="00BC390F"/>
    <w:rsid w:val="00BC3FE1"/>
    <w:rsid w:val="00BC43FC"/>
    <w:rsid w:val="00BC458D"/>
    <w:rsid w:val="00BC469C"/>
    <w:rsid w:val="00BC4B99"/>
    <w:rsid w:val="00BC4FBE"/>
    <w:rsid w:val="00BC5210"/>
    <w:rsid w:val="00BC59F7"/>
    <w:rsid w:val="00BC5FC6"/>
    <w:rsid w:val="00BC669E"/>
    <w:rsid w:val="00BC7ECC"/>
    <w:rsid w:val="00BD166E"/>
    <w:rsid w:val="00BD1EA4"/>
    <w:rsid w:val="00BD1F37"/>
    <w:rsid w:val="00BD222D"/>
    <w:rsid w:val="00BD2B21"/>
    <w:rsid w:val="00BD474E"/>
    <w:rsid w:val="00BD5465"/>
    <w:rsid w:val="00BD57A3"/>
    <w:rsid w:val="00BD6076"/>
    <w:rsid w:val="00BD6D49"/>
    <w:rsid w:val="00BD7983"/>
    <w:rsid w:val="00BD7C6B"/>
    <w:rsid w:val="00BE0F6C"/>
    <w:rsid w:val="00BE57A1"/>
    <w:rsid w:val="00BE65D8"/>
    <w:rsid w:val="00BE7A18"/>
    <w:rsid w:val="00BF00B6"/>
    <w:rsid w:val="00BF15E1"/>
    <w:rsid w:val="00BF1BF7"/>
    <w:rsid w:val="00BF1DA8"/>
    <w:rsid w:val="00BF5991"/>
    <w:rsid w:val="00BF66E8"/>
    <w:rsid w:val="00BF7034"/>
    <w:rsid w:val="00BF75AF"/>
    <w:rsid w:val="00BF7F56"/>
    <w:rsid w:val="00C00003"/>
    <w:rsid w:val="00C004BF"/>
    <w:rsid w:val="00C008C8"/>
    <w:rsid w:val="00C00D52"/>
    <w:rsid w:val="00C0146A"/>
    <w:rsid w:val="00C019AA"/>
    <w:rsid w:val="00C05B5D"/>
    <w:rsid w:val="00C065EC"/>
    <w:rsid w:val="00C1014A"/>
    <w:rsid w:val="00C10150"/>
    <w:rsid w:val="00C10163"/>
    <w:rsid w:val="00C10206"/>
    <w:rsid w:val="00C11AF6"/>
    <w:rsid w:val="00C11BF1"/>
    <w:rsid w:val="00C11DED"/>
    <w:rsid w:val="00C12164"/>
    <w:rsid w:val="00C12351"/>
    <w:rsid w:val="00C13724"/>
    <w:rsid w:val="00C1509C"/>
    <w:rsid w:val="00C1628B"/>
    <w:rsid w:val="00C16E05"/>
    <w:rsid w:val="00C20379"/>
    <w:rsid w:val="00C20ED6"/>
    <w:rsid w:val="00C218DC"/>
    <w:rsid w:val="00C23D49"/>
    <w:rsid w:val="00C25070"/>
    <w:rsid w:val="00C25280"/>
    <w:rsid w:val="00C27407"/>
    <w:rsid w:val="00C30081"/>
    <w:rsid w:val="00C3054F"/>
    <w:rsid w:val="00C31534"/>
    <w:rsid w:val="00C315D7"/>
    <w:rsid w:val="00C32B04"/>
    <w:rsid w:val="00C32BAD"/>
    <w:rsid w:val="00C33378"/>
    <w:rsid w:val="00C33DFF"/>
    <w:rsid w:val="00C3432B"/>
    <w:rsid w:val="00C34B61"/>
    <w:rsid w:val="00C35782"/>
    <w:rsid w:val="00C35E03"/>
    <w:rsid w:val="00C361F4"/>
    <w:rsid w:val="00C3690A"/>
    <w:rsid w:val="00C36F73"/>
    <w:rsid w:val="00C37A3C"/>
    <w:rsid w:val="00C37E2C"/>
    <w:rsid w:val="00C41579"/>
    <w:rsid w:val="00C41AFF"/>
    <w:rsid w:val="00C4221D"/>
    <w:rsid w:val="00C43930"/>
    <w:rsid w:val="00C445A6"/>
    <w:rsid w:val="00C44944"/>
    <w:rsid w:val="00C44AA5"/>
    <w:rsid w:val="00C44ACB"/>
    <w:rsid w:val="00C45792"/>
    <w:rsid w:val="00C465B1"/>
    <w:rsid w:val="00C46F35"/>
    <w:rsid w:val="00C47621"/>
    <w:rsid w:val="00C51985"/>
    <w:rsid w:val="00C532E9"/>
    <w:rsid w:val="00C5371E"/>
    <w:rsid w:val="00C53BCB"/>
    <w:rsid w:val="00C54792"/>
    <w:rsid w:val="00C54AD6"/>
    <w:rsid w:val="00C54F1D"/>
    <w:rsid w:val="00C55931"/>
    <w:rsid w:val="00C55A07"/>
    <w:rsid w:val="00C5621A"/>
    <w:rsid w:val="00C607CA"/>
    <w:rsid w:val="00C60C7B"/>
    <w:rsid w:val="00C61F0E"/>
    <w:rsid w:val="00C62309"/>
    <w:rsid w:val="00C633F8"/>
    <w:rsid w:val="00C63AF3"/>
    <w:rsid w:val="00C63C48"/>
    <w:rsid w:val="00C63D8C"/>
    <w:rsid w:val="00C63DAE"/>
    <w:rsid w:val="00C66A68"/>
    <w:rsid w:val="00C66CBA"/>
    <w:rsid w:val="00C66EB6"/>
    <w:rsid w:val="00C66F84"/>
    <w:rsid w:val="00C66FE4"/>
    <w:rsid w:val="00C7228D"/>
    <w:rsid w:val="00C726E8"/>
    <w:rsid w:val="00C726F7"/>
    <w:rsid w:val="00C73457"/>
    <w:rsid w:val="00C75CF7"/>
    <w:rsid w:val="00C76078"/>
    <w:rsid w:val="00C76F31"/>
    <w:rsid w:val="00C77262"/>
    <w:rsid w:val="00C77B00"/>
    <w:rsid w:val="00C80DAA"/>
    <w:rsid w:val="00C814EF"/>
    <w:rsid w:val="00C8250D"/>
    <w:rsid w:val="00C82631"/>
    <w:rsid w:val="00C82D0F"/>
    <w:rsid w:val="00C8448F"/>
    <w:rsid w:val="00C844EC"/>
    <w:rsid w:val="00C84B3C"/>
    <w:rsid w:val="00C872B8"/>
    <w:rsid w:val="00C878B3"/>
    <w:rsid w:val="00C9158C"/>
    <w:rsid w:val="00C91BBC"/>
    <w:rsid w:val="00C93073"/>
    <w:rsid w:val="00C93F49"/>
    <w:rsid w:val="00C970E0"/>
    <w:rsid w:val="00C9796F"/>
    <w:rsid w:val="00C97A58"/>
    <w:rsid w:val="00CA414A"/>
    <w:rsid w:val="00CA5696"/>
    <w:rsid w:val="00CA62D3"/>
    <w:rsid w:val="00CA678C"/>
    <w:rsid w:val="00CA6AA1"/>
    <w:rsid w:val="00CA70FC"/>
    <w:rsid w:val="00CB252F"/>
    <w:rsid w:val="00CB3784"/>
    <w:rsid w:val="00CB40C6"/>
    <w:rsid w:val="00CB4BB0"/>
    <w:rsid w:val="00CB527C"/>
    <w:rsid w:val="00CB598F"/>
    <w:rsid w:val="00CB66D1"/>
    <w:rsid w:val="00CB6AF6"/>
    <w:rsid w:val="00CB6B88"/>
    <w:rsid w:val="00CB71E4"/>
    <w:rsid w:val="00CB766B"/>
    <w:rsid w:val="00CC02DA"/>
    <w:rsid w:val="00CC0358"/>
    <w:rsid w:val="00CC05C3"/>
    <w:rsid w:val="00CC0906"/>
    <w:rsid w:val="00CC1A37"/>
    <w:rsid w:val="00CC33F4"/>
    <w:rsid w:val="00CC667A"/>
    <w:rsid w:val="00CC7527"/>
    <w:rsid w:val="00CD08D0"/>
    <w:rsid w:val="00CD1ECB"/>
    <w:rsid w:val="00CD2106"/>
    <w:rsid w:val="00CD2A98"/>
    <w:rsid w:val="00CD3299"/>
    <w:rsid w:val="00CD45FD"/>
    <w:rsid w:val="00CD4857"/>
    <w:rsid w:val="00CD4E69"/>
    <w:rsid w:val="00CD5420"/>
    <w:rsid w:val="00CD6A65"/>
    <w:rsid w:val="00CD6F22"/>
    <w:rsid w:val="00CD7534"/>
    <w:rsid w:val="00CD7921"/>
    <w:rsid w:val="00CE220A"/>
    <w:rsid w:val="00CE27FB"/>
    <w:rsid w:val="00CE3A59"/>
    <w:rsid w:val="00CE3A85"/>
    <w:rsid w:val="00CE4762"/>
    <w:rsid w:val="00CE546A"/>
    <w:rsid w:val="00CE706C"/>
    <w:rsid w:val="00CE7CFD"/>
    <w:rsid w:val="00CF1A52"/>
    <w:rsid w:val="00CF1CED"/>
    <w:rsid w:val="00CF211D"/>
    <w:rsid w:val="00CF22AB"/>
    <w:rsid w:val="00CF2965"/>
    <w:rsid w:val="00CF2F94"/>
    <w:rsid w:val="00CF408C"/>
    <w:rsid w:val="00CF43F8"/>
    <w:rsid w:val="00CF526E"/>
    <w:rsid w:val="00CF5758"/>
    <w:rsid w:val="00CF5EA0"/>
    <w:rsid w:val="00CF5F8C"/>
    <w:rsid w:val="00CF74B0"/>
    <w:rsid w:val="00D009D6"/>
    <w:rsid w:val="00D010ED"/>
    <w:rsid w:val="00D017F4"/>
    <w:rsid w:val="00D0363B"/>
    <w:rsid w:val="00D06487"/>
    <w:rsid w:val="00D079BF"/>
    <w:rsid w:val="00D10346"/>
    <w:rsid w:val="00D1283A"/>
    <w:rsid w:val="00D130F7"/>
    <w:rsid w:val="00D14D56"/>
    <w:rsid w:val="00D153CA"/>
    <w:rsid w:val="00D17235"/>
    <w:rsid w:val="00D20622"/>
    <w:rsid w:val="00D20F46"/>
    <w:rsid w:val="00D2101D"/>
    <w:rsid w:val="00D218AB"/>
    <w:rsid w:val="00D23F7A"/>
    <w:rsid w:val="00D24050"/>
    <w:rsid w:val="00D24DDC"/>
    <w:rsid w:val="00D25A02"/>
    <w:rsid w:val="00D25CB3"/>
    <w:rsid w:val="00D270F9"/>
    <w:rsid w:val="00D3090F"/>
    <w:rsid w:val="00D33A74"/>
    <w:rsid w:val="00D345EF"/>
    <w:rsid w:val="00D3486B"/>
    <w:rsid w:val="00D354B6"/>
    <w:rsid w:val="00D36442"/>
    <w:rsid w:val="00D37149"/>
    <w:rsid w:val="00D37DAF"/>
    <w:rsid w:val="00D407C9"/>
    <w:rsid w:val="00D40DB9"/>
    <w:rsid w:val="00D40DDB"/>
    <w:rsid w:val="00D41BE9"/>
    <w:rsid w:val="00D41C22"/>
    <w:rsid w:val="00D41CB9"/>
    <w:rsid w:val="00D428F5"/>
    <w:rsid w:val="00D4312B"/>
    <w:rsid w:val="00D4335E"/>
    <w:rsid w:val="00D44A07"/>
    <w:rsid w:val="00D44C12"/>
    <w:rsid w:val="00D44C97"/>
    <w:rsid w:val="00D46BAA"/>
    <w:rsid w:val="00D500CE"/>
    <w:rsid w:val="00D502CC"/>
    <w:rsid w:val="00D50367"/>
    <w:rsid w:val="00D50A92"/>
    <w:rsid w:val="00D50E49"/>
    <w:rsid w:val="00D52E57"/>
    <w:rsid w:val="00D5367B"/>
    <w:rsid w:val="00D53B22"/>
    <w:rsid w:val="00D5434E"/>
    <w:rsid w:val="00D5605C"/>
    <w:rsid w:val="00D56572"/>
    <w:rsid w:val="00D57544"/>
    <w:rsid w:val="00D57D12"/>
    <w:rsid w:val="00D600C3"/>
    <w:rsid w:val="00D60535"/>
    <w:rsid w:val="00D6083B"/>
    <w:rsid w:val="00D60E5F"/>
    <w:rsid w:val="00D61107"/>
    <w:rsid w:val="00D61849"/>
    <w:rsid w:val="00D61C04"/>
    <w:rsid w:val="00D61C07"/>
    <w:rsid w:val="00D6232E"/>
    <w:rsid w:val="00D62777"/>
    <w:rsid w:val="00D62989"/>
    <w:rsid w:val="00D636A5"/>
    <w:rsid w:val="00D64C1D"/>
    <w:rsid w:val="00D64CA9"/>
    <w:rsid w:val="00D67974"/>
    <w:rsid w:val="00D711E1"/>
    <w:rsid w:val="00D71813"/>
    <w:rsid w:val="00D72B38"/>
    <w:rsid w:val="00D74FCC"/>
    <w:rsid w:val="00D772B6"/>
    <w:rsid w:val="00D772D7"/>
    <w:rsid w:val="00D77A63"/>
    <w:rsid w:val="00D815FD"/>
    <w:rsid w:val="00D81752"/>
    <w:rsid w:val="00D81FBB"/>
    <w:rsid w:val="00D81FDC"/>
    <w:rsid w:val="00D827BA"/>
    <w:rsid w:val="00D82B0B"/>
    <w:rsid w:val="00D82FC5"/>
    <w:rsid w:val="00D83547"/>
    <w:rsid w:val="00D83B15"/>
    <w:rsid w:val="00D83C0F"/>
    <w:rsid w:val="00D84B94"/>
    <w:rsid w:val="00D85122"/>
    <w:rsid w:val="00D85577"/>
    <w:rsid w:val="00D85DBE"/>
    <w:rsid w:val="00D85E4E"/>
    <w:rsid w:val="00D90002"/>
    <w:rsid w:val="00D90CB9"/>
    <w:rsid w:val="00D90EFA"/>
    <w:rsid w:val="00D91071"/>
    <w:rsid w:val="00D917B8"/>
    <w:rsid w:val="00D91B4F"/>
    <w:rsid w:val="00D91FCA"/>
    <w:rsid w:val="00D92A40"/>
    <w:rsid w:val="00D93426"/>
    <w:rsid w:val="00D93784"/>
    <w:rsid w:val="00D9535D"/>
    <w:rsid w:val="00D9682E"/>
    <w:rsid w:val="00D971E7"/>
    <w:rsid w:val="00D97361"/>
    <w:rsid w:val="00D97B79"/>
    <w:rsid w:val="00D97FDA"/>
    <w:rsid w:val="00DA124A"/>
    <w:rsid w:val="00DA167C"/>
    <w:rsid w:val="00DA177F"/>
    <w:rsid w:val="00DA3255"/>
    <w:rsid w:val="00DA4598"/>
    <w:rsid w:val="00DA787E"/>
    <w:rsid w:val="00DA7891"/>
    <w:rsid w:val="00DA7C13"/>
    <w:rsid w:val="00DA7F9D"/>
    <w:rsid w:val="00DB151E"/>
    <w:rsid w:val="00DB1D79"/>
    <w:rsid w:val="00DB1F19"/>
    <w:rsid w:val="00DB27E8"/>
    <w:rsid w:val="00DB6080"/>
    <w:rsid w:val="00DC0BCC"/>
    <w:rsid w:val="00DC0C22"/>
    <w:rsid w:val="00DC0DD4"/>
    <w:rsid w:val="00DC15FC"/>
    <w:rsid w:val="00DC4B84"/>
    <w:rsid w:val="00DD0BDF"/>
    <w:rsid w:val="00DD2466"/>
    <w:rsid w:val="00DD2525"/>
    <w:rsid w:val="00DD2E0D"/>
    <w:rsid w:val="00DD3D34"/>
    <w:rsid w:val="00DD4468"/>
    <w:rsid w:val="00DD4B48"/>
    <w:rsid w:val="00DD4B8D"/>
    <w:rsid w:val="00DD7068"/>
    <w:rsid w:val="00DD78FA"/>
    <w:rsid w:val="00DE0931"/>
    <w:rsid w:val="00DE0CFF"/>
    <w:rsid w:val="00DE1135"/>
    <w:rsid w:val="00DE1D89"/>
    <w:rsid w:val="00DE2CC8"/>
    <w:rsid w:val="00DE4F0E"/>
    <w:rsid w:val="00DE5970"/>
    <w:rsid w:val="00DF0CDD"/>
    <w:rsid w:val="00DF1595"/>
    <w:rsid w:val="00DF1E50"/>
    <w:rsid w:val="00DF1E99"/>
    <w:rsid w:val="00DF30A8"/>
    <w:rsid w:val="00DF3195"/>
    <w:rsid w:val="00DF6466"/>
    <w:rsid w:val="00DF7244"/>
    <w:rsid w:val="00DF7F64"/>
    <w:rsid w:val="00E00F83"/>
    <w:rsid w:val="00E02031"/>
    <w:rsid w:val="00E0332B"/>
    <w:rsid w:val="00E035EC"/>
    <w:rsid w:val="00E03DD1"/>
    <w:rsid w:val="00E03F53"/>
    <w:rsid w:val="00E04655"/>
    <w:rsid w:val="00E046A8"/>
    <w:rsid w:val="00E047E4"/>
    <w:rsid w:val="00E048FA"/>
    <w:rsid w:val="00E04E7C"/>
    <w:rsid w:val="00E06DAF"/>
    <w:rsid w:val="00E07384"/>
    <w:rsid w:val="00E10381"/>
    <w:rsid w:val="00E1188A"/>
    <w:rsid w:val="00E11C29"/>
    <w:rsid w:val="00E120EF"/>
    <w:rsid w:val="00E125EB"/>
    <w:rsid w:val="00E12690"/>
    <w:rsid w:val="00E127BC"/>
    <w:rsid w:val="00E12CFD"/>
    <w:rsid w:val="00E13183"/>
    <w:rsid w:val="00E13242"/>
    <w:rsid w:val="00E14FC8"/>
    <w:rsid w:val="00E15C23"/>
    <w:rsid w:val="00E17422"/>
    <w:rsid w:val="00E17E90"/>
    <w:rsid w:val="00E20477"/>
    <w:rsid w:val="00E22255"/>
    <w:rsid w:val="00E22E32"/>
    <w:rsid w:val="00E23D16"/>
    <w:rsid w:val="00E25F42"/>
    <w:rsid w:val="00E25F7E"/>
    <w:rsid w:val="00E27013"/>
    <w:rsid w:val="00E27F63"/>
    <w:rsid w:val="00E30500"/>
    <w:rsid w:val="00E30D2E"/>
    <w:rsid w:val="00E30FFC"/>
    <w:rsid w:val="00E311E3"/>
    <w:rsid w:val="00E31D6F"/>
    <w:rsid w:val="00E32BE2"/>
    <w:rsid w:val="00E32D6C"/>
    <w:rsid w:val="00E3340F"/>
    <w:rsid w:val="00E3680B"/>
    <w:rsid w:val="00E37AFD"/>
    <w:rsid w:val="00E40558"/>
    <w:rsid w:val="00E407BB"/>
    <w:rsid w:val="00E40B27"/>
    <w:rsid w:val="00E411E0"/>
    <w:rsid w:val="00E417B9"/>
    <w:rsid w:val="00E418A2"/>
    <w:rsid w:val="00E41991"/>
    <w:rsid w:val="00E42DF9"/>
    <w:rsid w:val="00E442C3"/>
    <w:rsid w:val="00E44313"/>
    <w:rsid w:val="00E44F6C"/>
    <w:rsid w:val="00E45B08"/>
    <w:rsid w:val="00E46C19"/>
    <w:rsid w:val="00E46E5A"/>
    <w:rsid w:val="00E53A82"/>
    <w:rsid w:val="00E556B4"/>
    <w:rsid w:val="00E570C7"/>
    <w:rsid w:val="00E579ED"/>
    <w:rsid w:val="00E57FDD"/>
    <w:rsid w:val="00E6079C"/>
    <w:rsid w:val="00E61C6F"/>
    <w:rsid w:val="00E625A3"/>
    <w:rsid w:val="00E627E6"/>
    <w:rsid w:val="00E632E6"/>
    <w:rsid w:val="00E6544C"/>
    <w:rsid w:val="00E65906"/>
    <w:rsid w:val="00E71F12"/>
    <w:rsid w:val="00E7234F"/>
    <w:rsid w:val="00E7266B"/>
    <w:rsid w:val="00E73284"/>
    <w:rsid w:val="00E733C0"/>
    <w:rsid w:val="00E734C0"/>
    <w:rsid w:val="00E7383C"/>
    <w:rsid w:val="00E744F8"/>
    <w:rsid w:val="00E751B4"/>
    <w:rsid w:val="00E75623"/>
    <w:rsid w:val="00E75786"/>
    <w:rsid w:val="00E75D65"/>
    <w:rsid w:val="00E75E33"/>
    <w:rsid w:val="00E764D9"/>
    <w:rsid w:val="00E7669A"/>
    <w:rsid w:val="00E76824"/>
    <w:rsid w:val="00E76DA1"/>
    <w:rsid w:val="00E80995"/>
    <w:rsid w:val="00E81794"/>
    <w:rsid w:val="00E81FB8"/>
    <w:rsid w:val="00E83CD7"/>
    <w:rsid w:val="00E83F08"/>
    <w:rsid w:val="00E84010"/>
    <w:rsid w:val="00E8435D"/>
    <w:rsid w:val="00E849B5"/>
    <w:rsid w:val="00E85258"/>
    <w:rsid w:val="00E85963"/>
    <w:rsid w:val="00E867D7"/>
    <w:rsid w:val="00E86C54"/>
    <w:rsid w:val="00E875A6"/>
    <w:rsid w:val="00E87AD5"/>
    <w:rsid w:val="00E87B7E"/>
    <w:rsid w:val="00E9010D"/>
    <w:rsid w:val="00E906A8"/>
    <w:rsid w:val="00E9123E"/>
    <w:rsid w:val="00E917F2"/>
    <w:rsid w:val="00E92FA2"/>
    <w:rsid w:val="00E9385D"/>
    <w:rsid w:val="00E95693"/>
    <w:rsid w:val="00EA0E90"/>
    <w:rsid w:val="00EA1E8C"/>
    <w:rsid w:val="00EA2994"/>
    <w:rsid w:val="00EA3202"/>
    <w:rsid w:val="00EA389C"/>
    <w:rsid w:val="00EA39B2"/>
    <w:rsid w:val="00EA46F9"/>
    <w:rsid w:val="00EA4FD8"/>
    <w:rsid w:val="00EA5A2E"/>
    <w:rsid w:val="00EA6374"/>
    <w:rsid w:val="00EA751A"/>
    <w:rsid w:val="00EB0B3C"/>
    <w:rsid w:val="00EB1C05"/>
    <w:rsid w:val="00EB246C"/>
    <w:rsid w:val="00EB2774"/>
    <w:rsid w:val="00EB2ED7"/>
    <w:rsid w:val="00EB354B"/>
    <w:rsid w:val="00EB36AD"/>
    <w:rsid w:val="00EB40B3"/>
    <w:rsid w:val="00EB776F"/>
    <w:rsid w:val="00EB7976"/>
    <w:rsid w:val="00EB7B1B"/>
    <w:rsid w:val="00EC062E"/>
    <w:rsid w:val="00EC06B7"/>
    <w:rsid w:val="00EC1223"/>
    <w:rsid w:val="00EC3E07"/>
    <w:rsid w:val="00EC470E"/>
    <w:rsid w:val="00EC4F92"/>
    <w:rsid w:val="00EC6626"/>
    <w:rsid w:val="00EC7801"/>
    <w:rsid w:val="00EC7AF3"/>
    <w:rsid w:val="00ED003F"/>
    <w:rsid w:val="00ED392B"/>
    <w:rsid w:val="00ED3F67"/>
    <w:rsid w:val="00ED49B5"/>
    <w:rsid w:val="00ED4E3C"/>
    <w:rsid w:val="00ED50F1"/>
    <w:rsid w:val="00ED51D0"/>
    <w:rsid w:val="00ED5318"/>
    <w:rsid w:val="00ED5710"/>
    <w:rsid w:val="00ED5C99"/>
    <w:rsid w:val="00ED649D"/>
    <w:rsid w:val="00ED68FF"/>
    <w:rsid w:val="00ED6C2C"/>
    <w:rsid w:val="00ED6CF4"/>
    <w:rsid w:val="00ED7C87"/>
    <w:rsid w:val="00EE0D9B"/>
    <w:rsid w:val="00EE25DF"/>
    <w:rsid w:val="00EE49A5"/>
    <w:rsid w:val="00EE4C62"/>
    <w:rsid w:val="00EE5F08"/>
    <w:rsid w:val="00EE7671"/>
    <w:rsid w:val="00EE7E64"/>
    <w:rsid w:val="00EF413A"/>
    <w:rsid w:val="00EF4535"/>
    <w:rsid w:val="00EF4AAF"/>
    <w:rsid w:val="00EF5BF5"/>
    <w:rsid w:val="00EF5C9E"/>
    <w:rsid w:val="00EF78C1"/>
    <w:rsid w:val="00EF78ED"/>
    <w:rsid w:val="00EF79DB"/>
    <w:rsid w:val="00F016E2"/>
    <w:rsid w:val="00F02415"/>
    <w:rsid w:val="00F035DA"/>
    <w:rsid w:val="00F045AD"/>
    <w:rsid w:val="00F0480B"/>
    <w:rsid w:val="00F057FF"/>
    <w:rsid w:val="00F05C58"/>
    <w:rsid w:val="00F067B5"/>
    <w:rsid w:val="00F07014"/>
    <w:rsid w:val="00F10757"/>
    <w:rsid w:val="00F10BF7"/>
    <w:rsid w:val="00F10EED"/>
    <w:rsid w:val="00F11229"/>
    <w:rsid w:val="00F11E10"/>
    <w:rsid w:val="00F1347D"/>
    <w:rsid w:val="00F13BFF"/>
    <w:rsid w:val="00F13CC2"/>
    <w:rsid w:val="00F150BC"/>
    <w:rsid w:val="00F158EA"/>
    <w:rsid w:val="00F204FE"/>
    <w:rsid w:val="00F21B78"/>
    <w:rsid w:val="00F22051"/>
    <w:rsid w:val="00F2343A"/>
    <w:rsid w:val="00F23D79"/>
    <w:rsid w:val="00F2470F"/>
    <w:rsid w:val="00F25270"/>
    <w:rsid w:val="00F26483"/>
    <w:rsid w:val="00F26AF8"/>
    <w:rsid w:val="00F26CBA"/>
    <w:rsid w:val="00F279A5"/>
    <w:rsid w:val="00F307E9"/>
    <w:rsid w:val="00F30B22"/>
    <w:rsid w:val="00F3165C"/>
    <w:rsid w:val="00F31F7E"/>
    <w:rsid w:val="00F3293F"/>
    <w:rsid w:val="00F33E92"/>
    <w:rsid w:val="00F34419"/>
    <w:rsid w:val="00F34AA7"/>
    <w:rsid w:val="00F350B2"/>
    <w:rsid w:val="00F3647D"/>
    <w:rsid w:val="00F3692A"/>
    <w:rsid w:val="00F36E20"/>
    <w:rsid w:val="00F40045"/>
    <w:rsid w:val="00F405F0"/>
    <w:rsid w:val="00F407C5"/>
    <w:rsid w:val="00F418E3"/>
    <w:rsid w:val="00F419D4"/>
    <w:rsid w:val="00F41F26"/>
    <w:rsid w:val="00F43885"/>
    <w:rsid w:val="00F43F83"/>
    <w:rsid w:val="00F441E6"/>
    <w:rsid w:val="00F44DC1"/>
    <w:rsid w:val="00F454B4"/>
    <w:rsid w:val="00F465D6"/>
    <w:rsid w:val="00F47291"/>
    <w:rsid w:val="00F50165"/>
    <w:rsid w:val="00F50629"/>
    <w:rsid w:val="00F54425"/>
    <w:rsid w:val="00F54E52"/>
    <w:rsid w:val="00F552EF"/>
    <w:rsid w:val="00F5675F"/>
    <w:rsid w:val="00F57A3C"/>
    <w:rsid w:val="00F614FF"/>
    <w:rsid w:val="00F62609"/>
    <w:rsid w:val="00F62E41"/>
    <w:rsid w:val="00F63F25"/>
    <w:rsid w:val="00F643D0"/>
    <w:rsid w:val="00F719CD"/>
    <w:rsid w:val="00F72EA9"/>
    <w:rsid w:val="00F73E42"/>
    <w:rsid w:val="00F746AD"/>
    <w:rsid w:val="00F76BE6"/>
    <w:rsid w:val="00F76F91"/>
    <w:rsid w:val="00F80B4B"/>
    <w:rsid w:val="00F81176"/>
    <w:rsid w:val="00F811FA"/>
    <w:rsid w:val="00F81C15"/>
    <w:rsid w:val="00F827E7"/>
    <w:rsid w:val="00F82EE9"/>
    <w:rsid w:val="00F83506"/>
    <w:rsid w:val="00F878BE"/>
    <w:rsid w:val="00F910C9"/>
    <w:rsid w:val="00F9196B"/>
    <w:rsid w:val="00F91EB8"/>
    <w:rsid w:val="00F925B7"/>
    <w:rsid w:val="00F93F2F"/>
    <w:rsid w:val="00F94111"/>
    <w:rsid w:val="00F94EE0"/>
    <w:rsid w:val="00F95948"/>
    <w:rsid w:val="00F96290"/>
    <w:rsid w:val="00F965CD"/>
    <w:rsid w:val="00F97DFF"/>
    <w:rsid w:val="00FA1289"/>
    <w:rsid w:val="00FA15E9"/>
    <w:rsid w:val="00FA1B49"/>
    <w:rsid w:val="00FA2069"/>
    <w:rsid w:val="00FA3DEF"/>
    <w:rsid w:val="00FA474B"/>
    <w:rsid w:val="00FA4B04"/>
    <w:rsid w:val="00FA589E"/>
    <w:rsid w:val="00FA5C7C"/>
    <w:rsid w:val="00FA66E2"/>
    <w:rsid w:val="00FA7C8E"/>
    <w:rsid w:val="00FB0852"/>
    <w:rsid w:val="00FB0A5E"/>
    <w:rsid w:val="00FB2137"/>
    <w:rsid w:val="00FB4435"/>
    <w:rsid w:val="00FB552C"/>
    <w:rsid w:val="00FB640B"/>
    <w:rsid w:val="00FC071B"/>
    <w:rsid w:val="00FC126A"/>
    <w:rsid w:val="00FC1E5B"/>
    <w:rsid w:val="00FC2BCE"/>
    <w:rsid w:val="00FC2EFB"/>
    <w:rsid w:val="00FC3221"/>
    <w:rsid w:val="00FC5A52"/>
    <w:rsid w:val="00FC5BA9"/>
    <w:rsid w:val="00FC7832"/>
    <w:rsid w:val="00FC7F43"/>
    <w:rsid w:val="00FD1A12"/>
    <w:rsid w:val="00FD239A"/>
    <w:rsid w:val="00FD2644"/>
    <w:rsid w:val="00FD2B99"/>
    <w:rsid w:val="00FD2C25"/>
    <w:rsid w:val="00FD34B0"/>
    <w:rsid w:val="00FD5EFC"/>
    <w:rsid w:val="00FD60F8"/>
    <w:rsid w:val="00FD6202"/>
    <w:rsid w:val="00FD65A7"/>
    <w:rsid w:val="00FD6ED2"/>
    <w:rsid w:val="00FD72DA"/>
    <w:rsid w:val="00FD73CE"/>
    <w:rsid w:val="00FD7FD4"/>
    <w:rsid w:val="00FE2594"/>
    <w:rsid w:val="00FE388E"/>
    <w:rsid w:val="00FE3A7F"/>
    <w:rsid w:val="00FE3C2E"/>
    <w:rsid w:val="00FE54D2"/>
    <w:rsid w:val="00FE6613"/>
    <w:rsid w:val="00FE726C"/>
    <w:rsid w:val="00FE79B9"/>
    <w:rsid w:val="00FF11BD"/>
    <w:rsid w:val="00FF1A5E"/>
    <w:rsid w:val="00FF2B22"/>
    <w:rsid w:val="00FF2EDD"/>
    <w:rsid w:val="00FF357E"/>
    <w:rsid w:val="00FF414F"/>
    <w:rsid w:val="00FF4216"/>
    <w:rsid w:val="00FF49B3"/>
    <w:rsid w:val="00FF4FAC"/>
    <w:rsid w:val="00FF5CAC"/>
    <w:rsid w:val="00FF6C7D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A00"/>
    <w:pPr>
      <w:ind w:left="284"/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B357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F74B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D2254"/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2254"/>
    <w:rPr>
      <w:rFonts w:ascii="Tahoma" w:hAnsi="Tahoma" w:cs="Times New Roman"/>
      <w:sz w:val="16"/>
    </w:rPr>
  </w:style>
  <w:style w:type="paragraph" w:customStyle="1" w:styleId="ConsPlusNormal">
    <w:name w:val="ConsPlusNormal"/>
    <w:uiPriority w:val="99"/>
    <w:rsid w:val="005D24F0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table" w:styleId="TableGrid">
    <w:name w:val="Table Grid"/>
    <w:basedOn w:val="TableNormal"/>
    <w:uiPriority w:val="99"/>
    <w:locked/>
    <w:rsid w:val="00251A52"/>
    <w:pPr>
      <w:ind w:left="284"/>
      <w:jc w:val="both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51A5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57EE0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251A5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7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335</TotalTime>
  <Pages>2</Pages>
  <Words>384</Words>
  <Characters>2192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PodivilovaGA</cp:lastModifiedBy>
  <cp:revision>29</cp:revision>
  <cp:lastPrinted>2013-08-01T04:36:00Z</cp:lastPrinted>
  <dcterms:created xsi:type="dcterms:W3CDTF">2013-06-07T13:51:00Z</dcterms:created>
  <dcterms:modified xsi:type="dcterms:W3CDTF">2013-08-07T12:49:00Z</dcterms:modified>
</cp:coreProperties>
</file>