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DF0" w:rsidRDefault="005A6DF0" w:rsidP="00EF599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A6DF0" w:rsidRDefault="005A6DF0" w:rsidP="00EF599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A6DF0" w:rsidRDefault="005A6DF0" w:rsidP="003662BD">
      <w:pPr>
        <w:rPr>
          <w:sz w:val="26"/>
          <w:szCs w:val="26"/>
        </w:rPr>
      </w:pPr>
    </w:p>
    <w:p w:rsidR="005A6DF0" w:rsidRDefault="005A6DF0" w:rsidP="003662BD">
      <w:pPr>
        <w:widowControl w:val="0"/>
        <w:autoSpaceDN w:val="0"/>
        <w:spacing w:after="120"/>
        <w:ind w:left="283"/>
        <w:jc w:val="center"/>
        <w:rPr>
          <w:b/>
          <w:bCs/>
          <w:iCs/>
          <w:sz w:val="16"/>
          <w:szCs w:val="16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251658240;mso-position-vertical-relative:line" o:allowoverlap="f">
            <v:imagedata r:id="rId4" o:title=""/>
            <w10:wrap type="square" side="left"/>
          </v:shape>
          <o:OLEObject Type="Embed" ProgID="MSPhotoEd.3" ShapeID="_x0000_s1026" DrawAspect="Content" ObjectID="_1398679542" r:id="rId5"/>
        </w:pict>
      </w:r>
    </w:p>
    <w:p w:rsidR="005A6DF0" w:rsidRDefault="005A6DF0" w:rsidP="003662BD">
      <w:pPr>
        <w:autoSpaceDN w:val="0"/>
        <w:jc w:val="center"/>
        <w:rPr>
          <w:b/>
          <w:bCs/>
          <w:iCs/>
          <w:color w:val="3366FF"/>
          <w:sz w:val="28"/>
          <w:szCs w:val="20"/>
        </w:rPr>
      </w:pPr>
      <w:r>
        <w:rPr>
          <w:b/>
          <w:bCs/>
          <w:iCs/>
          <w:color w:val="3366FF"/>
          <w:sz w:val="28"/>
          <w:szCs w:val="20"/>
        </w:rPr>
        <w:t>ПОСТАНОВЛЕНИЕ</w:t>
      </w:r>
    </w:p>
    <w:p w:rsidR="005A6DF0" w:rsidRDefault="005A6DF0" w:rsidP="003662BD">
      <w:pPr>
        <w:autoSpaceDN w:val="0"/>
        <w:jc w:val="center"/>
        <w:rPr>
          <w:b/>
          <w:bCs/>
          <w:iCs/>
          <w:color w:val="3366FF"/>
          <w:sz w:val="28"/>
          <w:szCs w:val="20"/>
        </w:rPr>
      </w:pPr>
      <w:r>
        <w:rPr>
          <w:b/>
          <w:bCs/>
          <w:iCs/>
          <w:color w:val="3366FF"/>
          <w:sz w:val="28"/>
          <w:szCs w:val="20"/>
        </w:rPr>
        <w:t>АДМИНИСТРАЦИИ ГОРОДА КОГАЛЫМА</w:t>
      </w:r>
    </w:p>
    <w:p w:rsidR="005A6DF0" w:rsidRDefault="005A6DF0" w:rsidP="003662BD">
      <w:pPr>
        <w:autoSpaceDN w:val="0"/>
        <w:jc w:val="center"/>
        <w:rPr>
          <w:b/>
          <w:bCs/>
          <w:iCs/>
          <w:color w:val="3366FF"/>
          <w:sz w:val="28"/>
          <w:szCs w:val="20"/>
        </w:rPr>
      </w:pPr>
      <w:r>
        <w:rPr>
          <w:b/>
          <w:bCs/>
          <w:iCs/>
          <w:color w:val="3366FF"/>
          <w:sz w:val="28"/>
          <w:szCs w:val="20"/>
        </w:rPr>
        <w:t>Ханты-Мансийского автономного округа – Югры</w:t>
      </w:r>
    </w:p>
    <w:p w:rsidR="005A6DF0" w:rsidRDefault="005A6DF0" w:rsidP="003662BD">
      <w:pPr>
        <w:autoSpaceDN w:val="0"/>
        <w:rPr>
          <w:b/>
          <w:bCs/>
          <w:iCs/>
          <w:color w:val="3366FF"/>
          <w:sz w:val="28"/>
          <w:szCs w:val="20"/>
        </w:rPr>
      </w:pPr>
    </w:p>
    <w:p w:rsidR="005A6DF0" w:rsidRPr="003662BD" w:rsidRDefault="005A6DF0" w:rsidP="003662BD">
      <w:pPr>
        <w:autoSpaceDN w:val="0"/>
        <w:rPr>
          <w:bCs/>
          <w:iCs/>
          <w:sz w:val="28"/>
          <w:szCs w:val="20"/>
          <w:lang w:val="en-US"/>
        </w:rPr>
      </w:pPr>
      <w:r>
        <w:rPr>
          <w:b/>
          <w:bCs/>
          <w:iCs/>
          <w:color w:val="3366FF"/>
          <w:sz w:val="28"/>
          <w:szCs w:val="20"/>
        </w:rPr>
        <w:t>От «</w:t>
      </w:r>
      <w:r>
        <w:rPr>
          <w:b/>
          <w:bCs/>
          <w:iCs/>
          <w:color w:val="3366FF"/>
          <w:sz w:val="28"/>
          <w:szCs w:val="20"/>
          <w:u w:val="single"/>
        </w:rPr>
        <w:t>_</w:t>
      </w:r>
      <w:r>
        <w:rPr>
          <w:b/>
          <w:bCs/>
          <w:iCs/>
          <w:color w:val="3366FF"/>
          <w:sz w:val="28"/>
          <w:szCs w:val="20"/>
          <w:u w:val="single"/>
          <w:lang w:val="en-US"/>
        </w:rPr>
        <w:t>11</w:t>
      </w:r>
      <w:r>
        <w:rPr>
          <w:b/>
          <w:bCs/>
          <w:iCs/>
          <w:color w:val="3366FF"/>
          <w:sz w:val="28"/>
          <w:szCs w:val="20"/>
          <w:u w:val="single"/>
        </w:rPr>
        <w:t>_</w:t>
      </w:r>
      <w:r>
        <w:rPr>
          <w:b/>
          <w:bCs/>
          <w:iCs/>
          <w:color w:val="3366FF"/>
          <w:sz w:val="28"/>
          <w:szCs w:val="20"/>
        </w:rPr>
        <w:t>»</w:t>
      </w:r>
      <w:r>
        <w:rPr>
          <w:b/>
          <w:bCs/>
          <w:iCs/>
          <w:color w:val="3366FF"/>
          <w:sz w:val="28"/>
          <w:szCs w:val="20"/>
          <w:u w:val="single"/>
        </w:rPr>
        <w:t>_  мая  _</w:t>
      </w:r>
      <w:r>
        <w:rPr>
          <w:b/>
          <w:bCs/>
          <w:iCs/>
          <w:color w:val="3366FF"/>
          <w:sz w:val="28"/>
          <w:szCs w:val="20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>
          <w:rPr>
            <w:b/>
            <w:bCs/>
            <w:iCs/>
            <w:color w:val="3366FF"/>
            <w:sz w:val="28"/>
            <w:szCs w:val="20"/>
          </w:rPr>
          <w:t>2012 г</w:t>
        </w:r>
      </w:smartTag>
      <w:r>
        <w:rPr>
          <w:b/>
          <w:bCs/>
          <w:iCs/>
          <w:color w:val="3366FF"/>
          <w:sz w:val="28"/>
          <w:szCs w:val="20"/>
        </w:rPr>
        <w:t>.</w:t>
      </w:r>
      <w:r>
        <w:rPr>
          <w:b/>
          <w:bCs/>
          <w:iCs/>
          <w:color w:val="3366FF"/>
          <w:sz w:val="28"/>
          <w:szCs w:val="20"/>
        </w:rPr>
        <w:tab/>
      </w:r>
      <w:r>
        <w:rPr>
          <w:b/>
          <w:bCs/>
          <w:iCs/>
          <w:color w:val="3366FF"/>
          <w:sz w:val="28"/>
          <w:szCs w:val="20"/>
        </w:rPr>
        <w:tab/>
        <w:t xml:space="preserve">                                         № </w:t>
      </w:r>
      <w:r>
        <w:rPr>
          <w:b/>
          <w:bCs/>
          <w:iCs/>
          <w:color w:val="3366FF"/>
          <w:sz w:val="28"/>
          <w:szCs w:val="20"/>
          <w:u w:val="single"/>
        </w:rPr>
        <w:t>10</w:t>
      </w:r>
      <w:r>
        <w:rPr>
          <w:b/>
          <w:bCs/>
          <w:iCs/>
          <w:color w:val="3366FF"/>
          <w:sz w:val="28"/>
          <w:szCs w:val="20"/>
          <w:u w:val="single"/>
          <w:lang w:val="en-US"/>
        </w:rPr>
        <w:t>84</w:t>
      </w:r>
    </w:p>
    <w:p w:rsidR="005A6DF0" w:rsidRDefault="005A6DF0" w:rsidP="00EF599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A6DF0" w:rsidRDefault="005A6DF0" w:rsidP="00EF599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изменений в постановление</w:t>
      </w:r>
    </w:p>
    <w:p w:rsidR="005A6DF0" w:rsidRDefault="005A6DF0" w:rsidP="00EF599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города Когалыма</w:t>
      </w:r>
    </w:p>
    <w:p w:rsidR="005A6DF0" w:rsidRDefault="005A6DF0" w:rsidP="00EF599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26.03.2012 №684</w:t>
      </w:r>
    </w:p>
    <w:p w:rsidR="005A6DF0" w:rsidRDefault="005A6DF0" w:rsidP="009624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9624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9624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Рассмотрев обращение общества с ограниченной ответственностью «Торговый дом «ЛУКОЙЛ» от 18.04.2012 №ПЛ30-02-785, в целях своевременного предупреждения возникновения лесных пожаров и организации борьбы с ними на территории города Когалыма в 2012 году:</w:t>
      </w:r>
    </w:p>
    <w:p w:rsidR="005A6DF0" w:rsidRDefault="005A6DF0" w:rsidP="009624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9624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В постановление Администрации города Когалыма от 26.03.2012 №684 «О мерах по охране лесов от пожаров в 2012 году» (далее – постановление) внести следующие изменение:</w:t>
      </w:r>
    </w:p>
    <w:p w:rsidR="005A6DF0" w:rsidRDefault="005A6DF0" w:rsidP="009624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В приложение 1 к постановлению слова «КРО «Торговый дом ЛУКОЙЛ» заменить словами «Общество с ограниченной ответственностью «РегионГрузСервис».</w:t>
      </w:r>
    </w:p>
    <w:p w:rsidR="005A6DF0" w:rsidRDefault="005A6DF0" w:rsidP="009624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A6DF0" w:rsidRPr="00D96E21" w:rsidRDefault="005A6DF0" w:rsidP="009624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Опубликовать настоящее постановление в газете «Когалымский вестник» и </w:t>
      </w:r>
      <w:r w:rsidRPr="00D96E21">
        <w:rPr>
          <w:rFonts w:ascii="Times New Roman" w:hAnsi="Times New Roman"/>
          <w:sz w:val="26"/>
          <w:szCs w:val="26"/>
        </w:rPr>
        <w:t>разместить на официальном сайте Администрации города Когалыма в сети Интернет (</w:t>
      </w:r>
      <w:hyperlink r:id="rId6" w:history="1">
        <w:r w:rsidRPr="00D96E2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D96E2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D96E2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D96E2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D96E2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D96E21">
        <w:rPr>
          <w:rFonts w:ascii="Times New Roman" w:hAnsi="Times New Roman"/>
          <w:sz w:val="26"/>
          <w:szCs w:val="26"/>
        </w:rPr>
        <w:t>).</w:t>
      </w:r>
    </w:p>
    <w:p w:rsidR="005A6DF0" w:rsidRPr="003662BD" w:rsidRDefault="005A6DF0" w:rsidP="009624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9624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24F7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 Контроль за выполнение постановления возложить на председателя комитета по управлению муниципальным имуществом Администрации города Когалыма Р.Р.Кабирову.</w:t>
      </w:r>
    </w:p>
    <w:p w:rsidR="005A6DF0" w:rsidRDefault="005A6DF0" w:rsidP="009624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9624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9624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9624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Когалыма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С.Ф.Какоткин</w:t>
      </w:r>
    </w:p>
    <w:p w:rsidR="005A6DF0" w:rsidRDefault="005A6DF0" w:rsidP="009624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9624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9624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9624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9624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9624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9624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9624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9624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9624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B63B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B63B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B63B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B63B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B63B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B63B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B63B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B63B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B63B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B63B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B63B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B63B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B63B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B63B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B63B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B63B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B63B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B63B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B63B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B63B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B63B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B63B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B63B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B63B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B63B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B63B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B63B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B63B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B63B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B63B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B63B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B63B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B63B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B63B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B63B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B63B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B63B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B63B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B63B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B63B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DF0" w:rsidRDefault="005A6DF0" w:rsidP="00B63B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5A6DF0" w:rsidRPr="003662BD" w:rsidRDefault="005A6DF0" w:rsidP="00B63B82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3662BD">
        <w:rPr>
          <w:rFonts w:ascii="Times New Roman" w:hAnsi="Times New Roman"/>
          <w:color w:val="FFFFFF"/>
        </w:rPr>
        <w:t>Согласовано:</w:t>
      </w:r>
    </w:p>
    <w:p w:rsidR="005A6DF0" w:rsidRPr="003662BD" w:rsidRDefault="005A6DF0" w:rsidP="00B63B82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3662BD">
        <w:rPr>
          <w:rFonts w:ascii="Times New Roman" w:hAnsi="Times New Roman"/>
          <w:color w:val="FFFFFF"/>
        </w:rPr>
        <w:t>председатель КУМИ</w:t>
      </w:r>
      <w:r w:rsidRPr="003662BD">
        <w:rPr>
          <w:rFonts w:ascii="Times New Roman" w:hAnsi="Times New Roman"/>
          <w:color w:val="FFFFFF"/>
        </w:rPr>
        <w:tab/>
      </w:r>
      <w:r w:rsidRPr="003662BD">
        <w:rPr>
          <w:rFonts w:ascii="Times New Roman" w:hAnsi="Times New Roman"/>
          <w:color w:val="FFFFFF"/>
        </w:rPr>
        <w:tab/>
      </w:r>
      <w:r w:rsidRPr="003662BD">
        <w:rPr>
          <w:rFonts w:ascii="Times New Roman" w:hAnsi="Times New Roman"/>
          <w:color w:val="FFFFFF"/>
        </w:rPr>
        <w:tab/>
        <w:t>Р.Р.Кабирова</w:t>
      </w:r>
    </w:p>
    <w:p w:rsidR="005A6DF0" w:rsidRPr="003662BD" w:rsidRDefault="005A6DF0" w:rsidP="00B63B82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3662BD">
        <w:rPr>
          <w:rFonts w:ascii="Times New Roman" w:hAnsi="Times New Roman"/>
          <w:color w:val="FFFFFF"/>
        </w:rPr>
        <w:t>начальник ЮУ</w:t>
      </w:r>
      <w:r w:rsidRPr="003662BD">
        <w:rPr>
          <w:rFonts w:ascii="Times New Roman" w:hAnsi="Times New Roman"/>
          <w:color w:val="FFFFFF"/>
        </w:rPr>
        <w:tab/>
      </w:r>
      <w:r w:rsidRPr="003662BD">
        <w:rPr>
          <w:rFonts w:ascii="Times New Roman" w:hAnsi="Times New Roman"/>
          <w:color w:val="FFFFFF"/>
        </w:rPr>
        <w:tab/>
      </w:r>
      <w:r w:rsidRPr="003662BD">
        <w:rPr>
          <w:rFonts w:ascii="Times New Roman" w:hAnsi="Times New Roman"/>
          <w:color w:val="FFFFFF"/>
        </w:rPr>
        <w:tab/>
      </w:r>
      <w:r w:rsidRPr="003662BD">
        <w:rPr>
          <w:rFonts w:ascii="Times New Roman" w:hAnsi="Times New Roman"/>
          <w:color w:val="FFFFFF"/>
        </w:rPr>
        <w:tab/>
        <w:t>И.А.Леонтьева</w:t>
      </w:r>
    </w:p>
    <w:p w:rsidR="005A6DF0" w:rsidRPr="003662BD" w:rsidRDefault="005A6DF0" w:rsidP="00B63B82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3662BD">
        <w:rPr>
          <w:rFonts w:ascii="Times New Roman" w:hAnsi="Times New Roman"/>
          <w:color w:val="FFFFFF"/>
        </w:rPr>
        <w:t>начальник ОО ЮУ</w:t>
      </w:r>
      <w:r w:rsidRPr="003662BD">
        <w:rPr>
          <w:rFonts w:ascii="Times New Roman" w:hAnsi="Times New Roman"/>
          <w:color w:val="FFFFFF"/>
        </w:rPr>
        <w:tab/>
      </w:r>
      <w:r w:rsidRPr="003662BD">
        <w:rPr>
          <w:rFonts w:ascii="Times New Roman" w:hAnsi="Times New Roman"/>
          <w:color w:val="FFFFFF"/>
        </w:rPr>
        <w:tab/>
      </w:r>
      <w:r w:rsidRPr="003662BD">
        <w:rPr>
          <w:rFonts w:ascii="Times New Roman" w:hAnsi="Times New Roman"/>
          <w:color w:val="FFFFFF"/>
        </w:rPr>
        <w:tab/>
        <w:t>С.В.Панова</w:t>
      </w:r>
    </w:p>
    <w:p w:rsidR="005A6DF0" w:rsidRPr="003662BD" w:rsidRDefault="005A6DF0" w:rsidP="00B63B82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3662BD">
        <w:rPr>
          <w:rFonts w:ascii="Times New Roman" w:hAnsi="Times New Roman"/>
          <w:color w:val="FFFFFF"/>
        </w:rPr>
        <w:t>Подготовлено:</w:t>
      </w:r>
    </w:p>
    <w:p w:rsidR="005A6DF0" w:rsidRPr="003662BD" w:rsidRDefault="005A6DF0" w:rsidP="00B63B82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3662BD">
        <w:rPr>
          <w:rFonts w:ascii="Times New Roman" w:hAnsi="Times New Roman"/>
          <w:color w:val="FFFFFF"/>
        </w:rPr>
        <w:t>глав. спец. ОЗР КУМИ</w:t>
      </w:r>
      <w:r w:rsidRPr="003662BD">
        <w:rPr>
          <w:rFonts w:ascii="Times New Roman" w:hAnsi="Times New Roman"/>
          <w:color w:val="FFFFFF"/>
        </w:rPr>
        <w:tab/>
      </w:r>
      <w:r w:rsidRPr="003662BD">
        <w:rPr>
          <w:rFonts w:ascii="Times New Roman" w:hAnsi="Times New Roman"/>
          <w:color w:val="FFFFFF"/>
        </w:rPr>
        <w:tab/>
        <w:t>А.П.Титовский</w:t>
      </w:r>
    </w:p>
    <w:p w:rsidR="005A6DF0" w:rsidRPr="003662BD" w:rsidRDefault="005A6DF0" w:rsidP="00B63B82">
      <w:pPr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5A6DF0" w:rsidRPr="003662BD" w:rsidRDefault="005A6DF0" w:rsidP="00B63B82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3662BD">
        <w:rPr>
          <w:rFonts w:ascii="Times New Roman" w:hAnsi="Times New Roman"/>
          <w:color w:val="FFFFFF"/>
        </w:rPr>
        <w:t>Разослать: КУМИ+1, ООО «РегионГрузСервис», ООО Торговый дом ЛУКОЙЛ», «Когалымский вестник», УИР, Логацкий.</w:t>
      </w:r>
    </w:p>
    <w:sectPr w:rsidR="005A6DF0" w:rsidRPr="003662BD" w:rsidSect="009624F7">
      <w:pgSz w:w="11906" w:h="16838"/>
      <w:pgMar w:top="1134" w:right="567" w:bottom="1134" w:left="255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mirrorMargin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1C4E"/>
    <w:rsid w:val="000020D5"/>
    <w:rsid w:val="000172BF"/>
    <w:rsid w:val="000578B8"/>
    <w:rsid w:val="000622AE"/>
    <w:rsid w:val="000716EE"/>
    <w:rsid w:val="00073704"/>
    <w:rsid w:val="00087CEC"/>
    <w:rsid w:val="000968C2"/>
    <w:rsid w:val="000A68FC"/>
    <w:rsid w:val="000C43AC"/>
    <w:rsid w:val="000D352D"/>
    <w:rsid w:val="000F4DB0"/>
    <w:rsid w:val="0011656D"/>
    <w:rsid w:val="00125F82"/>
    <w:rsid w:val="00151753"/>
    <w:rsid w:val="001948C2"/>
    <w:rsid w:val="001B46A6"/>
    <w:rsid w:val="001D5F80"/>
    <w:rsid w:val="001E6DE9"/>
    <w:rsid w:val="002101D9"/>
    <w:rsid w:val="0021191D"/>
    <w:rsid w:val="00212DE4"/>
    <w:rsid w:val="00230ADE"/>
    <w:rsid w:val="0024479F"/>
    <w:rsid w:val="00263AA6"/>
    <w:rsid w:val="00287B45"/>
    <w:rsid w:val="00294C03"/>
    <w:rsid w:val="002C3DC9"/>
    <w:rsid w:val="002C5454"/>
    <w:rsid w:val="002C778A"/>
    <w:rsid w:val="002D312F"/>
    <w:rsid w:val="002D7404"/>
    <w:rsid w:val="002E287F"/>
    <w:rsid w:val="002F31D2"/>
    <w:rsid w:val="002F4DC8"/>
    <w:rsid w:val="003074DA"/>
    <w:rsid w:val="00315273"/>
    <w:rsid w:val="00317695"/>
    <w:rsid w:val="00325C07"/>
    <w:rsid w:val="00331F6C"/>
    <w:rsid w:val="00332E97"/>
    <w:rsid w:val="00344A70"/>
    <w:rsid w:val="00354AFC"/>
    <w:rsid w:val="00362C4E"/>
    <w:rsid w:val="003630F4"/>
    <w:rsid w:val="003662BD"/>
    <w:rsid w:val="003712CB"/>
    <w:rsid w:val="00386558"/>
    <w:rsid w:val="00397C9C"/>
    <w:rsid w:val="003C0DC8"/>
    <w:rsid w:val="003C7537"/>
    <w:rsid w:val="003D2364"/>
    <w:rsid w:val="003E642F"/>
    <w:rsid w:val="00402AB1"/>
    <w:rsid w:val="00404592"/>
    <w:rsid w:val="00420FAA"/>
    <w:rsid w:val="00422EBA"/>
    <w:rsid w:val="00433FA2"/>
    <w:rsid w:val="0045010C"/>
    <w:rsid w:val="0045409B"/>
    <w:rsid w:val="00455030"/>
    <w:rsid w:val="00466573"/>
    <w:rsid w:val="004861F4"/>
    <w:rsid w:val="004B4956"/>
    <w:rsid w:val="004E04B5"/>
    <w:rsid w:val="004E6757"/>
    <w:rsid w:val="004F5F9F"/>
    <w:rsid w:val="00511588"/>
    <w:rsid w:val="00515D43"/>
    <w:rsid w:val="00537324"/>
    <w:rsid w:val="00570CD1"/>
    <w:rsid w:val="005857A3"/>
    <w:rsid w:val="005A225E"/>
    <w:rsid w:val="005A6DF0"/>
    <w:rsid w:val="005B65E1"/>
    <w:rsid w:val="005D316F"/>
    <w:rsid w:val="005D53B7"/>
    <w:rsid w:val="005E5E23"/>
    <w:rsid w:val="00616884"/>
    <w:rsid w:val="00666C14"/>
    <w:rsid w:val="00677A7A"/>
    <w:rsid w:val="00685BB4"/>
    <w:rsid w:val="00695118"/>
    <w:rsid w:val="00696851"/>
    <w:rsid w:val="006E764B"/>
    <w:rsid w:val="007217E6"/>
    <w:rsid w:val="0072700C"/>
    <w:rsid w:val="007419E4"/>
    <w:rsid w:val="00745C13"/>
    <w:rsid w:val="00760036"/>
    <w:rsid w:val="007602E5"/>
    <w:rsid w:val="00774CE9"/>
    <w:rsid w:val="00781264"/>
    <w:rsid w:val="007A1A27"/>
    <w:rsid w:val="007B3A82"/>
    <w:rsid w:val="007B600E"/>
    <w:rsid w:val="007D2A27"/>
    <w:rsid w:val="007D603D"/>
    <w:rsid w:val="007E30CA"/>
    <w:rsid w:val="00813613"/>
    <w:rsid w:val="0083176A"/>
    <w:rsid w:val="00835F15"/>
    <w:rsid w:val="008565CA"/>
    <w:rsid w:val="0085730C"/>
    <w:rsid w:val="008574C3"/>
    <w:rsid w:val="00876E71"/>
    <w:rsid w:val="0088693A"/>
    <w:rsid w:val="0089720A"/>
    <w:rsid w:val="008C02DB"/>
    <w:rsid w:val="008D0C5C"/>
    <w:rsid w:val="008E1729"/>
    <w:rsid w:val="008E1825"/>
    <w:rsid w:val="008E3357"/>
    <w:rsid w:val="008F6D6B"/>
    <w:rsid w:val="00912206"/>
    <w:rsid w:val="00912751"/>
    <w:rsid w:val="00913C1C"/>
    <w:rsid w:val="00914574"/>
    <w:rsid w:val="0092602B"/>
    <w:rsid w:val="00940E09"/>
    <w:rsid w:val="00945D6B"/>
    <w:rsid w:val="009573FB"/>
    <w:rsid w:val="009624F7"/>
    <w:rsid w:val="009869DB"/>
    <w:rsid w:val="009900CF"/>
    <w:rsid w:val="009A7457"/>
    <w:rsid w:val="009D7915"/>
    <w:rsid w:val="009E479F"/>
    <w:rsid w:val="009F13F5"/>
    <w:rsid w:val="00A02875"/>
    <w:rsid w:val="00A128DA"/>
    <w:rsid w:val="00A12C78"/>
    <w:rsid w:val="00A13EC8"/>
    <w:rsid w:val="00A508E8"/>
    <w:rsid w:val="00A81B7E"/>
    <w:rsid w:val="00A90E31"/>
    <w:rsid w:val="00A96DC7"/>
    <w:rsid w:val="00AB3AC7"/>
    <w:rsid w:val="00AB50DE"/>
    <w:rsid w:val="00AD0475"/>
    <w:rsid w:val="00AF20E3"/>
    <w:rsid w:val="00AF5214"/>
    <w:rsid w:val="00B20425"/>
    <w:rsid w:val="00B22DC4"/>
    <w:rsid w:val="00B63B82"/>
    <w:rsid w:val="00B645B6"/>
    <w:rsid w:val="00B814FD"/>
    <w:rsid w:val="00B85808"/>
    <w:rsid w:val="00BD69E9"/>
    <w:rsid w:val="00BE74D3"/>
    <w:rsid w:val="00BF3B4A"/>
    <w:rsid w:val="00C0524B"/>
    <w:rsid w:val="00C310AA"/>
    <w:rsid w:val="00C33B1F"/>
    <w:rsid w:val="00C37A34"/>
    <w:rsid w:val="00C4507D"/>
    <w:rsid w:val="00C47834"/>
    <w:rsid w:val="00C60335"/>
    <w:rsid w:val="00C70F00"/>
    <w:rsid w:val="00CC116B"/>
    <w:rsid w:val="00CC119C"/>
    <w:rsid w:val="00CC216B"/>
    <w:rsid w:val="00CE061D"/>
    <w:rsid w:val="00CE166B"/>
    <w:rsid w:val="00CE666D"/>
    <w:rsid w:val="00CF3CD6"/>
    <w:rsid w:val="00D06822"/>
    <w:rsid w:val="00D127B8"/>
    <w:rsid w:val="00D31DFB"/>
    <w:rsid w:val="00D444AD"/>
    <w:rsid w:val="00D452F1"/>
    <w:rsid w:val="00D600DC"/>
    <w:rsid w:val="00D60F4B"/>
    <w:rsid w:val="00D61353"/>
    <w:rsid w:val="00D63315"/>
    <w:rsid w:val="00D639BE"/>
    <w:rsid w:val="00D855C8"/>
    <w:rsid w:val="00D86C9E"/>
    <w:rsid w:val="00D96E21"/>
    <w:rsid w:val="00D970F0"/>
    <w:rsid w:val="00DB7677"/>
    <w:rsid w:val="00E01368"/>
    <w:rsid w:val="00E25653"/>
    <w:rsid w:val="00E422C2"/>
    <w:rsid w:val="00E44E3B"/>
    <w:rsid w:val="00E53192"/>
    <w:rsid w:val="00E635CB"/>
    <w:rsid w:val="00E7326D"/>
    <w:rsid w:val="00E768CD"/>
    <w:rsid w:val="00E879B4"/>
    <w:rsid w:val="00EA2D9D"/>
    <w:rsid w:val="00EB7A44"/>
    <w:rsid w:val="00ED1A78"/>
    <w:rsid w:val="00ED31D8"/>
    <w:rsid w:val="00ED70A6"/>
    <w:rsid w:val="00ED7A7C"/>
    <w:rsid w:val="00EF599A"/>
    <w:rsid w:val="00F13532"/>
    <w:rsid w:val="00F418EC"/>
    <w:rsid w:val="00F4246A"/>
    <w:rsid w:val="00F66674"/>
    <w:rsid w:val="00F74B29"/>
    <w:rsid w:val="00F81C4E"/>
    <w:rsid w:val="00F97CDE"/>
    <w:rsid w:val="00FA11BA"/>
    <w:rsid w:val="00FA5424"/>
    <w:rsid w:val="00FA58E2"/>
    <w:rsid w:val="00FE2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EB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96E2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5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kogalym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3</Pages>
  <Words>232</Words>
  <Characters>1324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Макляк Анастасия Сергеевна</dc:creator>
  <cp:keywords/>
  <dc:description/>
  <cp:lastModifiedBy>PodivilovaGA</cp:lastModifiedBy>
  <cp:revision>3</cp:revision>
  <dcterms:created xsi:type="dcterms:W3CDTF">2012-05-11T09:58:00Z</dcterms:created>
  <dcterms:modified xsi:type="dcterms:W3CDTF">2012-05-16T07:19:00Z</dcterms:modified>
</cp:coreProperties>
</file>