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F8" w:rsidRDefault="005E28F8" w:rsidP="00EA0E1F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39306315" r:id="rId8"/>
        </w:pict>
      </w:r>
    </w:p>
    <w:p w:rsidR="005E28F8" w:rsidRDefault="005E28F8" w:rsidP="00EA0E1F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 xml:space="preserve">  ПОСТАНОВЛЕНИЕ</w:t>
      </w:r>
    </w:p>
    <w:p w:rsidR="005E28F8" w:rsidRDefault="005E28F8" w:rsidP="00EA0E1F">
      <w:pPr>
        <w:autoSpaceDN w:val="0"/>
        <w:jc w:val="center"/>
        <w:rPr>
          <w:b/>
          <w:color w:val="3366FF"/>
          <w:sz w:val="28"/>
          <w:szCs w:val="24"/>
        </w:rPr>
      </w:pPr>
      <w:r>
        <w:rPr>
          <w:b/>
          <w:color w:val="3366FF"/>
          <w:sz w:val="28"/>
        </w:rPr>
        <w:t>АДМИНИСТРАЦИИ ГОРОДА КОГАЛЫМА</w:t>
      </w:r>
    </w:p>
    <w:p w:rsidR="005E28F8" w:rsidRDefault="005E28F8" w:rsidP="00EA0E1F">
      <w:pPr>
        <w:autoSpaceDN w:val="0"/>
        <w:jc w:val="center"/>
        <w:rPr>
          <w:b/>
          <w:color w:val="3366FF"/>
          <w:sz w:val="28"/>
          <w:szCs w:val="26"/>
        </w:rPr>
      </w:pPr>
      <w:r>
        <w:rPr>
          <w:b/>
          <w:color w:val="3366FF"/>
          <w:sz w:val="28"/>
        </w:rPr>
        <w:t>Ханты-Мансийского автономного округа – Югры</w:t>
      </w:r>
    </w:p>
    <w:p w:rsidR="005E28F8" w:rsidRDefault="005E28F8" w:rsidP="00EA0E1F">
      <w:pPr>
        <w:autoSpaceDN w:val="0"/>
        <w:rPr>
          <w:b/>
          <w:color w:val="3366FF"/>
          <w:sz w:val="28"/>
        </w:rPr>
      </w:pPr>
    </w:p>
    <w:p w:rsidR="005E28F8" w:rsidRPr="00EA0E1F" w:rsidRDefault="005E28F8" w:rsidP="00EA0E1F">
      <w:pPr>
        <w:autoSpaceDN w:val="0"/>
        <w:rPr>
          <w:sz w:val="28"/>
          <w:szCs w:val="24"/>
          <w:lang w:val="en-US"/>
        </w:rPr>
      </w:pPr>
      <w:r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_26_</w:t>
      </w:r>
      <w:r>
        <w:rPr>
          <w:b/>
          <w:color w:val="3366FF"/>
          <w:sz w:val="28"/>
        </w:rPr>
        <w:t>»</w:t>
      </w:r>
      <w:r>
        <w:rPr>
          <w:b/>
          <w:color w:val="3366FF"/>
          <w:sz w:val="28"/>
          <w:u w:val="single"/>
        </w:rPr>
        <w:t>_  августа _</w:t>
      </w:r>
      <w:r>
        <w:rPr>
          <w:b/>
          <w:color w:val="3366FF"/>
          <w:sz w:val="28"/>
        </w:rPr>
        <w:t xml:space="preserve"> 2013 г.                                                      № </w:t>
      </w:r>
      <w:r>
        <w:rPr>
          <w:b/>
          <w:color w:val="3366FF"/>
          <w:sz w:val="28"/>
          <w:u w:val="single"/>
        </w:rPr>
        <w:t>252</w:t>
      </w:r>
      <w:r>
        <w:rPr>
          <w:b/>
          <w:color w:val="3366FF"/>
          <w:sz w:val="28"/>
          <w:u w:val="single"/>
          <w:lang w:val="en-US"/>
        </w:rPr>
        <w:t>3</w:t>
      </w:r>
    </w:p>
    <w:p w:rsidR="005E28F8" w:rsidRDefault="005E28F8" w:rsidP="00251A52">
      <w:pPr>
        <w:ind w:left="0"/>
        <w:rPr>
          <w:rFonts w:ascii="Times New Roman" w:hAnsi="Times New Roman"/>
          <w:sz w:val="26"/>
          <w:szCs w:val="26"/>
        </w:rPr>
      </w:pPr>
    </w:p>
    <w:p w:rsidR="005E28F8" w:rsidRDefault="005E28F8" w:rsidP="00251A52">
      <w:pPr>
        <w:ind w:left="0"/>
        <w:rPr>
          <w:rFonts w:ascii="Times New Roman" w:hAnsi="Times New Roman"/>
          <w:sz w:val="26"/>
          <w:szCs w:val="26"/>
        </w:rPr>
      </w:pPr>
    </w:p>
    <w:p w:rsidR="005E28F8" w:rsidRDefault="005E28F8" w:rsidP="00251A52">
      <w:pPr>
        <w:ind w:left="0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внесении изменения в постановление </w:t>
      </w:r>
    </w:p>
    <w:p w:rsidR="005E28F8" w:rsidRDefault="005E28F8" w:rsidP="00251A52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</w:p>
    <w:p w:rsidR="005E28F8" w:rsidRDefault="005E28F8" w:rsidP="00BE737F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11.04.2011 №731</w:t>
      </w:r>
    </w:p>
    <w:p w:rsidR="005E28F8" w:rsidRDefault="005E28F8" w:rsidP="00BE737F">
      <w:pPr>
        <w:ind w:left="0"/>
        <w:rPr>
          <w:rFonts w:ascii="Times New Roman" w:hAnsi="Times New Roman"/>
          <w:sz w:val="26"/>
          <w:szCs w:val="26"/>
        </w:rPr>
      </w:pPr>
    </w:p>
    <w:p w:rsidR="005E28F8" w:rsidRDefault="005E28F8" w:rsidP="00251A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74B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04.10.2012 №1006 «Об утверждении Правил предоставления медицинскими организациями платных медицинских услуг, в целях приведения законодательных и нормативных правовых актов в соответствие с действующим законодательством Российской Федерации:</w:t>
      </w:r>
    </w:p>
    <w:p w:rsidR="005E28F8" w:rsidRDefault="005E28F8" w:rsidP="00BE73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8F8" w:rsidRPr="003D2254" w:rsidRDefault="005E28F8" w:rsidP="00BE737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37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Когалыма от 11.04.2011 №731 «Об утверждении цен на платные медицинские услуги, оказываемые ортопедическим отделением стоматологической поликлиники муниципального бюджетного лечебно-профилактического учреждения «Когалымская городская больница» (далее- постановление) внести следующее изменение:</w:t>
      </w:r>
    </w:p>
    <w:p w:rsidR="005E28F8" w:rsidRDefault="005E28F8" w:rsidP="004A072A">
      <w:pPr>
        <w:ind w:left="0" w:firstLine="709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1.</w:t>
      </w:r>
      <w:r w:rsidRPr="003D2254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 преамбуле постановления слова «постановлением Правительства Российской Федерации от 13.01.1996 №27«Об утверждении Правил предоставления платных услуг населению медицинскими учреждениями»,» заменить словами «постановлением Правительства Российской Федерации от 04.10.2012 №1006 «Об утверждении Правил предоставления медицинскими организациями платных медицинских услуг»,». </w:t>
      </w:r>
    </w:p>
    <w:p w:rsidR="005E28F8" w:rsidRDefault="005E28F8" w:rsidP="004A072A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Default="005E28F8" w:rsidP="004A072A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распространяется на правоотношения, возникшие с 01.01.2013.</w:t>
      </w:r>
    </w:p>
    <w:p w:rsidR="005E28F8" w:rsidRDefault="005E28F8" w:rsidP="00F47291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F74B0">
        <w:rPr>
          <w:rFonts w:ascii="Times New Roman" w:hAnsi="Times New Roman"/>
          <w:sz w:val="26"/>
          <w:szCs w:val="26"/>
        </w:rPr>
        <w:t>. Управлению экономики Администрации города Ко</w:t>
      </w:r>
      <w:r>
        <w:rPr>
          <w:rFonts w:ascii="Times New Roman" w:hAnsi="Times New Roman"/>
          <w:sz w:val="26"/>
          <w:szCs w:val="26"/>
        </w:rPr>
        <w:t>галыма                    (В.И.</w:t>
      </w:r>
      <w:r w:rsidRPr="00CF74B0">
        <w:rPr>
          <w:rFonts w:ascii="Times New Roman" w:hAnsi="Times New Roman"/>
          <w:sz w:val="26"/>
          <w:szCs w:val="26"/>
        </w:rPr>
        <w:t>Кравец)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</w:t>
      </w:r>
      <w:r>
        <w:rPr>
          <w:rFonts w:ascii="Times New Roman" w:hAnsi="Times New Roman"/>
          <w:sz w:val="26"/>
          <w:szCs w:val="26"/>
        </w:rPr>
        <w:t xml:space="preserve">рации города Когалыма </w:t>
      </w:r>
      <w:r w:rsidRPr="00CF74B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19</w:t>
      </w:r>
      <w:r w:rsidRPr="00CF74B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06</w:t>
      </w:r>
      <w:r w:rsidRPr="00CF74B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Pr="00CF74B0">
        <w:rPr>
          <w:rFonts w:ascii="Times New Roman" w:hAnsi="Times New Roman"/>
          <w:sz w:val="26"/>
          <w:szCs w:val="26"/>
        </w:rPr>
        <w:t xml:space="preserve"> №1</w:t>
      </w:r>
      <w:r>
        <w:rPr>
          <w:rFonts w:ascii="Times New Roman" w:hAnsi="Times New Roman"/>
          <w:sz w:val="26"/>
          <w:szCs w:val="26"/>
        </w:rPr>
        <w:t>49</w:t>
      </w:r>
      <w:r w:rsidRPr="00CF74B0">
        <w:rPr>
          <w:rFonts w:ascii="Times New Roman" w:hAnsi="Times New Roman"/>
          <w:sz w:val="26"/>
          <w:szCs w:val="26"/>
        </w:rPr>
        <w:t>-р «О мерах по формированию регистра муниципальных нормативных правовых актов Ханты-Мансийск</w:t>
      </w:r>
      <w:r>
        <w:rPr>
          <w:rFonts w:ascii="Times New Roman" w:hAnsi="Times New Roman"/>
          <w:sz w:val="26"/>
          <w:szCs w:val="26"/>
        </w:rPr>
        <w:t>ого автономного</w:t>
      </w:r>
      <w:r w:rsidRPr="00CF74B0">
        <w:rPr>
          <w:rFonts w:ascii="Times New Roman" w:hAnsi="Times New Roman"/>
          <w:sz w:val="26"/>
          <w:szCs w:val="26"/>
        </w:rPr>
        <w:t xml:space="preserve"> округа - Югры» для дальнейшего направления в Управление государственной регистрации нормативных правовых актов А</w:t>
      </w:r>
      <w:r>
        <w:rPr>
          <w:rFonts w:ascii="Times New Roman" w:hAnsi="Times New Roman"/>
          <w:sz w:val="26"/>
          <w:szCs w:val="26"/>
        </w:rPr>
        <w:t>ппарата Губернатора</w:t>
      </w:r>
      <w:r w:rsidRPr="00CF74B0">
        <w:rPr>
          <w:rFonts w:ascii="Times New Roman" w:hAnsi="Times New Roman"/>
          <w:sz w:val="26"/>
          <w:szCs w:val="26"/>
        </w:rPr>
        <w:t xml:space="preserve"> Ханты-Мансийского автономного округа - Югры.</w:t>
      </w:r>
    </w:p>
    <w:p w:rsidR="005E28F8" w:rsidRPr="00CF74B0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CF74B0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</w:t>
      </w:r>
      <w:r>
        <w:rPr>
          <w:rFonts w:ascii="Times New Roman" w:hAnsi="Times New Roman"/>
          <w:sz w:val="26"/>
          <w:szCs w:val="26"/>
        </w:rPr>
        <w:t>печатном издании</w:t>
      </w:r>
      <w:r w:rsidRPr="00CF74B0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сети Интернет (</w:t>
      </w:r>
      <w:hyperlink r:id="rId9" w:history="1"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CF74B0">
        <w:rPr>
          <w:rFonts w:ascii="Times New Roman" w:hAnsi="Times New Roman"/>
          <w:sz w:val="26"/>
          <w:szCs w:val="26"/>
        </w:rPr>
        <w:t xml:space="preserve">). </w:t>
      </w:r>
    </w:p>
    <w:p w:rsidR="005E28F8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F74B0">
        <w:rPr>
          <w:rFonts w:ascii="Times New Roman" w:hAnsi="Times New Roman"/>
          <w:sz w:val="26"/>
          <w:szCs w:val="26"/>
        </w:rPr>
        <w:t xml:space="preserve">. Контроль за выполнением постановления </w:t>
      </w:r>
      <w:r>
        <w:rPr>
          <w:rFonts w:ascii="Times New Roman" w:hAnsi="Times New Roman"/>
          <w:sz w:val="26"/>
          <w:szCs w:val="26"/>
        </w:rPr>
        <w:t>возложить на заместителя главы Администрации города Когалыма Т.И.Черных.</w:t>
      </w:r>
    </w:p>
    <w:p w:rsidR="005E28F8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CF74B0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 xml:space="preserve">а Администрации </w:t>
      </w:r>
      <w:r w:rsidRPr="00CF74B0">
        <w:rPr>
          <w:rFonts w:ascii="Times New Roman" w:hAnsi="Times New Roman"/>
          <w:sz w:val="26"/>
          <w:szCs w:val="26"/>
        </w:rPr>
        <w:t>города Когалыма</w:t>
      </w:r>
      <w:r w:rsidRPr="00CF74B0">
        <w:rPr>
          <w:rFonts w:ascii="Times New Roman" w:hAnsi="Times New Roman"/>
          <w:sz w:val="26"/>
          <w:szCs w:val="26"/>
        </w:rPr>
        <w:tab/>
      </w:r>
      <w:r w:rsidRPr="00CF74B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В.И.Степура</w:t>
      </w:r>
    </w:p>
    <w:p w:rsidR="005E28F8" w:rsidRPr="00CF74B0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Pr="00CF74B0" w:rsidRDefault="005E28F8" w:rsidP="00CF74B0">
      <w:pPr>
        <w:rPr>
          <w:rFonts w:ascii="Times New Roman" w:hAnsi="Times New Roman"/>
          <w:sz w:val="26"/>
          <w:szCs w:val="26"/>
        </w:rPr>
      </w:pPr>
    </w:p>
    <w:p w:rsidR="005E28F8" w:rsidRPr="009515E1" w:rsidRDefault="005E28F8" w:rsidP="00CF74B0">
      <w:pPr>
        <w:rPr>
          <w:rFonts w:ascii="Times New Roman" w:hAnsi="Times New Roman"/>
          <w:color w:val="FFFFFF"/>
        </w:rPr>
      </w:pPr>
      <w:r w:rsidRPr="009515E1">
        <w:rPr>
          <w:rFonts w:ascii="Times New Roman" w:hAnsi="Times New Roman"/>
          <w:color w:val="FFFFFF"/>
        </w:rPr>
        <w:t xml:space="preserve">Согласовано: </w:t>
      </w:r>
    </w:p>
    <w:p w:rsidR="005E28F8" w:rsidRPr="009515E1" w:rsidRDefault="005E28F8" w:rsidP="00CF74B0">
      <w:pPr>
        <w:rPr>
          <w:rFonts w:ascii="Times New Roman" w:hAnsi="Times New Roman"/>
          <w:color w:val="FFFFFF"/>
        </w:rPr>
      </w:pPr>
      <w:r w:rsidRPr="009515E1">
        <w:rPr>
          <w:rFonts w:ascii="Times New Roman" w:hAnsi="Times New Roman"/>
          <w:color w:val="FFFFFF"/>
        </w:rPr>
        <w:t>зам. главы Администрации г. Когалыма</w:t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  <w:t>Т.И.Черных</w:t>
      </w:r>
    </w:p>
    <w:p w:rsidR="005E28F8" w:rsidRPr="009515E1" w:rsidRDefault="005E28F8" w:rsidP="00CF74B0">
      <w:pPr>
        <w:rPr>
          <w:rFonts w:ascii="Times New Roman" w:hAnsi="Times New Roman"/>
          <w:bCs/>
          <w:color w:val="FFFFFF"/>
        </w:rPr>
      </w:pPr>
      <w:r w:rsidRPr="009515E1">
        <w:rPr>
          <w:rFonts w:ascii="Times New Roman" w:hAnsi="Times New Roman"/>
          <w:bCs/>
          <w:color w:val="FFFFFF"/>
        </w:rPr>
        <w:t xml:space="preserve">зам. председателя КФ </w:t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  <w:t>В.А.Ливинец</w:t>
      </w:r>
    </w:p>
    <w:p w:rsidR="005E28F8" w:rsidRPr="009515E1" w:rsidRDefault="005E28F8" w:rsidP="00CF74B0">
      <w:pPr>
        <w:rPr>
          <w:rFonts w:ascii="Times New Roman" w:hAnsi="Times New Roman"/>
          <w:bCs/>
          <w:color w:val="FFFFFF"/>
        </w:rPr>
      </w:pPr>
      <w:r w:rsidRPr="009515E1">
        <w:rPr>
          <w:rFonts w:ascii="Times New Roman" w:hAnsi="Times New Roman"/>
          <w:bCs/>
          <w:color w:val="FFFFFF"/>
        </w:rPr>
        <w:t>начальник УЭ</w:t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  <w:t>В.И.Кравец</w:t>
      </w:r>
    </w:p>
    <w:p w:rsidR="005E28F8" w:rsidRPr="009515E1" w:rsidRDefault="005E28F8" w:rsidP="00CF74B0">
      <w:pPr>
        <w:rPr>
          <w:rFonts w:ascii="Times New Roman" w:hAnsi="Times New Roman"/>
          <w:bCs/>
          <w:color w:val="FFFFFF"/>
        </w:rPr>
      </w:pPr>
      <w:r w:rsidRPr="009515E1">
        <w:rPr>
          <w:rFonts w:ascii="Times New Roman" w:hAnsi="Times New Roman"/>
          <w:bCs/>
          <w:color w:val="FFFFFF"/>
        </w:rPr>
        <w:t>и.о. начальника  ЮУ</w:t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</w:r>
      <w:r w:rsidRPr="009515E1">
        <w:rPr>
          <w:rFonts w:ascii="Times New Roman" w:hAnsi="Times New Roman"/>
          <w:bCs/>
          <w:color w:val="FFFFFF"/>
        </w:rPr>
        <w:tab/>
        <w:t>С.В.Панова</w:t>
      </w:r>
    </w:p>
    <w:p w:rsidR="005E28F8" w:rsidRPr="009515E1" w:rsidRDefault="005E28F8" w:rsidP="00CF74B0">
      <w:pPr>
        <w:tabs>
          <w:tab w:val="left" w:pos="4200"/>
          <w:tab w:val="center" w:pos="4677"/>
        </w:tabs>
        <w:rPr>
          <w:rFonts w:ascii="Times New Roman" w:hAnsi="Times New Roman"/>
          <w:color w:val="FFFFFF"/>
        </w:rPr>
      </w:pPr>
      <w:r w:rsidRPr="009515E1">
        <w:rPr>
          <w:rFonts w:ascii="Times New Roman" w:hAnsi="Times New Roman"/>
          <w:color w:val="FFFFFF"/>
        </w:rPr>
        <w:t xml:space="preserve">начальник ОЗ </w:t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  <w:t>Н.В.Петряева</w:t>
      </w:r>
    </w:p>
    <w:p w:rsidR="005E28F8" w:rsidRPr="009515E1" w:rsidRDefault="005E28F8" w:rsidP="00CF74B0">
      <w:pPr>
        <w:rPr>
          <w:rFonts w:ascii="Times New Roman" w:hAnsi="Times New Roman"/>
          <w:color w:val="FFFFFF"/>
        </w:rPr>
      </w:pPr>
      <w:r w:rsidRPr="009515E1">
        <w:rPr>
          <w:rFonts w:ascii="Times New Roman" w:hAnsi="Times New Roman"/>
          <w:color w:val="FFFFFF"/>
        </w:rPr>
        <w:t>спец.-эксперт ОО ЮУ</w:t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  <w:t>Ю.М.Зенкина</w:t>
      </w:r>
    </w:p>
    <w:p w:rsidR="005E28F8" w:rsidRPr="009515E1" w:rsidRDefault="005E28F8" w:rsidP="00CF74B0">
      <w:pPr>
        <w:rPr>
          <w:rFonts w:ascii="Times New Roman" w:hAnsi="Times New Roman"/>
          <w:color w:val="FFFFFF"/>
        </w:rPr>
      </w:pPr>
      <w:r w:rsidRPr="009515E1">
        <w:rPr>
          <w:rFonts w:ascii="Times New Roman" w:hAnsi="Times New Roman"/>
          <w:color w:val="FFFFFF"/>
        </w:rPr>
        <w:t>Подготовлено:</w:t>
      </w:r>
    </w:p>
    <w:p w:rsidR="005E28F8" w:rsidRPr="009515E1" w:rsidRDefault="005E28F8" w:rsidP="005D24F0">
      <w:pPr>
        <w:rPr>
          <w:rFonts w:ascii="Times New Roman" w:hAnsi="Times New Roman"/>
          <w:color w:val="FFFFFF"/>
        </w:rPr>
      </w:pPr>
      <w:r w:rsidRPr="009515E1">
        <w:rPr>
          <w:rFonts w:ascii="Times New Roman" w:hAnsi="Times New Roman"/>
          <w:color w:val="FFFFFF"/>
        </w:rPr>
        <w:t>спец.-эксперт отдела цен УЭ</w:t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</w:r>
      <w:r w:rsidRPr="009515E1">
        <w:rPr>
          <w:rFonts w:ascii="Times New Roman" w:hAnsi="Times New Roman"/>
          <w:color w:val="FFFFFF"/>
        </w:rPr>
        <w:tab/>
        <w:t xml:space="preserve">В.В.Бражникова </w:t>
      </w:r>
    </w:p>
    <w:p w:rsidR="005E28F8" w:rsidRPr="009515E1" w:rsidRDefault="005E28F8" w:rsidP="00CF74B0">
      <w:pPr>
        <w:rPr>
          <w:rFonts w:ascii="Times New Roman" w:hAnsi="Times New Roman"/>
          <w:bCs/>
          <w:color w:val="FFFFFF"/>
        </w:rPr>
      </w:pPr>
    </w:p>
    <w:p w:rsidR="005E28F8" w:rsidRPr="009515E1" w:rsidRDefault="005E28F8" w:rsidP="0089430B">
      <w:pPr>
        <w:rPr>
          <w:rFonts w:ascii="Times New Roman" w:hAnsi="Times New Roman"/>
          <w:color w:val="FFFFFF"/>
        </w:rPr>
      </w:pPr>
      <w:r w:rsidRPr="009515E1">
        <w:rPr>
          <w:rFonts w:ascii="Times New Roman" w:hAnsi="Times New Roman"/>
          <w:color w:val="FFFFFF"/>
        </w:rPr>
        <w:t>Разослать: УЭ, КФ, ЮУ, прокуратура, ОЗ, УпоИР, МБЛПУ «КГБ», газета, Сабуров.</w:t>
      </w:r>
    </w:p>
    <w:sectPr w:rsidR="005E28F8" w:rsidRPr="009515E1" w:rsidSect="00251A52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F8" w:rsidRDefault="005E28F8">
      <w:r>
        <w:separator/>
      </w:r>
    </w:p>
  </w:endnote>
  <w:endnote w:type="continuationSeparator" w:id="0">
    <w:p w:rsidR="005E28F8" w:rsidRDefault="005E2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F8" w:rsidRDefault="005E28F8" w:rsidP="00E03DD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28F8" w:rsidRDefault="005E28F8" w:rsidP="00251A5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F8" w:rsidRDefault="005E28F8" w:rsidP="00E03DD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E28F8" w:rsidRDefault="005E28F8" w:rsidP="00251A5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F8" w:rsidRDefault="005E28F8">
      <w:r>
        <w:separator/>
      </w:r>
    </w:p>
  </w:footnote>
  <w:footnote w:type="continuationSeparator" w:id="0">
    <w:p w:rsidR="005E28F8" w:rsidRDefault="005E2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6072B"/>
    <w:multiLevelType w:val="hybridMultilevel"/>
    <w:tmpl w:val="0CC2AB16"/>
    <w:lvl w:ilvl="0" w:tplc="47785C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24A"/>
    <w:rsid w:val="00000E42"/>
    <w:rsid w:val="0000100F"/>
    <w:rsid w:val="00001918"/>
    <w:rsid w:val="000021B8"/>
    <w:rsid w:val="00002E0D"/>
    <w:rsid w:val="00002E4E"/>
    <w:rsid w:val="0000348F"/>
    <w:rsid w:val="0000402E"/>
    <w:rsid w:val="00005F4D"/>
    <w:rsid w:val="00007E1F"/>
    <w:rsid w:val="00007F76"/>
    <w:rsid w:val="00012923"/>
    <w:rsid w:val="00013838"/>
    <w:rsid w:val="00020F04"/>
    <w:rsid w:val="00021FAF"/>
    <w:rsid w:val="00022306"/>
    <w:rsid w:val="00022861"/>
    <w:rsid w:val="0002299D"/>
    <w:rsid w:val="000246F5"/>
    <w:rsid w:val="00025B84"/>
    <w:rsid w:val="0002621F"/>
    <w:rsid w:val="00026655"/>
    <w:rsid w:val="000266BB"/>
    <w:rsid w:val="00026AEA"/>
    <w:rsid w:val="00027E45"/>
    <w:rsid w:val="00030868"/>
    <w:rsid w:val="00031175"/>
    <w:rsid w:val="0003241F"/>
    <w:rsid w:val="00032E75"/>
    <w:rsid w:val="00033877"/>
    <w:rsid w:val="00033D5A"/>
    <w:rsid w:val="00033DE9"/>
    <w:rsid w:val="00034642"/>
    <w:rsid w:val="000356D3"/>
    <w:rsid w:val="00037398"/>
    <w:rsid w:val="0004051A"/>
    <w:rsid w:val="000412D3"/>
    <w:rsid w:val="00041914"/>
    <w:rsid w:val="00043F89"/>
    <w:rsid w:val="0004524D"/>
    <w:rsid w:val="00045610"/>
    <w:rsid w:val="00047376"/>
    <w:rsid w:val="00047659"/>
    <w:rsid w:val="00047920"/>
    <w:rsid w:val="00047986"/>
    <w:rsid w:val="00047FF8"/>
    <w:rsid w:val="00050090"/>
    <w:rsid w:val="0005032F"/>
    <w:rsid w:val="00050666"/>
    <w:rsid w:val="00050AD3"/>
    <w:rsid w:val="00050FDE"/>
    <w:rsid w:val="00052A23"/>
    <w:rsid w:val="000537D1"/>
    <w:rsid w:val="00055267"/>
    <w:rsid w:val="00055E96"/>
    <w:rsid w:val="000567A0"/>
    <w:rsid w:val="00057030"/>
    <w:rsid w:val="000573C6"/>
    <w:rsid w:val="00057D0A"/>
    <w:rsid w:val="00062116"/>
    <w:rsid w:val="00062843"/>
    <w:rsid w:val="00062A6D"/>
    <w:rsid w:val="00063FDA"/>
    <w:rsid w:val="000641A1"/>
    <w:rsid w:val="0006530C"/>
    <w:rsid w:val="00065BBF"/>
    <w:rsid w:val="00065C77"/>
    <w:rsid w:val="00066751"/>
    <w:rsid w:val="00071061"/>
    <w:rsid w:val="00072459"/>
    <w:rsid w:val="000728B0"/>
    <w:rsid w:val="00072B19"/>
    <w:rsid w:val="0007390B"/>
    <w:rsid w:val="0007423D"/>
    <w:rsid w:val="0007436C"/>
    <w:rsid w:val="00074395"/>
    <w:rsid w:val="0007458A"/>
    <w:rsid w:val="0007523C"/>
    <w:rsid w:val="00075597"/>
    <w:rsid w:val="0007585C"/>
    <w:rsid w:val="00075EEA"/>
    <w:rsid w:val="000770CF"/>
    <w:rsid w:val="0007723E"/>
    <w:rsid w:val="000833E7"/>
    <w:rsid w:val="0008398A"/>
    <w:rsid w:val="00083DAF"/>
    <w:rsid w:val="000860B7"/>
    <w:rsid w:val="0008613C"/>
    <w:rsid w:val="00086149"/>
    <w:rsid w:val="00086D9E"/>
    <w:rsid w:val="00091AA3"/>
    <w:rsid w:val="00091D3C"/>
    <w:rsid w:val="00092F97"/>
    <w:rsid w:val="00093DD6"/>
    <w:rsid w:val="00094740"/>
    <w:rsid w:val="00095522"/>
    <w:rsid w:val="00095D5C"/>
    <w:rsid w:val="00095FAA"/>
    <w:rsid w:val="000973F2"/>
    <w:rsid w:val="00097B4D"/>
    <w:rsid w:val="000A0234"/>
    <w:rsid w:val="000A02FC"/>
    <w:rsid w:val="000A0EE0"/>
    <w:rsid w:val="000A0F53"/>
    <w:rsid w:val="000A0F6E"/>
    <w:rsid w:val="000A1C48"/>
    <w:rsid w:val="000A25E7"/>
    <w:rsid w:val="000A3008"/>
    <w:rsid w:val="000A3542"/>
    <w:rsid w:val="000A469D"/>
    <w:rsid w:val="000A47EB"/>
    <w:rsid w:val="000A50F7"/>
    <w:rsid w:val="000A7F33"/>
    <w:rsid w:val="000B149B"/>
    <w:rsid w:val="000B1DC2"/>
    <w:rsid w:val="000B20CE"/>
    <w:rsid w:val="000B232F"/>
    <w:rsid w:val="000B3A96"/>
    <w:rsid w:val="000B44B4"/>
    <w:rsid w:val="000B512E"/>
    <w:rsid w:val="000B5760"/>
    <w:rsid w:val="000B5FA6"/>
    <w:rsid w:val="000B6968"/>
    <w:rsid w:val="000B6CD3"/>
    <w:rsid w:val="000B7509"/>
    <w:rsid w:val="000B7DE9"/>
    <w:rsid w:val="000C0A10"/>
    <w:rsid w:val="000C1AC6"/>
    <w:rsid w:val="000C1C84"/>
    <w:rsid w:val="000C22D7"/>
    <w:rsid w:val="000C29AC"/>
    <w:rsid w:val="000C3AFF"/>
    <w:rsid w:val="000C46E7"/>
    <w:rsid w:val="000C6459"/>
    <w:rsid w:val="000C7CD4"/>
    <w:rsid w:val="000D113A"/>
    <w:rsid w:val="000D127E"/>
    <w:rsid w:val="000D193A"/>
    <w:rsid w:val="000D19D4"/>
    <w:rsid w:val="000D2964"/>
    <w:rsid w:val="000D2B30"/>
    <w:rsid w:val="000D307F"/>
    <w:rsid w:val="000D4A17"/>
    <w:rsid w:val="000D682E"/>
    <w:rsid w:val="000E07CC"/>
    <w:rsid w:val="000E1F93"/>
    <w:rsid w:val="000E299A"/>
    <w:rsid w:val="000E29D1"/>
    <w:rsid w:val="000E2ACA"/>
    <w:rsid w:val="000E4780"/>
    <w:rsid w:val="000E47C7"/>
    <w:rsid w:val="000E4892"/>
    <w:rsid w:val="000E4B84"/>
    <w:rsid w:val="000E63CF"/>
    <w:rsid w:val="000E668D"/>
    <w:rsid w:val="000E72D3"/>
    <w:rsid w:val="000E756B"/>
    <w:rsid w:val="000E76B7"/>
    <w:rsid w:val="000F02E7"/>
    <w:rsid w:val="000F163B"/>
    <w:rsid w:val="000F27CE"/>
    <w:rsid w:val="000F64BE"/>
    <w:rsid w:val="000F6AF1"/>
    <w:rsid w:val="000F6D55"/>
    <w:rsid w:val="000F734D"/>
    <w:rsid w:val="000F79FA"/>
    <w:rsid w:val="000F7D52"/>
    <w:rsid w:val="00100021"/>
    <w:rsid w:val="00100839"/>
    <w:rsid w:val="001022F4"/>
    <w:rsid w:val="00102C88"/>
    <w:rsid w:val="00103797"/>
    <w:rsid w:val="00103AF0"/>
    <w:rsid w:val="00103E83"/>
    <w:rsid w:val="0010549F"/>
    <w:rsid w:val="00105AAD"/>
    <w:rsid w:val="00106BEB"/>
    <w:rsid w:val="00106F67"/>
    <w:rsid w:val="00107708"/>
    <w:rsid w:val="00107D39"/>
    <w:rsid w:val="0011061F"/>
    <w:rsid w:val="00110B28"/>
    <w:rsid w:val="00111399"/>
    <w:rsid w:val="00111A5E"/>
    <w:rsid w:val="00111EDA"/>
    <w:rsid w:val="00112EAC"/>
    <w:rsid w:val="00114FAE"/>
    <w:rsid w:val="001154C7"/>
    <w:rsid w:val="001156E6"/>
    <w:rsid w:val="00115B6D"/>
    <w:rsid w:val="00117307"/>
    <w:rsid w:val="001175D7"/>
    <w:rsid w:val="001177D3"/>
    <w:rsid w:val="00117B38"/>
    <w:rsid w:val="001204DD"/>
    <w:rsid w:val="001217EB"/>
    <w:rsid w:val="00121AEA"/>
    <w:rsid w:val="00121BBB"/>
    <w:rsid w:val="00123B07"/>
    <w:rsid w:val="00124675"/>
    <w:rsid w:val="001249DB"/>
    <w:rsid w:val="001268CB"/>
    <w:rsid w:val="00126FAD"/>
    <w:rsid w:val="00127448"/>
    <w:rsid w:val="00127D5A"/>
    <w:rsid w:val="00130485"/>
    <w:rsid w:val="00130495"/>
    <w:rsid w:val="001325FD"/>
    <w:rsid w:val="00132815"/>
    <w:rsid w:val="0013333E"/>
    <w:rsid w:val="0013515C"/>
    <w:rsid w:val="001365EF"/>
    <w:rsid w:val="0013705C"/>
    <w:rsid w:val="00137433"/>
    <w:rsid w:val="00137EC0"/>
    <w:rsid w:val="001400F0"/>
    <w:rsid w:val="0014114C"/>
    <w:rsid w:val="001412F5"/>
    <w:rsid w:val="0014265D"/>
    <w:rsid w:val="00145E04"/>
    <w:rsid w:val="001461DA"/>
    <w:rsid w:val="0014630F"/>
    <w:rsid w:val="001464B9"/>
    <w:rsid w:val="00146A03"/>
    <w:rsid w:val="00146F6A"/>
    <w:rsid w:val="00147D85"/>
    <w:rsid w:val="0015010B"/>
    <w:rsid w:val="001509E1"/>
    <w:rsid w:val="00151133"/>
    <w:rsid w:val="00153E7E"/>
    <w:rsid w:val="00154C87"/>
    <w:rsid w:val="0015744B"/>
    <w:rsid w:val="001607B6"/>
    <w:rsid w:val="00160A43"/>
    <w:rsid w:val="001615BA"/>
    <w:rsid w:val="00161856"/>
    <w:rsid w:val="00161BCE"/>
    <w:rsid w:val="00163D07"/>
    <w:rsid w:val="001653C7"/>
    <w:rsid w:val="00165AA0"/>
    <w:rsid w:val="00165BD9"/>
    <w:rsid w:val="0016656B"/>
    <w:rsid w:val="001672F2"/>
    <w:rsid w:val="00167384"/>
    <w:rsid w:val="00167806"/>
    <w:rsid w:val="00167E87"/>
    <w:rsid w:val="00170183"/>
    <w:rsid w:val="001702E9"/>
    <w:rsid w:val="00170B69"/>
    <w:rsid w:val="00172A02"/>
    <w:rsid w:val="00173AFA"/>
    <w:rsid w:val="00173B83"/>
    <w:rsid w:val="00174421"/>
    <w:rsid w:val="0017449E"/>
    <w:rsid w:val="00175321"/>
    <w:rsid w:val="001758B5"/>
    <w:rsid w:val="00175955"/>
    <w:rsid w:val="0018163C"/>
    <w:rsid w:val="00184A4B"/>
    <w:rsid w:val="00184C11"/>
    <w:rsid w:val="00186024"/>
    <w:rsid w:val="00186912"/>
    <w:rsid w:val="00187649"/>
    <w:rsid w:val="0018795E"/>
    <w:rsid w:val="00190661"/>
    <w:rsid w:val="00190B34"/>
    <w:rsid w:val="00190D9A"/>
    <w:rsid w:val="00191499"/>
    <w:rsid w:val="0019152F"/>
    <w:rsid w:val="00192B5F"/>
    <w:rsid w:val="00192ED7"/>
    <w:rsid w:val="00193033"/>
    <w:rsid w:val="00193A0B"/>
    <w:rsid w:val="00193C7F"/>
    <w:rsid w:val="00194527"/>
    <w:rsid w:val="00194BC0"/>
    <w:rsid w:val="00194EA6"/>
    <w:rsid w:val="00195733"/>
    <w:rsid w:val="0019740F"/>
    <w:rsid w:val="001A1C8C"/>
    <w:rsid w:val="001A1F4F"/>
    <w:rsid w:val="001A2205"/>
    <w:rsid w:val="001A2417"/>
    <w:rsid w:val="001A2DB8"/>
    <w:rsid w:val="001A2DBB"/>
    <w:rsid w:val="001A2EB5"/>
    <w:rsid w:val="001A3D44"/>
    <w:rsid w:val="001A43D7"/>
    <w:rsid w:val="001A5225"/>
    <w:rsid w:val="001A5909"/>
    <w:rsid w:val="001A5A24"/>
    <w:rsid w:val="001A5DD5"/>
    <w:rsid w:val="001A6F6F"/>
    <w:rsid w:val="001B10C6"/>
    <w:rsid w:val="001B12C1"/>
    <w:rsid w:val="001B1952"/>
    <w:rsid w:val="001B1EAF"/>
    <w:rsid w:val="001B28BD"/>
    <w:rsid w:val="001B37BE"/>
    <w:rsid w:val="001B3A56"/>
    <w:rsid w:val="001B4764"/>
    <w:rsid w:val="001B599D"/>
    <w:rsid w:val="001B5A78"/>
    <w:rsid w:val="001B5C43"/>
    <w:rsid w:val="001B5F92"/>
    <w:rsid w:val="001B7484"/>
    <w:rsid w:val="001C0AAE"/>
    <w:rsid w:val="001C0E52"/>
    <w:rsid w:val="001C1A5C"/>
    <w:rsid w:val="001C2749"/>
    <w:rsid w:val="001C35EA"/>
    <w:rsid w:val="001C4342"/>
    <w:rsid w:val="001C60CE"/>
    <w:rsid w:val="001C698C"/>
    <w:rsid w:val="001C716E"/>
    <w:rsid w:val="001C7434"/>
    <w:rsid w:val="001C778E"/>
    <w:rsid w:val="001D025C"/>
    <w:rsid w:val="001D0288"/>
    <w:rsid w:val="001D0E56"/>
    <w:rsid w:val="001D1098"/>
    <w:rsid w:val="001D125F"/>
    <w:rsid w:val="001D1594"/>
    <w:rsid w:val="001D184E"/>
    <w:rsid w:val="001D1E0A"/>
    <w:rsid w:val="001D2112"/>
    <w:rsid w:val="001D22D1"/>
    <w:rsid w:val="001D465A"/>
    <w:rsid w:val="001D5279"/>
    <w:rsid w:val="001D56C8"/>
    <w:rsid w:val="001D5812"/>
    <w:rsid w:val="001D604F"/>
    <w:rsid w:val="001D63BE"/>
    <w:rsid w:val="001E0000"/>
    <w:rsid w:val="001E0EA8"/>
    <w:rsid w:val="001E15E7"/>
    <w:rsid w:val="001E2443"/>
    <w:rsid w:val="001E2697"/>
    <w:rsid w:val="001E36F0"/>
    <w:rsid w:val="001E383E"/>
    <w:rsid w:val="001E4A7D"/>
    <w:rsid w:val="001E5B74"/>
    <w:rsid w:val="001E61F5"/>
    <w:rsid w:val="001E7C62"/>
    <w:rsid w:val="001F153C"/>
    <w:rsid w:val="001F1E2B"/>
    <w:rsid w:val="001F276B"/>
    <w:rsid w:val="001F32DC"/>
    <w:rsid w:val="001F42F2"/>
    <w:rsid w:val="001F4DC3"/>
    <w:rsid w:val="001F4EB6"/>
    <w:rsid w:val="001F56FA"/>
    <w:rsid w:val="001F6061"/>
    <w:rsid w:val="0020126D"/>
    <w:rsid w:val="002020F1"/>
    <w:rsid w:val="00202DA9"/>
    <w:rsid w:val="00203795"/>
    <w:rsid w:val="002037D8"/>
    <w:rsid w:val="002061CD"/>
    <w:rsid w:val="002065BE"/>
    <w:rsid w:val="00206DCA"/>
    <w:rsid w:val="00207146"/>
    <w:rsid w:val="00207805"/>
    <w:rsid w:val="00210CFA"/>
    <w:rsid w:val="00210E8E"/>
    <w:rsid w:val="002110E8"/>
    <w:rsid w:val="00211E0E"/>
    <w:rsid w:val="002128E0"/>
    <w:rsid w:val="00212A55"/>
    <w:rsid w:val="00213591"/>
    <w:rsid w:val="00214233"/>
    <w:rsid w:val="0021650E"/>
    <w:rsid w:val="00216706"/>
    <w:rsid w:val="002170C5"/>
    <w:rsid w:val="00220385"/>
    <w:rsid w:val="00221E1B"/>
    <w:rsid w:val="0022319D"/>
    <w:rsid w:val="00223845"/>
    <w:rsid w:val="00223C1F"/>
    <w:rsid w:val="00224BC8"/>
    <w:rsid w:val="002306A2"/>
    <w:rsid w:val="0023074D"/>
    <w:rsid w:val="0023208D"/>
    <w:rsid w:val="002339BC"/>
    <w:rsid w:val="00233AD8"/>
    <w:rsid w:val="00233CD8"/>
    <w:rsid w:val="00235263"/>
    <w:rsid w:val="002361A1"/>
    <w:rsid w:val="0024033C"/>
    <w:rsid w:val="0024215B"/>
    <w:rsid w:val="0024231A"/>
    <w:rsid w:val="00242446"/>
    <w:rsid w:val="00244689"/>
    <w:rsid w:val="002449A3"/>
    <w:rsid w:val="002457B7"/>
    <w:rsid w:val="002460F8"/>
    <w:rsid w:val="00246D4D"/>
    <w:rsid w:val="00247849"/>
    <w:rsid w:val="00247A9D"/>
    <w:rsid w:val="0025038D"/>
    <w:rsid w:val="00251A52"/>
    <w:rsid w:val="00251C80"/>
    <w:rsid w:val="00252172"/>
    <w:rsid w:val="0025218A"/>
    <w:rsid w:val="002523FB"/>
    <w:rsid w:val="00252656"/>
    <w:rsid w:val="00252F8B"/>
    <w:rsid w:val="0025372F"/>
    <w:rsid w:val="00253BD0"/>
    <w:rsid w:val="00254AD7"/>
    <w:rsid w:val="00255608"/>
    <w:rsid w:val="00255AD1"/>
    <w:rsid w:val="002565E3"/>
    <w:rsid w:val="00256B31"/>
    <w:rsid w:val="00257550"/>
    <w:rsid w:val="00260325"/>
    <w:rsid w:val="002609CB"/>
    <w:rsid w:val="002617A3"/>
    <w:rsid w:val="00261E99"/>
    <w:rsid w:val="00262588"/>
    <w:rsid w:val="00262D48"/>
    <w:rsid w:val="00263702"/>
    <w:rsid w:val="002642D1"/>
    <w:rsid w:val="002646AA"/>
    <w:rsid w:val="00264D8C"/>
    <w:rsid w:val="00265857"/>
    <w:rsid w:val="00266425"/>
    <w:rsid w:val="00271350"/>
    <w:rsid w:val="00271C7A"/>
    <w:rsid w:val="00271E62"/>
    <w:rsid w:val="00272DD5"/>
    <w:rsid w:val="00274B54"/>
    <w:rsid w:val="0027547C"/>
    <w:rsid w:val="00275DFC"/>
    <w:rsid w:val="002769FA"/>
    <w:rsid w:val="0027772B"/>
    <w:rsid w:val="00280194"/>
    <w:rsid w:val="00280359"/>
    <w:rsid w:val="00281846"/>
    <w:rsid w:val="00282FCE"/>
    <w:rsid w:val="00283177"/>
    <w:rsid w:val="002832E9"/>
    <w:rsid w:val="002834F3"/>
    <w:rsid w:val="00283600"/>
    <w:rsid w:val="00285088"/>
    <w:rsid w:val="00287C05"/>
    <w:rsid w:val="00290224"/>
    <w:rsid w:val="00290F88"/>
    <w:rsid w:val="0029276F"/>
    <w:rsid w:val="00292863"/>
    <w:rsid w:val="00292BFB"/>
    <w:rsid w:val="00292EAE"/>
    <w:rsid w:val="002931BF"/>
    <w:rsid w:val="00293D77"/>
    <w:rsid w:val="00293F03"/>
    <w:rsid w:val="00295349"/>
    <w:rsid w:val="0029544C"/>
    <w:rsid w:val="00295824"/>
    <w:rsid w:val="00296AC1"/>
    <w:rsid w:val="00296ACC"/>
    <w:rsid w:val="00296FDC"/>
    <w:rsid w:val="002974DB"/>
    <w:rsid w:val="00297B85"/>
    <w:rsid w:val="00297CB3"/>
    <w:rsid w:val="002A005B"/>
    <w:rsid w:val="002A01D9"/>
    <w:rsid w:val="002A231D"/>
    <w:rsid w:val="002A2633"/>
    <w:rsid w:val="002A3637"/>
    <w:rsid w:val="002A3EDA"/>
    <w:rsid w:val="002A5E5C"/>
    <w:rsid w:val="002A79F5"/>
    <w:rsid w:val="002B1429"/>
    <w:rsid w:val="002B1467"/>
    <w:rsid w:val="002B1C0C"/>
    <w:rsid w:val="002B2538"/>
    <w:rsid w:val="002B2A30"/>
    <w:rsid w:val="002B3FA2"/>
    <w:rsid w:val="002B59CC"/>
    <w:rsid w:val="002B59FA"/>
    <w:rsid w:val="002B5C37"/>
    <w:rsid w:val="002B5F20"/>
    <w:rsid w:val="002B6760"/>
    <w:rsid w:val="002B78FE"/>
    <w:rsid w:val="002B7F72"/>
    <w:rsid w:val="002C026A"/>
    <w:rsid w:val="002C047F"/>
    <w:rsid w:val="002C0FF8"/>
    <w:rsid w:val="002C1377"/>
    <w:rsid w:val="002C15F5"/>
    <w:rsid w:val="002C1737"/>
    <w:rsid w:val="002C27B4"/>
    <w:rsid w:val="002C2E06"/>
    <w:rsid w:val="002C327E"/>
    <w:rsid w:val="002C3BBC"/>
    <w:rsid w:val="002C6AD8"/>
    <w:rsid w:val="002C7C16"/>
    <w:rsid w:val="002C7E75"/>
    <w:rsid w:val="002C7EE7"/>
    <w:rsid w:val="002D07F1"/>
    <w:rsid w:val="002D1241"/>
    <w:rsid w:val="002D124F"/>
    <w:rsid w:val="002D1DC0"/>
    <w:rsid w:val="002D241A"/>
    <w:rsid w:val="002D2D24"/>
    <w:rsid w:val="002D2FC8"/>
    <w:rsid w:val="002D2FDB"/>
    <w:rsid w:val="002D3B03"/>
    <w:rsid w:val="002D4484"/>
    <w:rsid w:val="002D469E"/>
    <w:rsid w:val="002D5872"/>
    <w:rsid w:val="002D5F54"/>
    <w:rsid w:val="002D6090"/>
    <w:rsid w:val="002D679D"/>
    <w:rsid w:val="002D6A01"/>
    <w:rsid w:val="002D6AE8"/>
    <w:rsid w:val="002D743A"/>
    <w:rsid w:val="002D7F83"/>
    <w:rsid w:val="002E0833"/>
    <w:rsid w:val="002E0D02"/>
    <w:rsid w:val="002E11B2"/>
    <w:rsid w:val="002E13B1"/>
    <w:rsid w:val="002E1D56"/>
    <w:rsid w:val="002E3862"/>
    <w:rsid w:val="002E51EA"/>
    <w:rsid w:val="002E5421"/>
    <w:rsid w:val="002E569B"/>
    <w:rsid w:val="002E5EA8"/>
    <w:rsid w:val="002E62CE"/>
    <w:rsid w:val="002E641F"/>
    <w:rsid w:val="002E7AA2"/>
    <w:rsid w:val="002F0923"/>
    <w:rsid w:val="002F2D68"/>
    <w:rsid w:val="002F2F8D"/>
    <w:rsid w:val="002F4BA3"/>
    <w:rsid w:val="002F675E"/>
    <w:rsid w:val="002F7117"/>
    <w:rsid w:val="002F7173"/>
    <w:rsid w:val="002F77C4"/>
    <w:rsid w:val="0030028F"/>
    <w:rsid w:val="00301A2F"/>
    <w:rsid w:val="0030215D"/>
    <w:rsid w:val="00302301"/>
    <w:rsid w:val="00303200"/>
    <w:rsid w:val="003035E2"/>
    <w:rsid w:val="003036F6"/>
    <w:rsid w:val="00305EF0"/>
    <w:rsid w:val="00306426"/>
    <w:rsid w:val="00306FA7"/>
    <w:rsid w:val="003073E0"/>
    <w:rsid w:val="00310416"/>
    <w:rsid w:val="00311903"/>
    <w:rsid w:val="00312E67"/>
    <w:rsid w:val="00313738"/>
    <w:rsid w:val="003146D7"/>
    <w:rsid w:val="00314E54"/>
    <w:rsid w:val="0031553C"/>
    <w:rsid w:val="00315890"/>
    <w:rsid w:val="003161E2"/>
    <w:rsid w:val="00317634"/>
    <w:rsid w:val="00320410"/>
    <w:rsid w:val="003214B9"/>
    <w:rsid w:val="003215E4"/>
    <w:rsid w:val="00321A82"/>
    <w:rsid w:val="00322044"/>
    <w:rsid w:val="003229FB"/>
    <w:rsid w:val="003233E7"/>
    <w:rsid w:val="003240A1"/>
    <w:rsid w:val="003243C8"/>
    <w:rsid w:val="00325DAB"/>
    <w:rsid w:val="0032727A"/>
    <w:rsid w:val="00327F86"/>
    <w:rsid w:val="003314B6"/>
    <w:rsid w:val="003315D3"/>
    <w:rsid w:val="00331B2D"/>
    <w:rsid w:val="00332BE4"/>
    <w:rsid w:val="00333BE0"/>
    <w:rsid w:val="00333DB9"/>
    <w:rsid w:val="00333FFD"/>
    <w:rsid w:val="003345C6"/>
    <w:rsid w:val="00334AB2"/>
    <w:rsid w:val="003350EB"/>
    <w:rsid w:val="00335880"/>
    <w:rsid w:val="0033675C"/>
    <w:rsid w:val="00336FD7"/>
    <w:rsid w:val="00337F2D"/>
    <w:rsid w:val="00340E50"/>
    <w:rsid w:val="00341F7F"/>
    <w:rsid w:val="00342042"/>
    <w:rsid w:val="00345F7F"/>
    <w:rsid w:val="003466DD"/>
    <w:rsid w:val="00347D79"/>
    <w:rsid w:val="00351864"/>
    <w:rsid w:val="00351C70"/>
    <w:rsid w:val="00352520"/>
    <w:rsid w:val="0035370D"/>
    <w:rsid w:val="00355278"/>
    <w:rsid w:val="00356BF4"/>
    <w:rsid w:val="00360488"/>
    <w:rsid w:val="0036056B"/>
    <w:rsid w:val="0036079F"/>
    <w:rsid w:val="003612E5"/>
    <w:rsid w:val="0036159E"/>
    <w:rsid w:val="00362F04"/>
    <w:rsid w:val="00362F0F"/>
    <w:rsid w:val="00363A94"/>
    <w:rsid w:val="00363C9B"/>
    <w:rsid w:val="00363FA4"/>
    <w:rsid w:val="0036407C"/>
    <w:rsid w:val="0036442F"/>
    <w:rsid w:val="00364516"/>
    <w:rsid w:val="00364A57"/>
    <w:rsid w:val="003655B3"/>
    <w:rsid w:val="00365620"/>
    <w:rsid w:val="00365C3F"/>
    <w:rsid w:val="0036679A"/>
    <w:rsid w:val="003670B0"/>
    <w:rsid w:val="00370F19"/>
    <w:rsid w:val="003719CD"/>
    <w:rsid w:val="00371AEA"/>
    <w:rsid w:val="00371EC1"/>
    <w:rsid w:val="0037234E"/>
    <w:rsid w:val="00375DCD"/>
    <w:rsid w:val="003779FE"/>
    <w:rsid w:val="0038206D"/>
    <w:rsid w:val="003824CB"/>
    <w:rsid w:val="00382EFF"/>
    <w:rsid w:val="00383957"/>
    <w:rsid w:val="00384E7C"/>
    <w:rsid w:val="0038562B"/>
    <w:rsid w:val="003857D3"/>
    <w:rsid w:val="003860DC"/>
    <w:rsid w:val="003860FE"/>
    <w:rsid w:val="003865D3"/>
    <w:rsid w:val="00390B57"/>
    <w:rsid w:val="003911CA"/>
    <w:rsid w:val="00394B2B"/>
    <w:rsid w:val="00394D84"/>
    <w:rsid w:val="00396381"/>
    <w:rsid w:val="003967F5"/>
    <w:rsid w:val="003967FD"/>
    <w:rsid w:val="003A05AF"/>
    <w:rsid w:val="003A17DC"/>
    <w:rsid w:val="003A2814"/>
    <w:rsid w:val="003A2ED3"/>
    <w:rsid w:val="003A3222"/>
    <w:rsid w:val="003A373E"/>
    <w:rsid w:val="003A570A"/>
    <w:rsid w:val="003A5DF1"/>
    <w:rsid w:val="003A6BE0"/>
    <w:rsid w:val="003A6E32"/>
    <w:rsid w:val="003A763D"/>
    <w:rsid w:val="003B1181"/>
    <w:rsid w:val="003B211F"/>
    <w:rsid w:val="003B30F6"/>
    <w:rsid w:val="003B4095"/>
    <w:rsid w:val="003B4D39"/>
    <w:rsid w:val="003B5B67"/>
    <w:rsid w:val="003C18BE"/>
    <w:rsid w:val="003C1A7E"/>
    <w:rsid w:val="003C2A2A"/>
    <w:rsid w:val="003C2E4A"/>
    <w:rsid w:val="003C2F37"/>
    <w:rsid w:val="003C31E8"/>
    <w:rsid w:val="003C3464"/>
    <w:rsid w:val="003C35DB"/>
    <w:rsid w:val="003C4624"/>
    <w:rsid w:val="003C4C4E"/>
    <w:rsid w:val="003C4C57"/>
    <w:rsid w:val="003C50F2"/>
    <w:rsid w:val="003C69E8"/>
    <w:rsid w:val="003C6DAF"/>
    <w:rsid w:val="003C771E"/>
    <w:rsid w:val="003D0FA1"/>
    <w:rsid w:val="003D1112"/>
    <w:rsid w:val="003D18BB"/>
    <w:rsid w:val="003D1E76"/>
    <w:rsid w:val="003D2254"/>
    <w:rsid w:val="003D34AF"/>
    <w:rsid w:val="003D36AB"/>
    <w:rsid w:val="003D7B83"/>
    <w:rsid w:val="003E1190"/>
    <w:rsid w:val="003E1AE1"/>
    <w:rsid w:val="003E2380"/>
    <w:rsid w:val="003E2B07"/>
    <w:rsid w:val="003E32DC"/>
    <w:rsid w:val="003E4D64"/>
    <w:rsid w:val="003E53C8"/>
    <w:rsid w:val="003E6A1A"/>
    <w:rsid w:val="003F0A1C"/>
    <w:rsid w:val="003F0EED"/>
    <w:rsid w:val="003F13CF"/>
    <w:rsid w:val="003F3097"/>
    <w:rsid w:val="003F33D6"/>
    <w:rsid w:val="003F3EA7"/>
    <w:rsid w:val="003F53FD"/>
    <w:rsid w:val="003F5D37"/>
    <w:rsid w:val="003F64D4"/>
    <w:rsid w:val="003F655A"/>
    <w:rsid w:val="00400DAA"/>
    <w:rsid w:val="00401471"/>
    <w:rsid w:val="004015CA"/>
    <w:rsid w:val="00404FBA"/>
    <w:rsid w:val="0040521F"/>
    <w:rsid w:val="004052B8"/>
    <w:rsid w:val="004059B2"/>
    <w:rsid w:val="00410904"/>
    <w:rsid w:val="0041483E"/>
    <w:rsid w:val="00415350"/>
    <w:rsid w:val="004157D3"/>
    <w:rsid w:val="0041673B"/>
    <w:rsid w:val="00416A6F"/>
    <w:rsid w:val="00416C6B"/>
    <w:rsid w:val="00416E4E"/>
    <w:rsid w:val="0041728D"/>
    <w:rsid w:val="00421925"/>
    <w:rsid w:val="004230D4"/>
    <w:rsid w:val="00423B6F"/>
    <w:rsid w:val="00423D24"/>
    <w:rsid w:val="004251DE"/>
    <w:rsid w:val="004254C2"/>
    <w:rsid w:val="004258F1"/>
    <w:rsid w:val="004259D5"/>
    <w:rsid w:val="00425A65"/>
    <w:rsid w:val="00426096"/>
    <w:rsid w:val="00426A89"/>
    <w:rsid w:val="00426FFE"/>
    <w:rsid w:val="00427C11"/>
    <w:rsid w:val="00427C21"/>
    <w:rsid w:val="00430D4C"/>
    <w:rsid w:val="004318AA"/>
    <w:rsid w:val="00432050"/>
    <w:rsid w:val="00434551"/>
    <w:rsid w:val="004348AC"/>
    <w:rsid w:val="00434EEC"/>
    <w:rsid w:val="00435BBE"/>
    <w:rsid w:val="00436566"/>
    <w:rsid w:val="004368A3"/>
    <w:rsid w:val="0043744D"/>
    <w:rsid w:val="00437619"/>
    <w:rsid w:val="00437EB2"/>
    <w:rsid w:val="004404B8"/>
    <w:rsid w:val="00440764"/>
    <w:rsid w:val="0044098F"/>
    <w:rsid w:val="00441C46"/>
    <w:rsid w:val="004422C5"/>
    <w:rsid w:val="004435A8"/>
    <w:rsid w:val="00443B15"/>
    <w:rsid w:val="00444854"/>
    <w:rsid w:val="004452D0"/>
    <w:rsid w:val="00445399"/>
    <w:rsid w:val="00445679"/>
    <w:rsid w:val="00445C0D"/>
    <w:rsid w:val="00446CA8"/>
    <w:rsid w:val="0044715F"/>
    <w:rsid w:val="0045032F"/>
    <w:rsid w:val="00450820"/>
    <w:rsid w:val="00452477"/>
    <w:rsid w:val="0045370B"/>
    <w:rsid w:val="0045392B"/>
    <w:rsid w:val="00455810"/>
    <w:rsid w:val="0045639C"/>
    <w:rsid w:val="00456DED"/>
    <w:rsid w:val="00460E7E"/>
    <w:rsid w:val="00460FCC"/>
    <w:rsid w:val="00461F7E"/>
    <w:rsid w:val="004621E8"/>
    <w:rsid w:val="00462449"/>
    <w:rsid w:val="00462807"/>
    <w:rsid w:val="00462945"/>
    <w:rsid w:val="00462BD3"/>
    <w:rsid w:val="004647CB"/>
    <w:rsid w:val="00466D9E"/>
    <w:rsid w:val="00466F5A"/>
    <w:rsid w:val="004671A0"/>
    <w:rsid w:val="004672D7"/>
    <w:rsid w:val="00470703"/>
    <w:rsid w:val="00472BF0"/>
    <w:rsid w:val="00472D85"/>
    <w:rsid w:val="004733E2"/>
    <w:rsid w:val="004749D3"/>
    <w:rsid w:val="00474DBB"/>
    <w:rsid w:val="00475069"/>
    <w:rsid w:val="00475200"/>
    <w:rsid w:val="004769D7"/>
    <w:rsid w:val="00477679"/>
    <w:rsid w:val="0048052F"/>
    <w:rsid w:val="00480576"/>
    <w:rsid w:val="00480785"/>
    <w:rsid w:val="00482AFE"/>
    <w:rsid w:val="0048382E"/>
    <w:rsid w:val="00484B58"/>
    <w:rsid w:val="004868BE"/>
    <w:rsid w:val="00487ACB"/>
    <w:rsid w:val="00487B54"/>
    <w:rsid w:val="00491EA5"/>
    <w:rsid w:val="00491F58"/>
    <w:rsid w:val="00494275"/>
    <w:rsid w:val="0049472F"/>
    <w:rsid w:val="004953A7"/>
    <w:rsid w:val="00495543"/>
    <w:rsid w:val="00495559"/>
    <w:rsid w:val="00497A7F"/>
    <w:rsid w:val="004A072A"/>
    <w:rsid w:val="004A0F3E"/>
    <w:rsid w:val="004A0F52"/>
    <w:rsid w:val="004A198C"/>
    <w:rsid w:val="004A1B6C"/>
    <w:rsid w:val="004A2D45"/>
    <w:rsid w:val="004A3475"/>
    <w:rsid w:val="004A4643"/>
    <w:rsid w:val="004A4FCC"/>
    <w:rsid w:val="004A5C16"/>
    <w:rsid w:val="004A5CEE"/>
    <w:rsid w:val="004A66AA"/>
    <w:rsid w:val="004A7C70"/>
    <w:rsid w:val="004A7F5F"/>
    <w:rsid w:val="004B03D9"/>
    <w:rsid w:val="004B08BA"/>
    <w:rsid w:val="004B140C"/>
    <w:rsid w:val="004B1B41"/>
    <w:rsid w:val="004B2508"/>
    <w:rsid w:val="004B2528"/>
    <w:rsid w:val="004B37E2"/>
    <w:rsid w:val="004B5C14"/>
    <w:rsid w:val="004B61F2"/>
    <w:rsid w:val="004C0082"/>
    <w:rsid w:val="004C0B81"/>
    <w:rsid w:val="004C1279"/>
    <w:rsid w:val="004C21DA"/>
    <w:rsid w:val="004C21E8"/>
    <w:rsid w:val="004C393D"/>
    <w:rsid w:val="004C3FF3"/>
    <w:rsid w:val="004C4377"/>
    <w:rsid w:val="004C46E3"/>
    <w:rsid w:val="004C4F45"/>
    <w:rsid w:val="004C57E5"/>
    <w:rsid w:val="004C65E5"/>
    <w:rsid w:val="004C72D3"/>
    <w:rsid w:val="004D136B"/>
    <w:rsid w:val="004D1DB9"/>
    <w:rsid w:val="004D266F"/>
    <w:rsid w:val="004D2D3A"/>
    <w:rsid w:val="004D39C4"/>
    <w:rsid w:val="004D425B"/>
    <w:rsid w:val="004D55E5"/>
    <w:rsid w:val="004D5712"/>
    <w:rsid w:val="004D5FEE"/>
    <w:rsid w:val="004D61B0"/>
    <w:rsid w:val="004D7445"/>
    <w:rsid w:val="004D7C7C"/>
    <w:rsid w:val="004D7F97"/>
    <w:rsid w:val="004E0B44"/>
    <w:rsid w:val="004E11B9"/>
    <w:rsid w:val="004E1DB8"/>
    <w:rsid w:val="004E20E7"/>
    <w:rsid w:val="004E2639"/>
    <w:rsid w:val="004E2CE8"/>
    <w:rsid w:val="004E2D02"/>
    <w:rsid w:val="004E310B"/>
    <w:rsid w:val="004E3160"/>
    <w:rsid w:val="004E4703"/>
    <w:rsid w:val="004E52BC"/>
    <w:rsid w:val="004E570D"/>
    <w:rsid w:val="004E58F4"/>
    <w:rsid w:val="004E5B18"/>
    <w:rsid w:val="004E5C32"/>
    <w:rsid w:val="004F00E2"/>
    <w:rsid w:val="004F0253"/>
    <w:rsid w:val="004F071E"/>
    <w:rsid w:val="004F1262"/>
    <w:rsid w:val="004F1CB5"/>
    <w:rsid w:val="004F2121"/>
    <w:rsid w:val="004F33AC"/>
    <w:rsid w:val="004F3E5D"/>
    <w:rsid w:val="004F4608"/>
    <w:rsid w:val="004F57A5"/>
    <w:rsid w:val="004F5C30"/>
    <w:rsid w:val="004F5D13"/>
    <w:rsid w:val="004F5D3D"/>
    <w:rsid w:val="004F738D"/>
    <w:rsid w:val="00500043"/>
    <w:rsid w:val="00501DE4"/>
    <w:rsid w:val="0050409D"/>
    <w:rsid w:val="00504ADB"/>
    <w:rsid w:val="00505B01"/>
    <w:rsid w:val="00507791"/>
    <w:rsid w:val="005100C2"/>
    <w:rsid w:val="0051070B"/>
    <w:rsid w:val="0051230A"/>
    <w:rsid w:val="00512E0D"/>
    <w:rsid w:val="00513484"/>
    <w:rsid w:val="005153B2"/>
    <w:rsid w:val="005216EE"/>
    <w:rsid w:val="00522500"/>
    <w:rsid w:val="00523160"/>
    <w:rsid w:val="005232C6"/>
    <w:rsid w:val="005233C1"/>
    <w:rsid w:val="00523954"/>
    <w:rsid w:val="00523A01"/>
    <w:rsid w:val="00523DF0"/>
    <w:rsid w:val="00524373"/>
    <w:rsid w:val="00524409"/>
    <w:rsid w:val="0052499A"/>
    <w:rsid w:val="00525168"/>
    <w:rsid w:val="005255AE"/>
    <w:rsid w:val="00527F03"/>
    <w:rsid w:val="0053517B"/>
    <w:rsid w:val="00535F9B"/>
    <w:rsid w:val="00537FE8"/>
    <w:rsid w:val="00540616"/>
    <w:rsid w:val="00541431"/>
    <w:rsid w:val="0054161E"/>
    <w:rsid w:val="00542495"/>
    <w:rsid w:val="00542782"/>
    <w:rsid w:val="0054338A"/>
    <w:rsid w:val="005441DC"/>
    <w:rsid w:val="0054476A"/>
    <w:rsid w:val="00545CA5"/>
    <w:rsid w:val="00547024"/>
    <w:rsid w:val="005477DD"/>
    <w:rsid w:val="00550C59"/>
    <w:rsid w:val="0055296D"/>
    <w:rsid w:val="00552A4A"/>
    <w:rsid w:val="00552C6B"/>
    <w:rsid w:val="00553592"/>
    <w:rsid w:val="00556377"/>
    <w:rsid w:val="005565BF"/>
    <w:rsid w:val="005568E1"/>
    <w:rsid w:val="00556D65"/>
    <w:rsid w:val="00557208"/>
    <w:rsid w:val="0055753E"/>
    <w:rsid w:val="00560E75"/>
    <w:rsid w:val="005628A6"/>
    <w:rsid w:val="00563035"/>
    <w:rsid w:val="00563D8B"/>
    <w:rsid w:val="00563E41"/>
    <w:rsid w:val="005641DD"/>
    <w:rsid w:val="005649BB"/>
    <w:rsid w:val="00564EF4"/>
    <w:rsid w:val="0056505F"/>
    <w:rsid w:val="005655F9"/>
    <w:rsid w:val="005657E5"/>
    <w:rsid w:val="0056678C"/>
    <w:rsid w:val="00566DC6"/>
    <w:rsid w:val="00567B6A"/>
    <w:rsid w:val="005706CF"/>
    <w:rsid w:val="005712E2"/>
    <w:rsid w:val="00575051"/>
    <w:rsid w:val="00575A7B"/>
    <w:rsid w:val="00577C39"/>
    <w:rsid w:val="00580241"/>
    <w:rsid w:val="00580252"/>
    <w:rsid w:val="00580470"/>
    <w:rsid w:val="005824C8"/>
    <w:rsid w:val="00582C1D"/>
    <w:rsid w:val="00583DDD"/>
    <w:rsid w:val="00583F8B"/>
    <w:rsid w:val="00584035"/>
    <w:rsid w:val="005853FC"/>
    <w:rsid w:val="0058561B"/>
    <w:rsid w:val="005873A8"/>
    <w:rsid w:val="00587782"/>
    <w:rsid w:val="0059293E"/>
    <w:rsid w:val="00592D2D"/>
    <w:rsid w:val="005940DC"/>
    <w:rsid w:val="005949C3"/>
    <w:rsid w:val="00595B29"/>
    <w:rsid w:val="00595E6A"/>
    <w:rsid w:val="0059634A"/>
    <w:rsid w:val="005967DF"/>
    <w:rsid w:val="00596ECE"/>
    <w:rsid w:val="00597D13"/>
    <w:rsid w:val="005A066F"/>
    <w:rsid w:val="005A0C8D"/>
    <w:rsid w:val="005A0D42"/>
    <w:rsid w:val="005A1892"/>
    <w:rsid w:val="005A1DC1"/>
    <w:rsid w:val="005A3DB1"/>
    <w:rsid w:val="005A4AC8"/>
    <w:rsid w:val="005A5129"/>
    <w:rsid w:val="005A5FAB"/>
    <w:rsid w:val="005A6E67"/>
    <w:rsid w:val="005A79D0"/>
    <w:rsid w:val="005B0BFA"/>
    <w:rsid w:val="005B2061"/>
    <w:rsid w:val="005B2547"/>
    <w:rsid w:val="005B299C"/>
    <w:rsid w:val="005B359A"/>
    <w:rsid w:val="005B3887"/>
    <w:rsid w:val="005B4D2C"/>
    <w:rsid w:val="005B5083"/>
    <w:rsid w:val="005B5D3B"/>
    <w:rsid w:val="005B6D7B"/>
    <w:rsid w:val="005B6F2E"/>
    <w:rsid w:val="005B7F3A"/>
    <w:rsid w:val="005C1091"/>
    <w:rsid w:val="005C237B"/>
    <w:rsid w:val="005C28B2"/>
    <w:rsid w:val="005C29C8"/>
    <w:rsid w:val="005C2A7A"/>
    <w:rsid w:val="005C37B9"/>
    <w:rsid w:val="005C524A"/>
    <w:rsid w:val="005C5AB0"/>
    <w:rsid w:val="005C782A"/>
    <w:rsid w:val="005C7B6E"/>
    <w:rsid w:val="005C7D2B"/>
    <w:rsid w:val="005D06B8"/>
    <w:rsid w:val="005D0FC7"/>
    <w:rsid w:val="005D15A6"/>
    <w:rsid w:val="005D249C"/>
    <w:rsid w:val="005D24F0"/>
    <w:rsid w:val="005D2850"/>
    <w:rsid w:val="005D2EDF"/>
    <w:rsid w:val="005D3023"/>
    <w:rsid w:val="005D35B9"/>
    <w:rsid w:val="005D3B93"/>
    <w:rsid w:val="005D434D"/>
    <w:rsid w:val="005E064A"/>
    <w:rsid w:val="005E1BC1"/>
    <w:rsid w:val="005E28F8"/>
    <w:rsid w:val="005E3B65"/>
    <w:rsid w:val="005E42BE"/>
    <w:rsid w:val="005E4512"/>
    <w:rsid w:val="005E4D23"/>
    <w:rsid w:val="005E4FCE"/>
    <w:rsid w:val="005E5886"/>
    <w:rsid w:val="005F0C13"/>
    <w:rsid w:val="005F0DFE"/>
    <w:rsid w:val="005F0E03"/>
    <w:rsid w:val="005F2196"/>
    <w:rsid w:val="005F2643"/>
    <w:rsid w:val="005F291B"/>
    <w:rsid w:val="005F38BA"/>
    <w:rsid w:val="005F3EFD"/>
    <w:rsid w:val="005F487C"/>
    <w:rsid w:val="005F4C43"/>
    <w:rsid w:val="005F4EE5"/>
    <w:rsid w:val="005F623C"/>
    <w:rsid w:val="005F680A"/>
    <w:rsid w:val="005F69BC"/>
    <w:rsid w:val="005F73CA"/>
    <w:rsid w:val="006003EF"/>
    <w:rsid w:val="00601B1C"/>
    <w:rsid w:val="006025F9"/>
    <w:rsid w:val="00603798"/>
    <w:rsid w:val="00603AE9"/>
    <w:rsid w:val="006052E4"/>
    <w:rsid w:val="0060626B"/>
    <w:rsid w:val="00606998"/>
    <w:rsid w:val="00607568"/>
    <w:rsid w:val="00607BC1"/>
    <w:rsid w:val="00610EE2"/>
    <w:rsid w:val="00610EFA"/>
    <w:rsid w:val="00611020"/>
    <w:rsid w:val="006110CB"/>
    <w:rsid w:val="006113B6"/>
    <w:rsid w:val="00611CB1"/>
    <w:rsid w:val="006140A4"/>
    <w:rsid w:val="006146A3"/>
    <w:rsid w:val="0061672A"/>
    <w:rsid w:val="00616D23"/>
    <w:rsid w:val="00617094"/>
    <w:rsid w:val="0061719A"/>
    <w:rsid w:val="0062039D"/>
    <w:rsid w:val="00620E4D"/>
    <w:rsid w:val="00621915"/>
    <w:rsid w:val="006232D4"/>
    <w:rsid w:val="00625603"/>
    <w:rsid w:val="0062604F"/>
    <w:rsid w:val="00626BA5"/>
    <w:rsid w:val="00627029"/>
    <w:rsid w:val="0062760D"/>
    <w:rsid w:val="006303DB"/>
    <w:rsid w:val="00630735"/>
    <w:rsid w:val="006308B1"/>
    <w:rsid w:val="00631BE9"/>
    <w:rsid w:val="0063376C"/>
    <w:rsid w:val="00633EDE"/>
    <w:rsid w:val="00635294"/>
    <w:rsid w:val="00636CA2"/>
    <w:rsid w:val="00636E84"/>
    <w:rsid w:val="00636FA6"/>
    <w:rsid w:val="00637A24"/>
    <w:rsid w:val="0064103B"/>
    <w:rsid w:val="00641476"/>
    <w:rsid w:val="006416FB"/>
    <w:rsid w:val="006419BA"/>
    <w:rsid w:val="0064218C"/>
    <w:rsid w:val="00642FEF"/>
    <w:rsid w:val="00644690"/>
    <w:rsid w:val="00646B39"/>
    <w:rsid w:val="0064760A"/>
    <w:rsid w:val="006479D9"/>
    <w:rsid w:val="0065063D"/>
    <w:rsid w:val="006507C6"/>
    <w:rsid w:val="00650870"/>
    <w:rsid w:val="00650BE4"/>
    <w:rsid w:val="00652B9D"/>
    <w:rsid w:val="006532E8"/>
    <w:rsid w:val="00653D32"/>
    <w:rsid w:val="00653D84"/>
    <w:rsid w:val="0065410D"/>
    <w:rsid w:val="006545AC"/>
    <w:rsid w:val="00654F9E"/>
    <w:rsid w:val="00655B9C"/>
    <w:rsid w:val="00656AC1"/>
    <w:rsid w:val="00657093"/>
    <w:rsid w:val="00660961"/>
    <w:rsid w:val="0066148E"/>
    <w:rsid w:val="0066289E"/>
    <w:rsid w:val="006629C4"/>
    <w:rsid w:val="00662B34"/>
    <w:rsid w:val="00662D14"/>
    <w:rsid w:val="00662F64"/>
    <w:rsid w:val="0066361A"/>
    <w:rsid w:val="00663A53"/>
    <w:rsid w:val="006650E6"/>
    <w:rsid w:val="00666C4D"/>
    <w:rsid w:val="0066765F"/>
    <w:rsid w:val="006701B0"/>
    <w:rsid w:val="00670539"/>
    <w:rsid w:val="00670E82"/>
    <w:rsid w:val="00671E84"/>
    <w:rsid w:val="00672976"/>
    <w:rsid w:val="00673A88"/>
    <w:rsid w:val="0067469F"/>
    <w:rsid w:val="00675BA0"/>
    <w:rsid w:val="0067648B"/>
    <w:rsid w:val="00677C89"/>
    <w:rsid w:val="00681B29"/>
    <w:rsid w:val="00681CBF"/>
    <w:rsid w:val="006826D5"/>
    <w:rsid w:val="00682879"/>
    <w:rsid w:val="00682BFD"/>
    <w:rsid w:val="00684733"/>
    <w:rsid w:val="006848F2"/>
    <w:rsid w:val="006855D2"/>
    <w:rsid w:val="00686102"/>
    <w:rsid w:val="006868F6"/>
    <w:rsid w:val="00687881"/>
    <w:rsid w:val="00687D8C"/>
    <w:rsid w:val="006902A8"/>
    <w:rsid w:val="00690C4B"/>
    <w:rsid w:val="006925C3"/>
    <w:rsid w:val="00692B37"/>
    <w:rsid w:val="00694452"/>
    <w:rsid w:val="00696DF7"/>
    <w:rsid w:val="006A1186"/>
    <w:rsid w:val="006A19B7"/>
    <w:rsid w:val="006A2BCE"/>
    <w:rsid w:val="006A352D"/>
    <w:rsid w:val="006A4792"/>
    <w:rsid w:val="006A5158"/>
    <w:rsid w:val="006A6136"/>
    <w:rsid w:val="006A6763"/>
    <w:rsid w:val="006A750F"/>
    <w:rsid w:val="006A7F28"/>
    <w:rsid w:val="006B0541"/>
    <w:rsid w:val="006B2F96"/>
    <w:rsid w:val="006B3710"/>
    <w:rsid w:val="006B4024"/>
    <w:rsid w:val="006B4309"/>
    <w:rsid w:val="006B43EB"/>
    <w:rsid w:val="006B466F"/>
    <w:rsid w:val="006B4D6F"/>
    <w:rsid w:val="006B55CF"/>
    <w:rsid w:val="006B5ADD"/>
    <w:rsid w:val="006B609D"/>
    <w:rsid w:val="006B612B"/>
    <w:rsid w:val="006B681C"/>
    <w:rsid w:val="006B6C45"/>
    <w:rsid w:val="006B78EF"/>
    <w:rsid w:val="006C1363"/>
    <w:rsid w:val="006C25A3"/>
    <w:rsid w:val="006C38D2"/>
    <w:rsid w:val="006C4468"/>
    <w:rsid w:val="006C4754"/>
    <w:rsid w:val="006C4C9D"/>
    <w:rsid w:val="006C4EA5"/>
    <w:rsid w:val="006C5BD4"/>
    <w:rsid w:val="006C6390"/>
    <w:rsid w:val="006C6F27"/>
    <w:rsid w:val="006D09BE"/>
    <w:rsid w:val="006D0CD2"/>
    <w:rsid w:val="006D132F"/>
    <w:rsid w:val="006D1F59"/>
    <w:rsid w:val="006D329D"/>
    <w:rsid w:val="006D3AB9"/>
    <w:rsid w:val="006D48D5"/>
    <w:rsid w:val="006D56FA"/>
    <w:rsid w:val="006D7A92"/>
    <w:rsid w:val="006E1589"/>
    <w:rsid w:val="006E1B60"/>
    <w:rsid w:val="006E1DFF"/>
    <w:rsid w:val="006E1E80"/>
    <w:rsid w:val="006E4D1B"/>
    <w:rsid w:val="006E7BBD"/>
    <w:rsid w:val="006E7F76"/>
    <w:rsid w:val="006F00AC"/>
    <w:rsid w:val="006F3A36"/>
    <w:rsid w:val="006F5323"/>
    <w:rsid w:val="006F5A22"/>
    <w:rsid w:val="006F6099"/>
    <w:rsid w:val="006F68E1"/>
    <w:rsid w:val="006F7BFD"/>
    <w:rsid w:val="00701E99"/>
    <w:rsid w:val="007051B0"/>
    <w:rsid w:val="00705240"/>
    <w:rsid w:val="007055BF"/>
    <w:rsid w:val="00706214"/>
    <w:rsid w:val="0070742C"/>
    <w:rsid w:val="007108E7"/>
    <w:rsid w:val="007114F2"/>
    <w:rsid w:val="00711E5E"/>
    <w:rsid w:val="0071240B"/>
    <w:rsid w:val="00712548"/>
    <w:rsid w:val="00712879"/>
    <w:rsid w:val="0071299A"/>
    <w:rsid w:val="0071398F"/>
    <w:rsid w:val="00713A71"/>
    <w:rsid w:val="00713E41"/>
    <w:rsid w:val="00715714"/>
    <w:rsid w:val="00715FE4"/>
    <w:rsid w:val="00716478"/>
    <w:rsid w:val="00720328"/>
    <w:rsid w:val="00725C3E"/>
    <w:rsid w:val="00725FF7"/>
    <w:rsid w:val="007264BA"/>
    <w:rsid w:val="00731B4A"/>
    <w:rsid w:val="00734F95"/>
    <w:rsid w:val="007360C5"/>
    <w:rsid w:val="0073625C"/>
    <w:rsid w:val="00736E5C"/>
    <w:rsid w:val="0073796A"/>
    <w:rsid w:val="00737D5C"/>
    <w:rsid w:val="00740037"/>
    <w:rsid w:val="00740761"/>
    <w:rsid w:val="007407B5"/>
    <w:rsid w:val="007407E6"/>
    <w:rsid w:val="007409E9"/>
    <w:rsid w:val="00740D35"/>
    <w:rsid w:val="00742D4A"/>
    <w:rsid w:val="0074340F"/>
    <w:rsid w:val="00743D5D"/>
    <w:rsid w:val="00745838"/>
    <w:rsid w:val="00745D56"/>
    <w:rsid w:val="00745E0A"/>
    <w:rsid w:val="0074658B"/>
    <w:rsid w:val="00746BF1"/>
    <w:rsid w:val="00746D48"/>
    <w:rsid w:val="00747A64"/>
    <w:rsid w:val="00750FCB"/>
    <w:rsid w:val="0075308F"/>
    <w:rsid w:val="00753A00"/>
    <w:rsid w:val="00753AD6"/>
    <w:rsid w:val="00753B65"/>
    <w:rsid w:val="00754AA0"/>
    <w:rsid w:val="00754D8D"/>
    <w:rsid w:val="00755B68"/>
    <w:rsid w:val="00756430"/>
    <w:rsid w:val="00756E7A"/>
    <w:rsid w:val="00757AA2"/>
    <w:rsid w:val="0076119E"/>
    <w:rsid w:val="0076122A"/>
    <w:rsid w:val="00761B4A"/>
    <w:rsid w:val="00764698"/>
    <w:rsid w:val="00764AE7"/>
    <w:rsid w:val="007650A1"/>
    <w:rsid w:val="00766F9A"/>
    <w:rsid w:val="007674E4"/>
    <w:rsid w:val="00770A3A"/>
    <w:rsid w:val="00770D98"/>
    <w:rsid w:val="007711A4"/>
    <w:rsid w:val="00771CF7"/>
    <w:rsid w:val="00771FE6"/>
    <w:rsid w:val="0077245E"/>
    <w:rsid w:val="0077271A"/>
    <w:rsid w:val="0077356A"/>
    <w:rsid w:val="007739CE"/>
    <w:rsid w:val="00774CEC"/>
    <w:rsid w:val="0077501B"/>
    <w:rsid w:val="0077566B"/>
    <w:rsid w:val="0077798D"/>
    <w:rsid w:val="00780051"/>
    <w:rsid w:val="0078171C"/>
    <w:rsid w:val="007826E3"/>
    <w:rsid w:val="00783402"/>
    <w:rsid w:val="00783BBE"/>
    <w:rsid w:val="00784F9B"/>
    <w:rsid w:val="007858AD"/>
    <w:rsid w:val="007867CF"/>
    <w:rsid w:val="00786C5B"/>
    <w:rsid w:val="007879B9"/>
    <w:rsid w:val="00790211"/>
    <w:rsid w:val="00791A58"/>
    <w:rsid w:val="007923A1"/>
    <w:rsid w:val="00792949"/>
    <w:rsid w:val="007967A5"/>
    <w:rsid w:val="00797344"/>
    <w:rsid w:val="007975E1"/>
    <w:rsid w:val="007A054D"/>
    <w:rsid w:val="007A07FA"/>
    <w:rsid w:val="007A092C"/>
    <w:rsid w:val="007A18A8"/>
    <w:rsid w:val="007A2895"/>
    <w:rsid w:val="007A3516"/>
    <w:rsid w:val="007A47AE"/>
    <w:rsid w:val="007A56F8"/>
    <w:rsid w:val="007A66A5"/>
    <w:rsid w:val="007A764E"/>
    <w:rsid w:val="007A7F7D"/>
    <w:rsid w:val="007B0BA4"/>
    <w:rsid w:val="007B1077"/>
    <w:rsid w:val="007B1081"/>
    <w:rsid w:val="007B1880"/>
    <w:rsid w:val="007B1CEA"/>
    <w:rsid w:val="007B2356"/>
    <w:rsid w:val="007B25D3"/>
    <w:rsid w:val="007B3570"/>
    <w:rsid w:val="007B38A8"/>
    <w:rsid w:val="007B45A8"/>
    <w:rsid w:val="007B56E0"/>
    <w:rsid w:val="007B6F35"/>
    <w:rsid w:val="007B7DAD"/>
    <w:rsid w:val="007C0A64"/>
    <w:rsid w:val="007C2D42"/>
    <w:rsid w:val="007C4D22"/>
    <w:rsid w:val="007C523A"/>
    <w:rsid w:val="007C56B7"/>
    <w:rsid w:val="007C5904"/>
    <w:rsid w:val="007C61B3"/>
    <w:rsid w:val="007C7093"/>
    <w:rsid w:val="007C746F"/>
    <w:rsid w:val="007C770B"/>
    <w:rsid w:val="007D035F"/>
    <w:rsid w:val="007D19B0"/>
    <w:rsid w:val="007D1FAE"/>
    <w:rsid w:val="007D34B1"/>
    <w:rsid w:val="007D39F5"/>
    <w:rsid w:val="007D3AB5"/>
    <w:rsid w:val="007D3FFF"/>
    <w:rsid w:val="007D6A2B"/>
    <w:rsid w:val="007D7277"/>
    <w:rsid w:val="007D79E2"/>
    <w:rsid w:val="007D7F21"/>
    <w:rsid w:val="007E0279"/>
    <w:rsid w:val="007E116A"/>
    <w:rsid w:val="007E131E"/>
    <w:rsid w:val="007E15F1"/>
    <w:rsid w:val="007E3B41"/>
    <w:rsid w:val="007E4E74"/>
    <w:rsid w:val="007E5331"/>
    <w:rsid w:val="007E5CDF"/>
    <w:rsid w:val="007F0D8B"/>
    <w:rsid w:val="007F31D0"/>
    <w:rsid w:val="007F3841"/>
    <w:rsid w:val="007F4BA3"/>
    <w:rsid w:val="007F4CE4"/>
    <w:rsid w:val="007F5ADE"/>
    <w:rsid w:val="007F65E2"/>
    <w:rsid w:val="00800443"/>
    <w:rsid w:val="00800AE2"/>
    <w:rsid w:val="00801457"/>
    <w:rsid w:val="00801BB5"/>
    <w:rsid w:val="00801C99"/>
    <w:rsid w:val="008026D3"/>
    <w:rsid w:val="00802F30"/>
    <w:rsid w:val="00803411"/>
    <w:rsid w:val="008043F6"/>
    <w:rsid w:val="008045A1"/>
    <w:rsid w:val="0080566D"/>
    <w:rsid w:val="00806314"/>
    <w:rsid w:val="00806433"/>
    <w:rsid w:val="00806D7C"/>
    <w:rsid w:val="00806FAB"/>
    <w:rsid w:val="00807655"/>
    <w:rsid w:val="00810629"/>
    <w:rsid w:val="00811CDA"/>
    <w:rsid w:val="00812CB4"/>
    <w:rsid w:val="008130CF"/>
    <w:rsid w:val="0081327F"/>
    <w:rsid w:val="0081409A"/>
    <w:rsid w:val="00814CDF"/>
    <w:rsid w:val="008151AD"/>
    <w:rsid w:val="00815C5A"/>
    <w:rsid w:val="008168CC"/>
    <w:rsid w:val="00816C2F"/>
    <w:rsid w:val="00816EFE"/>
    <w:rsid w:val="0081711E"/>
    <w:rsid w:val="00820B08"/>
    <w:rsid w:val="00821307"/>
    <w:rsid w:val="008235E6"/>
    <w:rsid w:val="0082474E"/>
    <w:rsid w:val="00824A24"/>
    <w:rsid w:val="008250B4"/>
    <w:rsid w:val="0082584C"/>
    <w:rsid w:val="00825C05"/>
    <w:rsid w:val="00825D04"/>
    <w:rsid w:val="008261DD"/>
    <w:rsid w:val="008323E0"/>
    <w:rsid w:val="008323E2"/>
    <w:rsid w:val="00832726"/>
    <w:rsid w:val="00832EA8"/>
    <w:rsid w:val="00834145"/>
    <w:rsid w:val="00834D50"/>
    <w:rsid w:val="008367B2"/>
    <w:rsid w:val="00836AAE"/>
    <w:rsid w:val="00836F1E"/>
    <w:rsid w:val="00837681"/>
    <w:rsid w:val="00842347"/>
    <w:rsid w:val="00842F79"/>
    <w:rsid w:val="00843DB9"/>
    <w:rsid w:val="008444C3"/>
    <w:rsid w:val="00847144"/>
    <w:rsid w:val="00850113"/>
    <w:rsid w:val="008515AE"/>
    <w:rsid w:val="008516A4"/>
    <w:rsid w:val="0085273B"/>
    <w:rsid w:val="00852B20"/>
    <w:rsid w:val="008531A1"/>
    <w:rsid w:val="00853E5D"/>
    <w:rsid w:val="00856681"/>
    <w:rsid w:val="00857877"/>
    <w:rsid w:val="008605A5"/>
    <w:rsid w:val="00863F9B"/>
    <w:rsid w:val="00864677"/>
    <w:rsid w:val="00866533"/>
    <w:rsid w:val="00866B27"/>
    <w:rsid w:val="0086798C"/>
    <w:rsid w:val="00867CA5"/>
    <w:rsid w:val="008705EE"/>
    <w:rsid w:val="008708BA"/>
    <w:rsid w:val="00870B46"/>
    <w:rsid w:val="008713AE"/>
    <w:rsid w:val="00871570"/>
    <w:rsid w:val="0087437E"/>
    <w:rsid w:val="00874A29"/>
    <w:rsid w:val="00874A53"/>
    <w:rsid w:val="00875544"/>
    <w:rsid w:val="008756D8"/>
    <w:rsid w:val="00875F10"/>
    <w:rsid w:val="00875FB5"/>
    <w:rsid w:val="008767A1"/>
    <w:rsid w:val="00877AF4"/>
    <w:rsid w:val="00880809"/>
    <w:rsid w:val="0088106D"/>
    <w:rsid w:val="008819F5"/>
    <w:rsid w:val="00882957"/>
    <w:rsid w:val="00884E2B"/>
    <w:rsid w:val="0088692E"/>
    <w:rsid w:val="00890A05"/>
    <w:rsid w:val="0089112A"/>
    <w:rsid w:val="008924D4"/>
    <w:rsid w:val="00892981"/>
    <w:rsid w:val="0089430B"/>
    <w:rsid w:val="0089468F"/>
    <w:rsid w:val="0089540F"/>
    <w:rsid w:val="00896419"/>
    <w:rsid w:val="008964BD"/>
    <w:rsid w:val="00896517"/>
    <w:rsid w:val="00896F46"/>
    <w:rsid w:val="00896FCF"/>
    <w:rsid w:val="008A1209"/>
    <w:rsid w:val="008A1D92"/>
    <w:rsid w:val="008A286E"/>
    <w:rsid w:val="008A421A"/>
    <w:rsid w:val="008A60BC"/>
    <w:rsid w:val="008A622D"/>
    <w:rsid w:val="008B0265"/>
    <w:rsid w:val="008B0913"/>
    <w:rsid w:val="008B135F"/>
    <w:rsid w:val="008B1913"/>
    <w:rsid w:val="008B4060"/>
    <w:rsid w:val="008B4379"/>
    <w:rsid w:val="008B43F4"/>
    <w:rsid w:val="008B506D"/>
    <w:rsid w:val="008B5118"/>
    <w:rsid w:val="008B5ACC"/>
    <w:rsid w:val="008B6C7A"/>
    <w:rsid w:val="008C01B7"/>
    <w:rsid w:val="008C0873"/>
    <w:rsid w:val="008C127B"/>
    <w:rsid w:val="008C1923"/>
    <w:rsid w:val="008C2116"/>
    <w:rsid w:val="008C2D4E"/>
    <w:rsid w:val="008C3393"/>
    <w:rsid w:val="008C3990"/>
    <w:rsid w:val="008C3A29"/>
    <w:rsid w:val="008C457B"/>
    <w:rsid w:val="008C4F42"/>
    <w:rsid w:val="008C4F46"/>
    <w:rsid w:val="008C4F9E"/>
    <w:rsid w:val="008C507A"/>
    <w:rsid w:val="008C5FDC"/>
    <w:rsid w:val="008C6BAB"/>
    <w:rsid w:val="008C6C53"/>
    <w:rsid w:val="008C6D1F"/>
    <w:rsid w:val="008C761A"/>
    <w:rsid w:val="008D0307"/>
    <w:rsid w:val="008D1449"/>
    <w:rsid w:val="008D2044"/>
    <w:rsid w:val="008D30D2"/>
    <w:rsid w:val="008D4385"/>
    <w:rsid w:val="008D5242"/>
    <w:rsid w:val="008D5806"/>
    <w:rsid w:val="008D5B1D"/>
    <w:rsid w:val="008D5B78"/>
    <w:rsid w:val="008D685F"/>
    <w:rsid w:val="008D73C8"/>
    <w:rsid w:val="008D7BBD"/>
    <w:rsid w:val="008E096B"/>
    <w:rsid w:val="008E1472"/>
    <w:rsid w:val="008E24D8"/>
    <w:rsid w:val="008E261F"/>
    <w:rsid w:val="008E335F"/>
    <w:rsid w:val="008E342B"/>
    <w:rsid w:val="008E45D8"/>
    <w:rsid w:val="008E4EDB"/>
    <w:rsid w:val="008E57F2"/>
    <w:rsid w:val="008E5D76"/>
    <w:rsid w:val="008E5E14"/>
    <w:rsid w:val="008E60CE"/>
    <w:rsid w:val="008E66C5"/>
    <w:rsid w:val="008E6A56"/>
    <w:rsid w:val="008F01E9"/>
    <w:rsid w:val="008F1DCF"/>
    <w:rsid w:val="008F2F4D"/>
    <w:rsid w:val="008F305C"/>
    <w:rsid w:val="008F3A48"/>
    <w:rsid w:val="008F3A78"/>
    <w:rsid w:val="008F3A9C"/>
    <w:rsid w:val="008F3DA0"/>
    <w:rsid w:val="008F4226"/>
    <w:rsid w:val="008F47E6"/>
    <w:rsid w:val="008F5509"/>
    <w:rsid w:val="008F7900"/>
    <w:rsid w:val="00900FA2"/>
    <w:rsid w:val="0090307A"/>
    <w:rsid w:val="0090389E"/>
    <w:rsid w:val="00905240"/>
    <w:rsid w:val="00905C23"/>
    <w:rsid w:val="00905C7B"/>
    <w:rsid w:val="00905D4B"/>
    <w:rsid w:val="00905DE7"/>
    <w:rsid w:val="00906706"/>
    <w:rsid w:val="00907B27"/>
    <w:rsid w:val="00911799"/>
    <w:rsid w:val="00911B22"/>
    <w:rsid w:val="0091506A"/>
    <w:rsid w:val="00921394"/>
    <w:rsid w:val="00921E5C"/>
    <w:rsid w:val="0092212E"/>
    <w:rsid w:val="009223D6"/>
    <w:rsid w:val="009228D5"/>
    <w:rsid w:val="00925DF9"/>
    <w:rsid w:val="00925E58"/>
    <w:rsid w:val="00927CF1"/>
    <w:rsid w:val="00930154"/>
    <w:rsid w:val="00930303"/>
    <w:rsid w:val="00930420"/>
    <w:rsid w:val="009316D3"/>
    <w:rsid w:val="00931722"/>
    <w:rsid w:val="00931AB9"/>
    <w:rsid w:val="009334E2"/>
    <w:rsid w:val="00933A85"/>
    <w:rsid w:val="00935A66"/>
    <w:rsid w:val="00935AD0"/>
    <w:rsid w:val="00937015"/>
    <w:rsid w:val="00942089"/>
    <w:rsid w:val="009429DA"/>
    <w:rsid w:val="0094350A"/>
    <w:rsid w:val="00944D7F"/>
    <w:rsid w:val="009451E8"/>
    <w:rsid w:val="009469F0"/>
    <w:rsid w:val="00946FAA"/>
    <w:rsid w:val="00947337"/>
    <w:rsid w:val="0094774B"/>
    <w:rsid w:val="0095059E"/>
    <w:rsid w:val="00950DCC"/>
    <w:rsid w:val="009513B1"/>
    <w:rsid w:val="009515E1"/>
    <w:rsid w:val="0095180D"/>
    <w:rsid w:val="0095230B"/>
    <w:rsid w:val="00952774"/>
    <w:rsid w:val="0095312E"/>
    <w:rsid w:val="009539A5"/>
    <w:rsid w:val="009539AF"/>
    <w:rsid w:val="0095541F"/>
    <w:rsid w:val="00955929"/>
    <w:rsid w:val="009579BF"/>
    <w:rsid w:val="009624AA"/>
    <w:rsid w:val="00962FEF"/>
    <w:rsid w:val="00963979"/>
    <w:rsid w:val="00963B71"/>
    <w:rsid w:val="00965360"/>
    <w:rsid w:val="009657A8"/>
    <w:rsid w:val="0096633B"/>
    <w:rsid w:val="00972643"/>
    <w:rsid w:val="00973084"/>
    <w:rsid w:val="009737E8"/>
    <w:rsid w:val="00973CFE"/>
    <w:rsid w:val="00974AC0"/>
    <w:rsid w:val="00975E5C"/>
    <w:rsid w:val="00976230"/>
    <w:rsid w:val="009779D9"/>
    <w:rsid w:val="00977FC9"/>
    <w:rsid w:val="00980269"/>
    <w:rsid w:val="009803E4"/>
    <w:rsid w:val="00980449"/>
    <w:rsid w:val="00980BDA"/>
    <w:rsid w:val="0098121B"/>
    <w:rsid w:val="00981664"/>
    <w:rsid w:val="00981966"/>
    <w:rsid w:val="009819D2"/>
    <w:rsid w:val="0098612A"/>
    <w:rsid w:val="00987109"/>
    <w:rsid w:val="00992CA4"/>
    <w:rsid w:val="00993673"/>
    <w:rsid w:val="0099462B"/>
    <w:rsid w:val="00994DA1"/>
    <w:rsid w:val="00995025"/>
    <w:rsid w:val="00995666"/>
    <w:rsid w:val="00995AED"/>
    <w:rsid w:val="00995DFD"/>
    <w:rsid w:val="009973DA"/>
    <w:rsid w:val="00997FB5"/>
    <w:rsid w:val="009A0848"/>
    <w:rsid w:val="009A2599"/>
    <w:rsid w:val="009A2670"/>
    <w:rsid w:val="009A2726"/>
    <w:rsid w:val="009A4F6F"/>
    <w:rsid w:val="009A565E"/>
    <w:rsid w:val="009A6870"/>
    <w:rsid w:val="009A6C5E"/>
    <w:rsid w:val="009B04C8"/>
    <w:rsid w:val="009B1CC3"/>
    <w:rsid w:val="009B4512"/>
    <w:rsid w:val="009B4E94"/>
    <w:rsid w:val="009B538F"/>
    <w:rsid w:val="009B5BFA"/>
    <w:rsid w:val="009B5BFD"/>
    <w:rsid w:val="009B5F8F"/>
    <w:rsid w:val="009B6DBC"/>
    <w:rsid w:val="009B76A2"/>
    <w:rsid w:val="009B783C"/>
    <w:rsid w:val="009B7FFD"/>
    <w:rsid w:val="009C1071"/>
    <w:rsid w:val="009C4763"/>
    <w:rsid w:val="009C5248"/>
    <w:rsid w:val="009C564D"/>
    <w:rsid w:val="009C63CE"/>
    <w:rsid w:val="009C69DD"/>
    <w:rsid w:val="009D1273"/>
    <w:rsid w:val="009D2953"/>
    <w:rsid w:val="009D2B99"/>
    <w:rsid w:val="009D42B9"/>
    <w:rsid w:val="009D4562"/>
    <w:rsid w:val="009D63D7"/>
    <w:rsid w:val="009D7BC2"/>
    <w:rsid w:val="009E00B0"/>
    <w:rsid w:val="009E01F9"/>
    <w:rsid w:val="009E0496"/>
    <w:rsid w:val="009E0762"/>
    <w:rsid w:val="009E0DB6"/>
    <w:rsid w:val="009E175D"/>
    <w:rsid w:val="009E2D04"/>
    <w:rsid w:val="009E3C35"/>
    <w:rsid w:val="009E5704"/>
    <w:rsid w:val="009E5984"/>
    <w:rsid w:val="009E6A1A"/>
    <w:rsid w:val="009E6F8F"/>
    <w:rsid w:val="009F01AA"/>
    <w:rsid w:val="009F035E"/>
    <w:rsid w:val="009F06C9"/>
    <w:rsid w:val="009F07E3"/>
    <w:rsid w:val="009F13DE"/>
    <w:rsid w:val="009F6933"/>
    <w:rsid w:val="009F761F"/>
    <w:rsid w:val="00A0111E"/>
    <w:rsid w:val="00A020B4"/>
    <w:rsid w:val="00A021DF"/>
    <w:rsid w:val="00A0257C"/>
    <w:rsid w:val="00A03871"/>
    <w:rsid w:val="00A03A3B"/>
    <w:rsid w:val="00A03B17"/>
    <w:rsid w:val="00A04441"/>
    <w:rsid w:val="00A048AA"/>
    <w:rsid w:val="00A04A82"/>
    <w:rsid w:val="00A04DDE"/>
    <w:rsid w:val="00A05007"/>
    <w:rsid w:val="00A0557D"/>
    <w:rsid w:val="00A05621"/>
    <w:rsid w:val="00A0572A"/>
    <w:rsid w:val="00A0579A"/>
    <w:rsid w:val="00A058D5"/>
    <w:rsid w:val="00A05F1F"/>
    <w:rsid w:val="00A0651D"/>
    <w:rsid w:val="00A06EAD"/>
    <w:rsid w:val="00A071BB"/>
    <w:rsid w:val="00A07299"/>
    <w:rsid w:val="00A072D5"/>
    <w:rsid w:val="00A101F2"/>
    <w:rsid w:val="00A11F5F"/>
    <w:rsid w:val="00A12A42"/>
    <w:rsid w:val="00A13A64"/>
    <w:rsid w:val="00A13C11"/>
    <w:rsid w:val="00A14038"/>
    <w:rsid w:val="00A15676"/>
    <w:rsid w:val="00A15813"/>
    <w:rsid w:val="00A15EB3"/>
    <w:rsid w:val="00A16B74"/>
    <w:rsid w:val="00A17B8A"/>
    <w:rsid w:val="00A17BDD"/>
    <w:rsid w:val="00A20B0F"/>
    <w:rsid w:val="00A20BAF"/>
    <w:rsid w:val="00A21224"/>
    <w:rsid w:val="00A23F6E"/>
    <w:rsid w:val="00A26A3A"/>
    <w:rsid w:val="00A27027"/>
    <w:rsid w:val="00A27433"/>
    <w:rsid w:val="00A27704"/>
    <w:rsid w:val="00A27FF3"/>
    <w:rsid w:val="00A3103D"/>
    <w:rsid w:val="00A31773"/>
    <w:rsid w:val="00A31E6C"/>
    <w:rsid w:val="00A31FB8"/>
    <w:rsid w:val="00A35151"/>
    <w:rsid w:val="00A3551D"/>
    <w:rsid w:val="00A36BAA"/>
    <w:rsid w:val="00A36EDE"/>
    <w:rsid w:val="00A36EEF"/>
    <w:rsid w:val="00A37169"/>
    <w:rsid w:val="00A372F5"/>
    <w:rsid w:val="00A375AF"/>
    <w:rsid w:val="00A407A3"/>
    <w:rsid w:val="00A4173F"/>
    <w:rsid w:val="00A41947"/>
    <w:rsid w:val="00A4225C"/>
    <w:rsid w:val="00A42B77"/>
    <w:rsid w:val="00A42ECE"/>
    <w:rsid w:val="00A43049"/>
    <w:rsid w:val="00A431CB"/>
    <w:rsid w:val="00A440B0"/>
    <w:rsid w:val="00A45F7F"/>
    <w:rsid w:val="00A50165"/>
    <w:rsid w:val="00A52EE4"/>
    <w:rsid w:val="00A5390C"/>
    <w:rsid w:val="00A53E60"/>
    <w:rsid w:val="00A54833"/>
    <w:rsid w:val="00A56661"/>
    <w:rsid w:val="00A5670F"/>
    <w:rsid w:val="00A57188"/>
    <w:rsid w:val="00A57238"/>
    <w:rsid w:val="00A6066E"/>
    <w:rsid w:val="00A610CA"/>
    <w:rsid w:val="00A63C70"/>
    <w:rsid w:val="00A64A03"/>
    <w:rsid w:val="00A672A8"/>
    <w:rsid w:val="00A700E7"/>
    <w:rsid w:val="00A708FE"/>
    <w:rsid w:val="00A71508"/>
    <w:rsid w:val="00A72FE7"/>
    <w:rsid w:val="00A73A24"/>
    <w:rsid w:val="00A76A88"/>
    <w:rsid w:val="00A76B7D"/>
    <w:rsid w:val="00A7760C"/>
    <w:rsid w:val="00A778F7"/>
    <w:rsid w:val="00A80C61"/>
    <w:rsid w:val="00A818C1"/>
    <w:rsid w:val="00A81F27"/>
    <w:rsid w:val="00A81FEE"/>
    <w:rsid w:val="00A81FF7"/>
    <w:rsid w:val="00A82FF7"/>
    <w:rsid w:val="00A8398E"/>
    <w:rsid w:val="00A8594D"/>
    <w:rsid w:val="00A90589"/>
    <w:rsid w:val="00A9086F"/>
    <w:rsid w:val="00A90AB2"/>
    <w:rsid w:val="00A9101F"/>
    <w:rsid w:val="00A91908"/>
    <w:rsid w:val="00A91D8E"/>
    <w:rsid w:val="00A92081"/>
    <w:rsid w:val="00A9273F"/>
    <w:rsid w:val="00A929B3"/>
    <w:rsid w:val="00A92A79"/>
    <w:rsid w:val="00A93F6F"/>
    <w:rsid w:val="00A94B22"/>
    <w:rsid w:val="00A97065"/>
    <w:rsid w:val="00A97C5F"/>
    <w:rsid w:val="00AA1AC4"/>
    <w:rsid w:val="00AA22F1"/>
    <w:rsid w:val="00AA25A3"/>
    <w:rsid w:val="00AA270C"/>
    <w:rsid w:val="00AA27F1"/>
    <w:rsid w:val="00AA2D99"/>
    <w:rsid w:val="00AA3D50"/>
    <w:rsid w:val="00AA5568"/>
    <w:rsid w:val="00AA5E6D"/>
    <w:rsid w:val="00AA7740"/>
    <w:rsid w:val="00AA78C5"/>
    <w:rsid w:val="00AA7CE1"/>
    <w:rsid w:val="00AB1A4F"/>
    <w:rsid w:val="00AB2560"/>
    <w:rsid w:val="00AB38F0"/>
    <w:rsid w:val="00AB403C"/>
    <w:rsid w:val="00AB4E28"/>
    <w:rsid w:val="00AB5C87"/>
    <w:rsid w:val="00AB606C"/>
    <w:rsid w:val="00AB62BD"/>
    <w:rsid w:val="00AB67D1"/>
    <w:rsid w:val="00AB73C4"/>
    <w:rsid w:val="00AC06AA"/>
    <w:rsid w:val="00AC0F8F"/>
    <w:rsid w:val="00AC1111"/>
    <w:rsid w:val="00AC4FA9"/>
    <w:rsid w:val="00AC50F6"/>
    <w:rsid w:val="00AC6CCC"/>
    <w:rsid w:val="00AC7561"/>
    <w:rsid w:val="00AC75F0"/>
    <w:rsid w:val="00AC7AE5"/>
    <w:rsid w:val="00AC7C7D"/>
    <w:rsid w:val="00AD0110"/>
    <w:rsid w:val="00AD0387"/>
    <w:rsid w:val="00AD0DB2"/>
    <w:rsid w:val="00AD0EBE"/>
    <w:rsid w:val="00AD1296"/>
    <w:rsid w:val="00AD16D1"/>
    <w:rsid w:val="00AD25BD"/>
    <w:rsid w:val="00AD2AB0"/>
    <w:rsid w:val="00AD2D3C"/>
    <w:rsid w:val="00AD4180"/>
    <w:rsid w:val="00AD5200"/>
    <w:rsid w:val="00AD5BFF"/>
    <w:rsid w:val="00AD5F8C"/>
    <w:rsid w:val="00AD6B92"/>
    <w:rsid w:val="00AE1B6D"/>
    <w:rsid w:val="00AE261C"/>
    <w:rsid w:val="00AE304B"/>
    <w:rsid w:val="00AE32E8"/>
    <w:rsid w:val="00AE57A2"/>
    <w:rsid w:val="00AE6153"/>
    <w:rsid w:val="00AE67EC"/>
    <w:rsid w:val="00AE690C"/>
    <w:rsid w:val="00AE6915"/>
    <w:rsid w:val="00AE7438"/>
    <w:rsid w:val="00AE7B29"/>
    <w:rsid w:val="00AF0CD0"/>
    <w:rsid w:val="00AF1AF7"/>
    <w:rsid w:val="00AF21BF"/>
    <w:rsid w:val="00AF37DB"/>
    <w:rsid w:val="00AF3D43"/>
    <w:rsid w:val="00AF3E00"/>
    <w:rsid w:val="00AF40BB"/>
    <w:rsid w:val="00AF6EAD"/>
    <w:rsid w:val="00AF70F6"/>
    <w:rsid w:val="00B00750"/>
    <w:rsid w:val="00B008CA"/>
    <w:rsid w:val="00B0158E"/>
    <w:rsid w:val="00B0532B"/>
    <w:rsid w:val="00B1233F"/>
    <w:rsid w:val="00B12D1E"/>
    <w:rsid w:val="00B144EA"/>
    <w:rsid w:val="00B1573C"/>
    <w:rsid w:val="00B1648C"/>
    <w:rsid w:val="00B17761"/>
    <w:rsid w:val="00B17C4C"/>
    <w:rsid w:val="00B209A7"/>
    <w:rsid w:val="00B20E96"/>
    <w:rsid w:val="00B219BA"/>
    <w:rsid w:val="00B2401F"/>
    <w:rsid w:val="00B245ED"/>
    <w:rsid w:val="00B2510A"/>
    <w:rsid w:val="00B25EF2"/>
    <w:rsid w:val="00B27273"/>
    <w:rsid w:val="00B273B8"/>
    <w:rsid w:val="00B2770D"/>
    <w:rsid w:val="00B30BF8"/>
    <w:rsid w:val="00B311F9"/>
    <w:rsid w:val="00B31411"/>
    <w:rsid w:val="00B31BA6"/>
    <w:rsid w:val="00B32F00"/>
    <w:rsid w:val="00B33894"/>
    <w:rsid w:val="00B339BB"/>
    <w:rsid w:val="00B34790"/>
    <w:rsid w:val="00B34942"/>
    <w:rsid w:val="00B34B8E"/>
    <w:rsid w:val="00B34FFD"/>
    <w:rsid w:val="00B3542B"/>
    <w:rsid w:val="00B363D6"/>
    <w:rsid w:val="00B36653"/>
    <w:rsid w:val="00B37680"/>
    <w:rsid w:val="00B37D1B"/>
    <w:rsid w:val="00B37DBA"/>
    <w:rsid w:val="00B407D5"/>
    <w:rsid w:val="00B41A9E"/>
    <w:rsid w:val="00B4219C"/>
    <w:rsid w:val="00B42624"/>
    <w:rsid w:val="00B44248"/>
    <w:rsid w:val="00B446ED"/>
    <w:rsid w:val="00B44F8F"/>
    <w:rsid w:val="00B4545F"/>
    <w:rsid w:val="00B45474"/>
    <w:rsid w:val="00B4603E"/>
    <w:rsid w:val="00B50169"/>
    <w:rsid w:val="00B53511"/>
    <w:rsid w:val="00B53C50"/>
    <w:rsid w:val="00B54A23"/>
    <w:rsid w:val="00B54D96"/>
    <w:rsid w:val="00B5526C"/>
    <w:rsid w:val="00B563EA"/>
    <w:rsid w:val="00B56677"/>
    <w:rsid w:val="00B60597"/>
    <w:rsid w:val="00B6181E"/>
    <w:rsid w:val="00B61B0F"/>
    <w:rsid w:val="00B62A03"/>
    <w:rsid w:val="00B62E9C"/>
    <w:rsid w:val="00B64418"/>
    <w:rsid w:val="00B648A0"/>
    <w:rsid w:val="00B6655A"/>
    <w:rsid w:val="00B67770"/>
    <w:rsid w:val="00B67840"/>
    <w:rsid w:val="00B67F99"/>
    <w:rsid w:val="00B710DD"/>
    <w:rsid w:val="00B7366B"/>
    <w:rsid w:val="00B736E5"/>
    <w:rsid w:val="00B73BDE"/>
    <w:rsid w:val="00B73D32"/>
    <w:rsid w:val="00B73DF2"/>
    <w:rsid w:val="00B75FF9"/>
    <w:rsid w:val="00B76D12"/>
    <w:rsid w:val="00B77B49"/>
    <w:rsid w:val="00B80225"/>
    <w:rsid w:val="00B81259"/>
    <w:rsid w:val="00B81952"/>
    <w:rsid w:val="00B828BC"/>
    <w:rsid w:val="00B82B29"/>
    <w:rsid w:val="00B837EB"/>
    <w:rsid w:val="00B83C4F"/>
    <w:rsid w:val="00B85394"/>
    <w:rsid w:val="00B854E4"/>
    <w:rsid w:val="00B87DEB"/>
    <w:rsid w:val="00B90092"/>
    <w:rsid w:val="00B914C7"/>
    <w:rsid w:val="00B938D5"/>
    <w:rsid w:val="00B940C6"/>
    <w:rsid w:val="00B94AF9"/>
    <w:rsid w:val="00B9503A"/>
    <w:rsid w:val="00B950EB"/>
    <w:rsid w:val="00B960F0"/>
    <w:rsid w:val="00B96221"/>
    <w:rsid w:val="00B96D16"/>
    <w:rsid w:val="00B96E21"/>
    <w:rsid w:val="00BA0010"/>
    <w:rsid w:val="00BA15FB"/>
    <w:rsid w:val="00BA20D3"/>
    <w:rsid w:val="00BA48D6"/>
    <w:rsid w:val="00BA4F37"/>
    <w:rsid w:val="00BA6F2B"/>
    <w:rsid w:val="00BB0FAB"/>
    <w:rsid w:val="00BB22BB"/>
    <w:rsid w:val="00BB2BD5"/>
    <w:rsid w:val="00BB2EBB"/>
    <w:rsid w:val="00BB4174"/>
    <w:rsid w:val="00BB4AA3"/>
    <w:rsid w:val="00BB5691"/>
    <w:rsid w:val="00BB6572"/>
    <w:rsid w:val="00BB7305"/>
    <w:rsid w:val="00BC10C8"/>
    <w:rsid w:val="00BC1F34"/>
    <w:rsid w:val="00BC26B0"/>
    <w:rsid w:val="00BC26D3"/>
    <w:rsid w:val="00BC2AB8"/>
    <w:rsid w:val="00BC390F"/>
    <w:rsid w:val="00BC3FE1"/>
    <w:rsid w:val="00BC43FC"/>
    <w:rsid w:val="00BC458D"/>
    <w:rsid w:val="00BC469C"/>
    <w:rsid w:val="00BC4B99"/>
    <w:rsid w:val="00BC4FBE"/>
    <w:rsid w:val="00BC5210"/>
    <w:rsid w:val="00BC59F7"/>
    <w:rsid w:val="00BC5FC6"/>
    <w:rsid w:val="00BC669E"/>
    <w:rsid w:val="00BC7ECC"/>
    <w:rsid w:val="00BD166E"/>
    <w:rsid w:val="00BD1EA4"/>
    <w:rsid w:val="00BD1F37"/>
    <w:rsid w:val="00BD222D"/>
    <w:rsid w:val="00BD2B21"/>
    <w:rsid w:val="00BD474E"/>
    <w:rsid w:val="00BD5465"/>
    <w:rsid w:val="00BD57A3"/>
    <w:rsid w:val="00BD6076"/>
    <w:rsid w:val="00BD6D49"/>
    <w:rsid w:val="00BD7983"/>
    <w:rsid w:val="00BD7C6B"/>
    <w:rsid w:val="00BE0F6C"/>
    <w:rsid w:val="00BE57A1"/>
    <w:rsid w:val="00BE65D8"/>
    <w:rsid w:val="00BE737F"/>
    <w:rsid w:val="00BE7A18"/>
    <w:rsid w:val="00BF00B6"/>
    <w:rsid w:val="00BF15E1"/>
    <w:rsid w:val="00BF1BF7"/>
    <w:rsid w:val="00BF1DA8"/>
    <w:rsid w:val="00BF5991"/>
    <w:rsid w:val="00BF66E8"/>
    <w:rsid w:val="00BF7034"/>
    <w:rsid w:val="00BF75AF"/>
    <w:rsid w:val="00BF7F56"/>
    <w:rsid w:val="00C00003"/>
    <w:rsid w:val="00C004BF"/>
    <w:rsid w:val="00C008C8"/>
    <w:rsid w:val="00C00D52"/>
    <w:rsid w:val="00C0146A"/>
    <w:rsid w:val="00C019AA"/>
    <w:rsid w:val="00C05B5D"/>
    <w:rsid w:val="00C065EC"/>
    <w:rsid w:val="00C1014A"/>
    <w:rsid w:val="00C10150"/>
    <w:rsid w:val="00C10163"/>
    <w:rsid w:val="00C10206"/>
    <w:rsid w:val="00C11AF6"/>
    <w:rsid w:val="00C11BF1"/>
    <w:rsid w:val="00C11DED"/>
    <w:rsid w:val="00C12164"/>
    <w:rsid w:val="00C12351"/>
    <w:rsid w:val="00C13724"/>
    <w:rsid w:val="00C1509C"/>
    <w:rsid w:val="00C1628B"/>
    <w:rsid w:val="00C16E05"/>
    <w:rsid w:val="00C20379"/>
    <w:rsid w:val="00C20ED6"/>
    <w:rsid w:val="00C218DC"/>
    <w:rsid w:val="00C23D49"/>
    <w:rsid w:val="00C25070"/>
    <w:rsid w:val="00C25280"/>
    <w:rsid w:val="00C27407"/>
    <w:rsid w:val="00C30081"/>
    <w:rsid w:val="00C3054F"/>
    <w:rsid w:val="00C31534"/>
    <w:rsid w:val="00C315D7"/>
    <w:rsid w:val="00C32B04"/>
    <w:rsid w:val="00C32BAD"/>
    <w:rsid w:val="00C33378"/>
    <w:rsid w:val="00C33DFF"/>
    <w:rsid w:val="00C3432B"/>
    <w:rsid w:val="00C34B61"/>
    <w:rsid w:val="00C35782"/>
    <w:rsid w:val="00C35E03"/>
    <w:rsid w:val="00C361F4"/>
    <w:rsid w:val="00C3690A"/>
    <w:rsid w:val="00C36F73"/>
    <w:rsid w:val="00C37A3C"/>
    <w:rsid w:val="00C37E2C"/>
    <w:rsid w:val="00C41579"/>
    <w:rsid w:val="00C41AFF"/>
    <w:rsid w:val="00C4221D"/>
    <w:rsid w:val="00C43930"/>
    <w:rsid w:val="00C445A6"/>
    <w:rsid w:val="00C44944"/>
    <w:rsid w:val="00C44AA5"/>
    <w:rsid w:val="00C45792"/>
    <w:rsid w:val="00C465B1"/>
    <w:rsid w:val="00C46F35"/>
    <w:rsid w:val="00C47621"/>
    <w:rsid w:val="00C51985"/>
    <w:rsid w:val="00C532E9"/>
    <w:rsid w:val="00C5371E"/>
    <w:rsid w:val="00C53BCB"/>
    <w:rsid w:val="00C54792"/>
    <w:rsid w:val="00C54AD6"/>
    <w:rsid w:val="00C54F1D"/>
    <w:rsid w:val="00C55931"/>
    <w:rsid w:val="00C55A07"/>
    <w:rsid w:val="00C5621A"/>
    <w:rsid w:val="00C607CA"/>
    <w:rsid w:val="00C60C7B"/>
    <w:rsid w:val="00C61F0E"/>
    <w:rsid w:val="00C62309"/>
    <w:rsid w:val="00C633F8"/>
    <w:rsid w:val="00C63AF3"/>
    <w:rsid w:val="00C63C48"/>
    <w:rsid w:val="00C63D8C"/>
    <w:rsid w:val="00C63DAE"/>
    <w:rsid w:val="00C66A68"/>
    <w:rsid w:val="00C66CBA"/>
    <w:rsid w:val="00C66EB6"/>
    <w:rsid w:val="00C66F84"/>
    <w:rsid w:val="00C66FE4"/>
    <w:rsid w:val="00C7228D"/>
    <w:rsid w:val="00C726E8"/>
    <w:rsid w:val="00C726F7"/>
    <w:rsid w:val="00C73457"/>
    <w:rsid w:val="00C75CF7"/>
    <w:rsid w:val="00C76078"/>
    <w:rsid w:val="00C76F31"/>
    <w:rsid w:val="00C77262"/>
    <w:rsid w:val="00C77B00"/>
    <w:rsid w:val="00C80DAA"/>
    <w:rsid w:val="00C814EF"/>
    <w:rsid w:val="00C8250D"/>
    <w:rsid w:val="00C82631"/>
    <w:rsid w:val="00C82D0F"/>
    <w:rsid w:val="00C8448F"/>
    <w:rsid w:val="00C844EC"/>
    <w:rsid w:val="00C84B3C"/>
    <w:rsid w:val="00C872B8"/>
    <w:rsid w:val="00C878B3"/>
    <w:rsid w:val="00C9158C"/>
    <w:rsid w:val="00C91BBC"/>
    <w:rsid w:val="00C93073"/>
    <w:rsid w:val="00C93F49"/>
    <w:rsid w:val="00C970E0"/>
    <w:rsid w:val="00C9796F"/>
    <w:rsid w:val="00C97A58"/>
    <w:rsid w:val="00CA414A"/>
    <w:rsid w:val="00CA5696"/>
    <w:rsid w:val="00CA62D3"/>
    <w:rsid w:val="00CA678C"/>
    <w:rsid w:val="00CA6AA1"/>
    <w:rsid w:val="00CA70FC"/>
    <w:rsid w:val="00CB252F"/>
    <w:rsid w:val="00CB3784"/>
    <w:rsid w:val="00CB40C6"/>
    <w:rsid w:val="00CB4BB0"/>
    <w:rsid w:val="00CB527C"/>
    <w:rsid w:val="00CB598F"/>
    <w:rsid w:val="00CB66D1"/>
    <w:rsid w:val="00CB6AF6"/>
    <w:rsid w:val="00CB6B88"/>
    <w:rsid w:val="00CB71E4"/>
    <w:rsid w:val="00CB766B"/>
    <w:rsid w:val="00CC02DA"/>
    <w:rsid w:val="00CC0358"/>
    <w:rsid w:val="00CC05C3"/>
    <w:rsid w:val="00CC0906"/>
    <w:rsid w:val="00CC1A37"/>
    <w:rsid w:val="00CC33F4"/>
    <w:rsid w:val="00CC667A"/>
    <w:rsid w:val="00CC7527"/>
    <w:rsid w:val="00CD08D0"/>
    <w:rsid w:val="00CD1ECB"/>
    <w:rsid w:val="00CD2106"/>
    <w:rsid w:val="00CD2A98"/>
    <w:rsid w:val="00CD3299"/>
    <w:rsid w:val="00CD45FD"/>
    <w:rsid w:val="00CD4857"/>
    <w:rsid w:val="00CD4E69"/>
    <w:rsid w:val="00CD5420"/>
    <w:rsid w:val="00CD6A65"/>
    <w:rsid w:val="00CD6F22"/>
    <w:rsid w:val="00CD7534"/>
    <w:rsid w:val="00CD7921"/>
    <w:rsid w:val="00CE220A"/>
    <w:rsid w:val="00CE27FB"/>
    <w:rsid w:val="00CE3A59"/>
    <w:rsid w:val="00CE3A85"/>
    <w:rsid w:val="00CE4762"/>
    <w:rsid w:val="00CE546A"/>
    <w:rsid w:val="00CE706C"/>
    <w:rsid w:val="00CE7CFD"/>
    <w:rsid w:val="00CF1A52"/>
    <w:rsid w:val="00CF1CED"/>
    <w:rsid w:val="00CF211D"/>
    <w:rsid w:val="00CF22AB"/>
    <w:rsid w:val="00CF2965"/>
    <w:rsid w:val="00CF29E1"/>
    <w:rsid w:val="00CF2F94"/>
    <w:rsid w:val="00CF408C"/>
    <w:rsid w:val="00CF43F8"/>
    <w:rsid w:val="00CF526E"/>
    <w:rsid w:val="00CF5758"/>
    <w:rsid w:val="00CF5EA0"/>
    <w:rsid w:val="00CF5F8C"/>
    <w:rsid w:val="00CF74B0"/>
    <w:rsid w:val="00D009D6"/>
    <w:rsid w:val="00D010ED"/>
    <w:rsid w:val="00D017F4"/>
    <w:rsid w:val="00D0363B"/>
    <w:rsid w:val="00D06487"/>
    <w:rsid w:val="00D079BF"/>
    <w:rsid w:val="00D10346"/>
    <w:rsid w:val="00D1283A"/>
    <w:rsid w:val="00D130F7"/>
    <w:rsid w:val="00D14D56"/>
    <w:rsid w:val="00D153CA"/>
    <w:rsid w:val="00D17235"/>
    <w:rsid w:val="00D20622"/>
    <w:rsid w:val="00D20F46"/>
    <w:rsid w:val="00D2101D"/>
    <w:rsid w:val="00D218AB"/>
    <w:rsid w:val="00D23F7A"/>
    <w:rsid w:val="00D24050"/>
    <w:rsid w:val="00D24DDC"/>
    <w:rsid w:val="00D25A02"/>
    <w:rsid w:val="00D25CB3"/>
    <w:rsid w:val="00D270F9"/>
    <w:rsid w:val="00D3090F"/>
    <w:rsid w:val="00D33A74"/>
    <w:rsid w:val="00D345EF"/>
    <w:rsid w:val="00D3486B"/>
    <w:rsid w:val="00D354B6"/>
    <w:rsid w:val="00D36442"/>
    <w:rsid w:val="00D37149"/>
    <w:rsid w:val="00D37DAF"/>
    <w:rsid w:val="00D407C9"/>
    <w:rsid w:val="00D40DB9"/>
    <w:rsid w:val="00D40DDB"/>
    <w:rsid w:val="00D41BE9"/>
    <w:rsid w:val="00D41C22"/>
    <w:rsid w:val="00D41CB9"/>
    <w:rsid w:val="00D428F5"/>
    <w:rsid w:val="00D4312B"/>
    <w:rsid w:val="00D4335E"/>
    <w:rsid w:val="00D44A07"/>
    <w:rsid w:val="00D44C12"/>
    <w:rsid w:val="00D44C97"/>
    <w:rsid w:val="00D46BAA"/>
    <w:rsid w:val="00D500CE"/>
    <w:rsid w:val="00D502CC"/>
    <w:rsid w:val="00D50367"/>
    <w:rsid w:val="00D50A92"/>
    <w:rsid w:val="00D50E49"/>
    <w:rsid w:val="00D52E57"/>
    <w:rsid w:val="00D5367B"/>
    <w:rsid w:val="00D53B22"/>
    <w:rsid w:val="00D5434E"/>
    <w:rsid w:val="00D5605C"/>
    <w:rsid w:val="00D56572"/>
    <w:rsid w:val="00D57544"/>
    <w:rsid w:val="00D57D12"/>
    <w:rsid w:val="00D600C3"/>
    <w:rsid w:val="00D60535"/>
    <w:rsid w:val="00D6083B"/>
    <w:rsid w:val="00D60E5F"/>
    <w:rsid w:val="00D61107"/>
    <w:rsid w:val="00D61849"/>
    <w:rsid w:val="00D61C04"/>
    <w:rsid w:val="00D61C07"/>
    <w:rsid w:val="00D6232E"/>
    <w:rsid w:val="00D62777"/>
    <w:rsid w:val="00D62989"/>
    <w:rsid w:val="00D636A5"/>
    <w:rsid w:val="00D64C1D"/>
    <w:rsid w:val="00D64CA9"/>
    <w:rsid w:val="00D67974"/>
    <w:rsid w:val="00D711E1"/>
    <w:rsid w:val="00D71813"/>
    <w:rsid w:val="00D72B38"/>
    <w:rsid w:val="00D74FCC"/>
    <w:rsid w:val="00D772B6"/>
    <w:rsid w:val="00D772D7"/>
    <w:rsid w:val="00D77A63"/>
    <w:rsid w:val="00D815FD"/>
    <w:rsid w:val="00D81752"/>
    <w:rsid w:val="00D81FBB"/>
    <w:rsid w:val="00D81FDC"/>
    <w:rsid w:val="00D827BA"/>
    <w:rsid w:val="00D82B0B"/>
    <w:rsid w:val="00D82FC5"/>
    <w:rsid w:val="00D83547"/>
    <w:rsid w:val="00D83B15"/>
    <w:rsid w:val="00D83C0F"/>
    <w:rsid w:val="00D84B94"/>
    <w:rsid w:val="00D85122"/>
    <w:rsid w:val="00D85577"/>
    <w:rsid w:val="00D85DBE"/>
    <w:rsid w:val="00D85E4E"/>
    <w:rsid w:val="00D90002"/>
    <w:rsid w:val="00D90CB9"/>
    <w:rsid w:val="00D90EFA"/>
    <w:rsid w:val="00D91071"/>
    <w:rsid w:val="00D917B8"/>
    <w:rsid w:val="00D91FCA"/>
    <w:rsid w:val="00D92A40"/>
    <w:rsid w:val="00D93426"/>
    <w:rsid w:val="00D93784"/>
    <w:rsid w:val="00D9535D"/>
    <w:rsid w:val="00D9682E"/>
    <w:rsid w:val="00D971E7"/>
    <w:rsid w:val="00D97361"/>
    <w:rsid w:val="00D97B79"/>
    <w:rsid w:val="00D97FDA"/>
    <w:rsid w:val="00DA124A"/>
    <w:rsid w:val="00DA167C"/>
    <w:rsid w:val="00DA177F"/>
    <w:rsid w:val="00DA3255"/>
    <w:rsid w:val="00DA4598"/>
    <w:rsid w:val="00DA787E"/>
    <w:rsid w:val="00DA7891"/>
    <w:rsid w:val="00DA7C13"/>
    <w:rsid w:val="00DA7F9D"/>
    <w:rsid w:val="00DB151E"/>
    <w:rsid w:val="00DB1D79"/>
    <w:rsid w:val="00DB1F19"/>
    <w:rsid w:val="00DB27E8"/>
    <w:rsid w:val="00DB6080"/>
    <w:rsid w:val="00DC0BCC"/>
    <w:rsid w:val="00DC0C22"/>
    <w:rsid w:val="00DC0DD4"/>
    <w:rsid w:val="00DC15FC"/>
    <w:rsid w:val="00DD0BDF"/>
    <w:rsid w:val="00DD2466"/>
    <w:rsid w:val="00DD2525"/>
    <w:rsid w:val="00DD2E0D"/>
    <w:rsid w:val="00DD3D34"/>
    <w:rsid w:val="00DD4468"/>
    <w:rsid w:val="00DD4B48"/>
    <w:rsid w:val="00DD4B8D"/>
    <w:rsid w:val="00DD7068"/>
    <w:rsid w:val="00DD78FA"/>
    <w:rsid w:val="00DE0931"/>
    <w:rsid w:val="00DE0CFF"/>
    <w:rsid w:val="00DE1135"/>
    <w:rsid w:val="00DE1D89"/>
    <w:rsid w:val="00DE2CC8"/>
    <w:rsid w:val="00DE4F0E"/>
    <w:rsid w:val="00DE5970"/>
    <w:rsid w:val="00DF0CDD"/>
    <w:rsid w:val="00DF1595"/>
    <w:rsid w:val="00DF1E50"/>
    <w:rsid w:val="00DF1E99"/>
    <w:rsid w:val="00DF30A8"/>
    <w:rsid w:val="00DF3195"/>
    <w:rsid w:val="00DF6466"/>
    <w:rsid w:val="00DF7244"/>
    <w:rsid w:val="00DF7F64"/>
    <w:rsid w:val="00E00F83"/>
    <w:rsid w:val="00E02031"/>
    <w:rsid w:val="00E0332B"/>
    <w:rsid w:val="00E03DD1"/>
    <w:rsid w:val="00E03F53"/>
    <w:rsid w:val="00E04655"/>
    <w:rsid w:val="00E046A8"/>
    <w:rsid w:val="00E047E4"/>
    <w:rsid w:val="00E048FA"/>
    <w:rsid w:val="00E04E7C"/>
    <w:rsid w:val="00E06DAF"/>
    <w:rsid w:val="00E07384"/>
    <w:rsid w:val="00E10381"/>
    <w:rsid w:val="00E1188A"/>
    <w:rsid w:val="00E11C29"/>
    <w:rsid w:val="00E120EF"/>
    <w:rsid w:val="00E125EB"/>
    <w:rsid w:val="00E12690"/>
    <w:rsid w:val="00E127BC"/>
    <w:rsid w:val="00E12CFD"/>
    <w:rsid w:val="00E13183"/>
    <w:rsid w:val="00E13242"/>
    <w:rsid w:val="00E14FC8"/>
    <w:rsid w:val="00E15C23"/>
    <w:rsid w:val="00E17422"/>
    <w:rsid w:val="00E17E90"/>
    <w:rsid w:val="00E20477"/>
    <w:rsid w:val="00E22255"/>
    <w:rsid w:val="00E22E32"/>
    <w:rsid w:val="00E23D16"/>
    <w:rsid w:val="00E25F42"/>
    <w:rsid w:val="00E25F7E"/>
    <w:rsid w:val="00E27013"/>
    <w:rsid w:val="00E27F63"/>
    <w:rsid w:val="00E30500"/>
    <w:rsid w:val="00E30D2E"/>
    <w:rsid w:val="00E30FFC"/>
    <w:rsid w:val="00E311E3"/>
    <w:rsid w:val="00E31D6F"/>
    <w:rsid w:val="00E32BE2"/>
    <w:rsid w:val="00E32D6C"/>
    <w:rsid w:val="00E3340F"/>
    <w:rsid w:val="00E3680B"/>
    <w:rsid w:val="00E37AFD"/>
    <w:rsid w:val="00E40558"/>
    <w:rsid w:val="00E407BB"/>
    <w:rsid w:val="00E40B27"/>
    <w:rsid w:val="00E411E0"/>
    <w:rsid w:val="00E417B9"/>
    <w:rsid w:val="00E418A2"/>
    <w:rsid w:val="00E41991"/>
    <w:rsid w:val="00E42DF9"/>
    <w:rsid w:val="00E442C3"/>
    <w:rsid w:val="00E44313"/>
    <w:rsid w:val="00E44F6C"/>
    <w:rsid w:val="00E45B08"/>
    <w:rsid w:val="00E46C19"/>
    <w:rsid w:val="00E46E5A"/>
    <w:rsid w:val="00E53A82"/>
    <w:rsid w:val="00E556B4"/>
    <w:rsid w:val="00E570C7"/>
    <w:rsid w:val="00E579ED"/>
    <w:rsid w:val="00E6079C"/>
    <w:rsid w:val="00E61C6F"/>
    <w:rsid w:val="00E625A3"/>
    <w:rsid w:val="00E627E6"/>
    <w:rsid w:val="00E632E6"/>
    <w:rsid w:val="00E6544C"/>
    <w:rsid w:val="00E65906"/>
    <w:rsid w:val="00E71F12"/>
    <w:rsid w:val="00E7234F"/>
    <w:rsid w:val="00E7266B"/>
    <w:rsid w:val="00E73284"/>
    <w:rsid w:val="00E733C0"/>
    <w:rsid w:val="00E734C0"/>
    <w:rsid w:val="00E7383C"/>
    <w:rsid w:val="00E744F8"/>
    <w:rsid w:val="00E751B4"/>
    <w:rsid w:val="00E75623"/>
    <w:rsid w:val="00E75786"/>
    <w:rsid w:val="00E75D65"/>
    <w:rsid w:val="00E75E33"/>
    <w:rsid w:val="00E764D9"/>
    <w:rsid w:val="00E7669A"/>
    <w:rsid w:val="00E76824"/>
    <w:rsid w:val="00E76DA1"/>
    <w:rsid w:val="00E803EE"/>
    <w:rsid w:val="00E80995"/>
    <w:rsid w:val="00E81794"/>
    <w:rsid w:val="00E81FB8"/>
    <w:rsid w:val="00E83CD7"/>
    <w:rsid w:val="00E83F08"/>
    <w:rsid w:val="00E84010"/>
    <w:rsid w:val="00E8435D"/>
    <w:rsid w:val="00E849B5"/>
    <w:rsid w:val="00E85258"/>
    <w:rsid w:val="00E85963"/>
    <w:rsid w:val="00E867D7"/>
    <w:rsid w:val="00E86C54"/>
    <w:rsid w:val="00E875A6"/>
    <w:rsid w:val="00E87AD5"/>
    <w:rsid w:val="00E87B7E"/>
    <w:rsid w:val="00E9010D"/>
    <w:rsid w:val="00E906A8"/>
    <w:rsid w:val="00E9123E"/>
    <w:rsid w:val="00E917F2"/>
    <w:rsid w:val="00E92FA2"/>
    <w:rsid w:val="00E9385D"/>
    <w:rsid w:val="00E95693"/>
    <w:rsid w:val="00EA0E1F"/>
    <w:rsid w:val="00EA0E90"/>
    <w:rsid w:val="00EA1E8C"/>
    <w:rsid w:val="00EA2994"/>
    <w:rsid w:val="00EA3202"/>
    <w:rsid w:val="00EA389C"/>
    <w:rsid w:val="00EA39B2"/>
    <w:rsid w:val="00EA46F9"/>
    <w:rsid w:val="00EA4FD8"/>
    <w:rsid w:val="00EA5A2E"/>
    <w:rsid w:val="00EA6374"/>
    <w:rsid w:val="00EA751A"/>
    <w:rsid w:val="00EB0B3C"/>
    <w:rsid w:val="00EB1C05"/>
    <w:rsid w:val="00EB246C"/>
    <w:rsid w:val="00EB2774"/>
    <w:rsid w:val="00EB2ED7"/>
    <w:rsid w:val="00EB354B"/>
    <w:rsid w:val="00EB36AD"/>
    <w:rsid w:val="00EB40B3"/>
    <w:rsid w:val="00EB776F"/>
    <w:rsid w:val="00EB7976"/>
    <w:rsid w:val="00EB7B1B"/>
    <w:rsid w:val="00EC062E"/>
    <w:rsid w:val="00EC06B7"/>
    <w:rsid w:val="00EC1223"/>
    <w:rsid w:val="00EC3E07"/>
    <w:rsid w:val="00EC470E"/>
    <w:rsid w:val="00EC4F92"/>
    <w:rsid w:val="00EC6626"/>
    <w:rsid w:val="00EC7801"/>
    <w:rsid w:val="00EC7AF3"/>
    <w:rsid w:val="00ED003F"/>
    <w:rsid w:val="00ED392B"/>
    <w:rsid w:val="00ED3F67"/>
    <w:rsid w:val="00ED49B5"/>
    <w:rsid w:val="00ED4E3C"/>
    <w:rsid w:val="00ED50F1"/>
    <w:rsid w:val="00ED51D0"/>
    <w:rsid w:val="00ED5318"/>
    <w:rsid w:val="00ED5710"/>
    <w:rsid w:val="00ED5C99"/>
    <w:rsid w:val="00ED649D"/>
    <w:rsid w:val="00ED68FF"/>
    <w:rsid w:val="00ED6C2C"/>
    <w:rsid w:val="00ED6CF4"/>
    <w:rsid w:val="00ED7C87"/>
    <w:rsid w:val="00EE0D9B"/>
    <w:rsid w:val="00EE25DF"/>
    <w:rsid w:val="00EE49A5"/>
    <w:rsid w:val="00EE4C62"/>
    <w:rsid w:val="00EE5F08"/>
    <w:rsid w:val="00EE7671"/>
    <w:rsid w:val="00EE7E64"/>
    <w:rsid w:val="00EF413A"/>
    <w:rsid w:val="00EF4535"/>
    <w:rsid w:val="00EF4AAF"/>
    <w:rsid w:val="00EF5BF5"/>
    <w:rsid w:val="00EF5C9E"/>
    <w:rsid w:val="00EF78C1"/>
    <w:rsid w:val="00EF78ED"/>
    <w:rsid w:val="00EF79DB"/>
    <w:rsid w:val="00F016E2"/>
    <w:rsid w:val="00F02415"/>
    <w:rsid w:val="00F035DA"/>
    <w:rsid w:val="00F045AD"/>
    <w:rsid w:val="00F0480B"/>
    <w:rsid w:val="00F05C58"/>
    <w:rsid w:val="00F067B5"/>
    <w:rsid w:val="00F07014"/>
    <w:rsid w:val="00F10757"/>
    <w:rsid w:val="00F10BF7"/>
    <w:rsid w:val="00F10EED"/>
    <w:rsid w:val="00F11229"/>
    <w:rsid w:val="00F11E10"/>
    <w:rsid w:val="00F1347D"/>
    <w:rsid w:val="00F13BFF"/>
    <w:rsid w:val="00F13CC2"/>
    <w:rsid w:val="00F150BC"/>
    <w:rsid w:val="00F158EA"/>
    <w:rsid w:val="00F204FE"/>
    <w:rsid w:val="00F21B78"/>
    <w:rsid w:val="00F22051"/>
    <w:rsid w:val="00F2343A"/>
    <w:rsid w:val="00F23D79"/>
    <w:rsid w:val="00F2470F"/>
    <w:rsid w:val="00F25270"/>
    <w:rsid w:val="00F26483"/>
    <w:rsid w:val="00F26AF8"/>
    <w:rsid w:val="00F26CBA"/>
    <w:rsid w:val="00F279A5"/>
    <w:rsid w:val="00F307E9"/>
    <w:rsid w:val="00F30B22"/>
    <w:rsid w:val="00F3165C"/>
    <w:rsid w:val="00F31F7E"/>
    <w:rsid w:val="00F3293F"/>
    <w:rsid w:val="00F33E92"/>
    <w:rsid w:val="00F34419"/>
    <w:rsid w:val="00F34AA7"/>
    <w:rsid w:val="00F350B2"/>
    <w:rsid w:val="00F3647D"/>
    <w:rsid w:val="00F3692A"/>
    <w:rsid w:val="00F36E20"/>
    <w:rsid w:val="00F40045"/>
    <w:rsid w:val="00F405F0"/>
    <w:rsid w:val="00F407C5"/>
    <w:rsid w:val="00F418E3"/>
    <w:rsid w:val="00F419D4"/>
    <w:rsid w:val="00F41F26"/>
    <w:rsid w:val="00F43885"/>
    <w:rsid w:val="00F43F83"/>
    <w:rsid w:val="00F441E6"/>
    <w:rsid w:val="00F44DC1"/>
    <w:rsid w:val="00F454B4"/>
    <w:rsid w:val="00F465D6"/>
    <w:rsid w:val="00F47291"/>
    <w:rsid w:val="00F50165"/>
    <w:rsid w:val="00F50629"/>
    <w:rsid w:val="00F54425"/>
    <w:rsid w:val="00F54E52"/>
    <w:rsid w:val="00F552EF"/>
    <w:rsid w:val="00F5675F"/>
    <w:rsid w:val="00F56DF0"/>
    <w:rsid w:val="00F57A3C"/>
    <w:rsid w:val="00F614FF"/>
    <w:rsid w:val="00F62609"/>
    <w:rsid w:val="00F62E41"/>
    <w:rsid w:val="00F63F25"/>
    <w:rsid w:val="00F643D0"/>
    <w:rsid w:val="00F719CD"/>
    <w:rsid w:val="00F72EA9"/>
    <w:rsid w:val="00F73E42"/>
    <w:rsid w:val="00F746AD"/>
    <w:rsid w:val="00F76BE6"/>
    <w:rsid w:val="00F76F91"/>
    <w:rsid w:val="00F80B4B"/>
    <w:rsid w:val="00F81176"/>
    <w:rsid w:val="00F811FA"/>
    <w:rsid w:val="00F81C15"/>
    <w:rsid w:val="00F827E7"/>
    <w:rsid w:val="00F82EE9"/>
    <w:rsid w:val="00F83506"/>
    <w:rsid w:val="00F878BE"/>
    <w:rsid w:val="00F910C9"/>
    <w:rsid w:val="00F9196B"/>
    <w:rsid w:val="00F91EB8"/>
    <w:rsid w:val="00F925B7"/>
    <w:rsid w:val="00F93F2F"/>
    <w:rsid w:val="00F94111"/>
    <w:rsid w:val="00F94EE0"/>
    <w:rsid w:val="00F95948"/>
    <w:rsid w:val="00F96290"/>
    <w:rsid w:val="00F965CD"/>
    <w:rsid w:val="00F97DFF"/>
    <w:rsid w:val="00FA1289"/>
    <w:rsid w:val="00FA15E9"/>
    <w:rsid w:val="00FA1B49"/>
    <w:rsid w:val="00FA2069"/>
    <w:rsid w:val="00FA3DEF"/>
    <w:rsid w:val="00FA474B"/>
    <w:rsid w:val="00FA4B04"/>
    <w:rsid w:val="00FA589E"/>
    <w:rsid w:val="00FA5C7C"/>
    <w:rsid w:val="00FA66E2"/>
    <w:rsid w:val="00FA7C8E"/>
    <w:rsid w:val="00FB0852"/>
    <w:rsid w:val="00FB0A5E"/>
    <w:rsid w:val="00FB2137"/>
    <w:rsid w:val="00FB4435"/>
    <w:rsid w:val="00FB552C"/>
    <w:rsid w:val="00FB640B"/>
    <w:rsid w:val="00FC071B"/>
    <w:rsid w:val="00FC126A"/>
    <w:rsid w:val="00FC1E5B"/>
    <w:rsid w:val="00FC2BCE"/>
    <w:rsid w:val="00FC2EFB"/>
    <w:rsid w:val="00FC3221"/>
    <w:rsid w:val="00FC5A52"/>
    <w:rsid w:val="00FC5BA9"/>
    <w:rsid w:val="00FC7832"/>
    <w:rsid w:val="00FC7F43"/>
    <w:rsid w:val="00FD1A12"/>
    <w:rsid w:val="00FD239A"/>
    <w:rsid w:val="00FD2644"/>
    <w:rsid w:val="00FD2B99"/>
    <w:rsid w:val="00FD2C25"/>
    <w:rsid w:val="00FD34B0"/>
    <w:rsid w:val="00FD5EFC"/>
    <w:rsid w:val="00FD60F8"/>
    <w:rsid w:val="00FD6202"/>
    <w:rsid w:val="00FD65A7"/>
    <w:rsid w:val="00FD6ED2"/>
    <w:rsid w:val="00FD72DA"/>
    <w:rsid w:val="00FD73CE"/>
    <w:rsid w:val="00FD7FD4"/>
    <w:rsid w:val="00FE2594"/>
    <w:rsid w:val="00FE388E"/>
    <w:rsid w:val="00FE3A7F"/>
    <w:rsid w:val="00FE3C2E"/>
    <w:rsid w:val="00FE54D2"/>
    <w:rsid w:val="00FE6613"/>
    <w:rsid w:val="00FE726C"/>
    <w:rsid w:val="00FE79B9"/>
    <w:rsid w:val="00FF11BD"/>
    <w:rsid w:val="00FF1A5E"/>
    <w:rsid w:val="00FF2B22"/>
    <w:rsid w:val="00FF2EDD"/>
    <w:rsid w:val="00FF357E"/>
    <w:rsid w:val="00FF414F"/>
    <w:rsid w:val="00FF4216"/>
    <w:rsid w:val="00FF49B3"/>
    <w:rsid w:val="00FF4FAC"/>
    <w:rsid w:val="00FF5CAC"/>
    <w:rsid w:val="00FF6C7D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00"/>
    <w:pPr>
      <w:ind w:left="284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357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74B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D2254"/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2254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5D24F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TableGrid">
    <w:name w:val="Table Grid"/>
    <w:basedOn w:val="TableNormal"/>
    <w:uiPriority w:val="99"/>
    <w:locked/>
    <w:rsid w:val="00251A52"/>
    <w:pPr>
      <w:ind w:left="284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1A5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29E1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51A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</TotalTime>
  <Pages>2</Pages>
  <Words>415</Words>
  <Characters>2367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PodivilovaGA</cp:lastModifiedBy>
  <cp:revision>25</cp:revision>
  <cp:lastPrinted>2013-07-31T06:05:00Z</cp:lastPrinted>
  <dcterms:created xsi:type="dcterms:W3CDTF">2013-06-07T13:51:00Z</dcterms:created>
  <dcterms:modified xsi:type="dcterms:W3CDTF">2013-08-29T12:32:00Z</dcterms:modified>
</cp:coreProperties>
</file>