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717" w:rsidRPr="00F27948" w:rsidRDefault="00663717" w:rsidP="00F27948">
      <w:pPr>
        <w:tabs>
          <w:tab w:val="left" w:pos="708"/>
        </w:tabs>
        <w:spacing w:after="0"/>
        <w:rPr>
          <w:rFonts w:ascii="Times New Roman" w:hAnsi="Times New Roman"/>
          <w:b/>
          <w:sz w:val="26"/>
          <w:szCs w:val="26"/>
          <w:lang w:val="en-US"/>
        </w:rPr>
      </w:pPr>
    </w:p>
    <w:p w:rsidR="00663717" w:rsidRPr="00F27948" w:rsidRDefault="00663717" w:rsidP="00F27948">
      <w:pPr>
        <w:tabs>
          <w:tab w:val="left" w:pos="708"/>
        </w:tabs>
        <w:spacing w:after="0"/>
        <w:ind w:left="1134" w:hanging="567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663717" w:rsidRPr="00F27948" w:rsidRDefault="00663717" w:rsidP="00F27948">
      <w:pPr>
        <w:tabs>
          <w:tab w:val="left" w:pos="708"/>
        </w:tabs>
        <w:spacing w:after="0"/>
        <w:ind w:left="567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36.85pt;height:48.4pt;z-index:-251658240;mso-position-horizontal:center;mso-position-vertical-relative:line" o:allowoverlap="f">
            <v:imagedata r:id="rId7" o:title=""/>
            <w10:wrap type="square" side="left"/>
          </v:shape>
          <o:OLEObject Type="Embed" ProgID="MSPhotoEd.3" ShapeID="_x0000_s1026" DrawAspect="Content" ObjectID="_1410766413" r:id="rId8"/>
        </w:pict>
      </w:r>
    </w:p>
    <w:p w:rsidR="00663717" w:rsidRPr="00F27948" w:rsidRDefault="00663717" w:rsidP="00F27948">
      <w:pPr>
        <w:tabs>
          <w:tab w:val="left" w:pos="708"/>
        </w:tabs>
        <w:spacing w:after="0"/>
        <w:ind w:left="567"/>
        <w:jc w:val="center"/>
        <w:rPr>
          <w:rFonts w:ascii="Times New Roman" w:hAnsi="Times New Roman"/>
          <w:b/>
          <w:bCs/>
          <w:iCs/>
          <w:color w:val="3366FF"/>
          <w:sz w:val="26"/>
          <w:szCs w:val="26"/>
        </w:rPr>
      </w:pPr>
      <w:r w:rsidRPr="00F27948">
        <w:rPr>
          <w:rFonts w:ascii="Times New Roman" w:hAnsi="Times New Roman"/>
          <w:b/>
          <w:bCs/>
          <w:iCs/>
          <w:color w:val="3366FF"/>
          <w:sz w:val="26"/>
          <w:szCs w:val="26"/>
        </w:rPr>
        <w:t>ПОСТАНОВЛЕНИЕ</w:t>
      </w:r>
    </w:p>
    <w:p w:rsidR="00663717" w:rsidRPr="00F27948" w:rsidRDefault="00663717" w:rsidP="00F27948">
      <w:pPr>
        <w:tabs>
          <w:tab w:val="left" w:pos="708"/>
        </w:tabs>
        <w:spacing w:after="0"/>
        <w:ind w:left="567"/>
        <w:jc w:val="center"/>
        <w:rPr>
          <w:rFonts w:ascii="Times New Roman" w:hAnsi="Times New Roman"/>
          <w:b/>
          <w:bCs/>
          <w:iCs/>
          <w:color w:val="3366FF"/>
          <w:sz w:val="26"/>
          <w:szCs w:val="26"/>
        </w:rPr>
      </w:pPr>
      <w:r w:rsidRPr="00F27948">
        <w:rPr>
          <w:rFonts w:ascii="Times New Roman" w:hAnsi="Times New Roman"/>
          <w:b/>
          <w:bCs/>
          <w:iCs/>
          <w:color w:val="3366FF"/>
          <w:sz w:val="26"/>
          <w:szCs w:val="26"/>
        </w:rPr>
        <w:t>АДМИНИСТРАЦИИ ГОРОДА КОГАЛЫМА</w:t>
      </w:r>
    </w:p>
    <w:p w:rsidR="00663717" w:rsidRPr="00F27948" w:rsidRDefault="00663717" w:rsidP="00F27948">
      <w:pPr>
        <w:tabs>
          <w:tab w:val="left" w:pos="708"/>
        </w:tabs>
        <w:spacing w:after="0"/>
        <w:ind w:left="567"/>
        <w:jc w:val="center"/>
        <w:rPr>
          <w:rFonts w:ascii="Times New Roman" w:hAnsi="Times New Roman"/>
          <w:b/>
          <w:bCs/>
          <w:iCs/>
          <w:color w:val="3366FF"/>
          <w:sz w:val="26"/>
          <w:szCs w:val="26"/>
        </w:rPr>
      </w:pPr>
      <w:r w:rsidRPr="00F27948">
        <w:rPr>
          <w:rFonts w:ascii="Times New Roman" w:hAnsi="Times New Roman"/>
          <w:b/>
          <w:bCs/>
          <w:iCs/>
          <w:color w:val="3366FF"/>
          <w:sz w:val="26"/>
          <w:szCs w:val="26"/>
        </w:rPr>
        <w:t>Ханты-Мансийского автономного округа – Югры</w:t>
      </w:r>
    </w:p>
    <w:p w:rsidR="00663717" w:rsidRPr="00F27948" w:rsidRDefault="00663717" w:rsidP="00F27948">
      <w:pPr>
        <w:tabs>
          <w:tab w:val="left" w:pos="708"/>
        </w:tabs>
        <w:spacing w:after="0"/>
        <w:ind w:left="1134" w:hanging="567"/>
        <w:rPr>
          <w:rFonts w:ascii="Times New Roman" w:hAnsi="Times New Roman"/>
          <w:b/>
          <w:bCs/>
          <w:iCs/>
          <w:color w:val="3366FF"/>
          <w:sz w:val="26"/>
          <w:szCs w:val="26"/>
        </w:rPr>
      </w:pPr>
    </w:p>
    <w:p w:rsidR="00663717" w:rsidRPr="00F27948" w:rsidRDefault="00663717" w:rsidP="00F27948">
      <w:pPr>
        <w:tabs>
          <w:tab w:val="left" w:pos="708"/>
        </w:tabs>
        <w:spacing w:after="0"/>
        <w:rPr>
          <w:rFonts w:ascii="Times New Roman" w:hAnsi="Times New Roman"/>
          <w:b/>
          <w:bCs/>
          <w:iCs/>
          <w:color w:val="3366FF"/>
          <w:sz w:val="26"/>
          <w:szCs w:val="26"/>
        </w:rPr>
      </w:pPr>
    </w:p>
    <w:p w:rsidR="00663717" w:rsidRPr="00F27948" w:rsidRDefault="00663717" w:rsidP="00F27948">
      <w:pPr>
        <w:tabs>
          <w:tab w:val="left" w:pos="708"/>
        </w:tabs>
        <w:spacing w:after="0"/>
        <w:rPr>
          <w:rFonts w:ascii="Times New Roman" w:hAnsi="Times New Roman"/>
          <w:b/>
          <w:bCs/>
          <w:iCs/>
          <w:sz w:val="26"/>
          <w:szCs w:val="26"/>
          <w:lang w:val="en-US"/>
        </w:rPr>
      </w:pPr>
      <w:r w:rsidRPr="00F27948">
        <w:rPr>
          <w:rFonts w:ascii="Times New Roman" w:hAnsi="Times New Roman"/>
          <w:b/>
          <w:bCs/>
          <w:iCs/>
          <w:color w:val="3366FF"/>
          <w:sz w:val="26"/>
          <w:szCs w:val="26"/>
        </w:rPr>
        <w:t>От «</w:t>
      </w:r>
      <w:r w:rsidRPr="00F27948">
        <w:rPr>
          <w:rFonts w:ascii="Times New Roman" w:hAnsi="Times New Roman"/>
          <w:b/>
          <w:bCs/>
          <w:iCs/>
          <w:color w:val="3366FF"/>
          <w:sz w:val="26"/>
          <w:szCs w:val="26"/>
          <w:u w:val="single"/>
        </w:rPr>
        <w:t>_03_</w:t>
      </w:r>
      <w:r w:rsidRPr="00F27948">
        <w:rPr>
          <w:rFonts w:ascii="Times New Roman" w:hAnsi="Times New Roman"/>
          <w:b/>
          <w:bCs/>
          <w:iCs/>
          <w:color w:val="3366FF"/>
          <w:sz w:val="26"/>
          <w:szCs w:val="26"/>
        </w:rPr>
        <w:t>»</w:t>
      </w:r>
      <w:r w:rsidRPr="00F27948">
        <w:rPr>
          <w:rFonts w:ascii="Times New Roman" w:hAnsi="Times New Roman"/>
          <w:b/>
          <w:bCs/>
          <w:iCs/>
          <w:color w:val="3366FF"/>
          <w:sz w:val="26"/>
          <w:szCs w:val="26"/>
          <w:u w:val="single"/>
        </w:rPr>
        <w:t xml:space="preserve">_ октября  </w:t>
      </w:r>
      <w:r w:rsidRPr="00F27948">
        <w:rPr>
          <w:rFonts w:ascii="Times New Roman" w:hAnsi="Times New Roman"/>
          <w:b/>
          <w:bCs/>
          <w:iCs/>
          <w:color w:val="3366FF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F27948">
          <w:rPr>
            <w:rFonts w:ascii="Times New Roman" w:hAnsi="Times New Roman"/>
            <w:b/>
            <w:bCs/>
            <w:iCs/>
            <w:color w:val="3366FF"/>
            <w:sz w:val="26"/>
            <w:szCs w:val="26"/>
          </w:rPr>
          <w:t>2012 г</w:t>
        </w:r>
      </w:smartTag>
      <w:r w:rsidRPr="00F27948">
        <w:rPr>
          <w:rFonts w:ascii="Times New Roman" w:hAnsi="Times New Roman"/>
          <w:b/>
          <w:bCs/>
          <w:iCs/>
          <w:color w:val="3366FF"/>
          <w:sz w:val="26"/>
          <w:szCs w:val="26"/>
        </w:rPr>
        <w:tab/>
        <w:t xml:space="preserve">                                                           </w:t>
      </w:r>
      <w:r w:rsidRPr="00F27948">
        <w:rPr>
          <w:rFonts w:ascii="Times New Roman" w:hAnsi="Times New Roman"/>
          <w:b/>
          <w:bCs/>
          <w:iCs/>
          <w:color w:val="3366FF"/>
          <w:sz w:val="26"/>
          <w:szCs w:val="26"/>
          <w:lang w:val="en-US"/>
        </w:rPr>
        <w:t xml:space="preserve">    </w:t>
      </w:r>
      <w:r w:rsidRPr="00F27948">
        <w:rPr>
          <w:rFonts w:ascii="Times New Roman" w:hAnsi="Times New Roman"/>
          <w:b/>
          <w:bCs/>
          <w:iCs/>
          <w:color w:val="3366FF"/>
          <w:sz w:val="26"/>
          <w:szCs w:val="26"/>
        </w:rPr>
        <w:t xml:space="preserve">  №</w:t>
      </w:r>
      <w:r w:rsidRPr="00F27948">
        <w:rPr>
          <w:rFonts w:ascii="Times New Roman" w:hAnsi="Times New Roman"/>
          <w:b/>
          <w:bCs/>
          <w:iCs/>
          <w:color w:val="3366FF"/>
          <w:sz w:val="26"/>
          <w:szCs w:val="26"/>
          <w:u w:val="single"/>
        </w:rPr>
        <w:t xml:space="preserve"> 232</w:t>
      </w:r>
      <w:r w:rsidRPr="00F27948">
        <w:rPr>
          <w:rFonts w:ascii="Times New Roman" w:hAnsi="Times New Roman"/>
          <w:b/>
          <w:bCs/>
          <w:iCs/>
          <w:color w:val="3366FF"/>
          <w:sz w:val="26"/>
          <w:szCs w:val="26"/>
          <w:u w:val="single"/>
          <w:lang w:val="en-US"/>
        </w:rPr>
        <w:t>5</w:t>
      </w:r>
    </w:p>
    <w:p w:rsidR="00663717" w:rsidRPr="00F27948" w:rsidRDefault="00663717" w:rsidP="00F25046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:rsidR="00663717" w:rsidRPr="00F25046" w:rsidRDefault="00663717" w:rsidP="00F2504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63717" w:rsidRPr="00F25046" w:rsidRDefault="00663717" w:rsidP="00F2504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25046">
        <w:rPr>
          <w:rFonts w:ascii="Times New Roman" w:hAnsi="Times New Roman"/>
          <w:sz w:val="26"/>
          <w:szCs w:val="26"/>
        </w:rPr>
        <w:t>О внесении изменени</w:t>
      </w:r>
      <w:r>
        <w:rPr>
          <w:rFonts w:ascii="Times New Roman" w:hAnsi="Times New Roman"/>
          <w:sz w:val="26"/>
          <w:szCs w:val="26"/>
        </w:rPr>
        <w:t>й</w:t>
      </w:r>
      <w:r w:rsidRPr="00F25046">
        <w:rPr>
          <w:rFonts w:ascii="Times New Roman" w:hAnsi="Times New Roman"/>
          <w:sz w:val="26"/>
          <w:szCs w:val="26"/>
        </w:rPr>
        <w:t xml:space="preserve"> в постановление</w:t>
      </w:r>
    </w:p>
    <w:p w:rsidR="00663717" w:rsidRPr="00F25046" w:rsidRDefault="00663717" w:rsidP="00F2504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25046">
        <w:rPr>
          <w:rFonts w:ascii="Times New Roman" w:hAnsi="Times New Roman"/>
          <w:sz w:val="26"/>
          <w:szCs w:val="26"/>
        </w:rPr>
        <w:t>Администрации города Когалыма</w:t>
      </w:r>
    </w:p>
    <w:p w:rsidR="00663717" w:rsidRPr="00F25046" w:rsidRDefault="00663717" w:rsidP="00F2504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25046">
        <w:rPr>
          <w:rFonts w:ascii="Times New Roman" w:hAnsi="Times New Roman"/>
          <w:sz w:val="26"/>
          <w:szCs w:val="26"/>
        </w:rPr>
        <w:t>от 06.04.2012 №820</w:t>
      </w: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>В соответствии со статьёй 16 Федерального закона от 06.10.2003 №131-ФЗ «Об общих принципах организации местного самоуправления в Российской Федерации», статьёй 28 Устава города Когалыма, постановлением Администрации города Когалыма от 15.11.2011 №2809 «О долгосрочных и ведомственных целевых программах», распоряжением Администрации города Когалыма от 13.02.2012 №32-р «О разработке проектов ведомственных целевых программ «Реализация мероприятий в сфере культуры города Когалыма на 2012-2014 годы» и «Реализация мероприятий в сфере работы с молодёжью города Когалыма на 2012-2014 годы», распоряжением Администрации города Когалыма от 23.03.2012 №85-р «О внесении изменений в распоряжение Администрации города Когалыма от 13.02.2012 №32-р»:</w:t>
      </w: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>1. В постановление Администрации города Когалыма от 06.04.2012 №820 «Об утверждении ведомственной целевой программы «Реализация мероприятий в сфере культуры города Когалыма на 2012-2014 годы» (далее – Постановление) внести следующие изменения:</w:t>
      </w: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 xml:space="preserve">1.1. В приложении к Постановлению «Ведомственная целевая программа «Реализация мероприятий в сфере культуры города Когалыма на 2012 – 2014 годы» (далее – Программа): </w:t>
      </w: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>1.1.1. Пункт «Объёмы и источники финансирования» паспорта Программы изложить в следующей редакции: «Общий объём финансирования Программы составляет 31</w:t>
      </w:r>
      <w:r>
        <w:rPr>
          <w:rFonts w:ascii="Times New Roman" w:hAnsi="Times New Roman"/>
          <w:sz w:val="26"/>
          <w:szCs w:val="26"/>
        </w:rPr>
        <w:t>5</w:t>
      </w:r>
      <w:r w:rsidRPr="00B02242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434</w:t>
      </w:r>
      <w:r w:rsidRPr="00B0224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77</w:t>
      </w:r>
      <w:r w:rsidRPr="00B02242">
        <w:rPr>
          <w:rFonts w:ascii="Times New Roman" w:hAnsi="Times New Roman"/>
          <w:sz w:val="26"/>
          <w:szCs w:val="26"/>
        </w:rPr>
        <w:t xml:space="preserve">1 тыс. рублей, в том числе: </w:t>
      </w: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>2012 год –10</w:t>
      </w:r>
      <w:r>
        <w:rPr>
          <w:rFonts w:ascii="Times New Roman" w:hAnsi="Times New Roman"/>
          <w:sz w:val="26"/>
          <w:szCs w:val="26"/>
        </w:rPr>
        <w:t>2</w:t>
      </w:r>
      <w:r w:rsidRPr="00B02242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760</w:t>
      </w:r>
      <w:r w:rsidRPr="00B0224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671</w:t>
      </w:r>
      <w:r w:rsidRPr="00B02242">
        <w:rPr>
          <w:rFonts w:ascii="Times New Roman" w:hAnsi="Times New Roman"/>
          <w:sz w:val="26"/>
          <w:szCs w:val="26"/>
        </w:rPr>
        <w:t xml:space="preserve"> тыс. руб.;</w:t>
      </w: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 xml:space="preserve">2013 год –103 852,00 тыс. руб.; </w:t>
      </w: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>2014 год –108 822,10 тыс. руб.</w:t>
      </w: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>Источник финансирования – бюджет города Когалыма».</w:t>
      </w: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>1.1.2. Пункт «Показатели результативности» паспорта Программы изложить в следующей редакции:</w:t>
      </w:r>
    </w:p>
    <w:p w:rsidR="00663717" w:rsidRPr="00B02242" w:rsidRDefault="00663717" w:rsidP="00B02242">
      <w:pPr>
        <w:tabs>
          <w:tab w:val="left" w:pos="0"/>
          <w:tab w:val="left" w:pos="354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>«- количество социально-значимых культурно-массовых мероприятий, театрализованных программ, праздников - 24 мероприятия за весь период реализации программы;</w:t>
      </w:r>
    </w:p>
    <w:p w:rsidR="00663717" w:rsidRPr="00B02242" w:rsidRDefault="00663717" w:rsidP="00B02242">
      <w:pPr>
        <w:tabs>
          <w:tab w:val="left" w:pos="0"/>
          <w:tab w:val="left" w:pos="354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 xml:space="preserve">- количество проведенных народных гуляний, праздников – </w:t>
      </w:r>
      <w:r>
        <w:rPr>
          <w:rFonts w:ascii="Times New Roman" w:hAnsi="Times New Roman"/>
          <w:sz w:val="26"/>
          <w:szCs w:val="26"/>
        </w:rPr>
        <w:t>70</w:t>
      </w:r>
      <w:r w:rsidRPr="00B02242">
        <w:rPr>
          <w:rFonts w:ascii="Times New Roman" w:hAnsi="Times New Roman"/>
          <w:sz w:val="26"/>
          <w:szCs w:val="26"/>
        </w:rPr>
        <w:t xml:space="preserve"> мероприятий, за весь период реализации программы;</w:t>
      </w:r>
    </w:p>
    <w:p w:rsidR="00663717" w:rsidRPr="00B02242" w:rsidRDefault="00663717" w:rsidP="00B02242">
      <w:pPr>
        <w:tabs>
          <w:tab w:val="left" w:pos="0"/>
          <w:tab w:val="left" w:pos="354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>- количество проведённых городских культурно-массовых мероприятий, акций – 28 мероприятий за весь период реализации программы;</w:t>
      </w:r>
    </w:p>
    <w:p w:rsidR="00663717" w:rsidRPr="00B02242" w:rsidRDefault="00663717" w:rsidP="00B02242">
      <w:pPr>
        <w:tabs>
          <w:tab w:val="left" w:pos="0"/>
          <w:tab w:val="left" w:pos="354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>- количество проведённых фестивалей, смотров, конкурсов за весь период реализации программы – 10 мероприятий;</w:t>
      </w:r>
    </w:p>
    <w:p w:rsidR="00663717" w:rsidRPr="00B02242" w:rsidRDefault="00663717" w:rsidP="00B02242">
      <w:pPr>
        <w:tabs>
          <w:tab w:val="left" w:pos="0"/>
          <w:tab w:val="left" w:pos="354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>- количество участий учреждения и его воспитанников в мероприятиях окружного и всероссийского значения – 18 участий за весь период реализации программы;</w:t>
      </w: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>- количество выставок, проведённых во взаимодействии с музеями других городов и регионов Российской Федерации за весь период реализации программы – 3 выставки;</w:t>
      </w: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>- количество научно-описанных предметов основного фонда музея – 500 единиц;</w:t>
      </w: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>- количество отреставрированных музейных предметов – 6 единиц;</w:t>
      </w: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>- количество созданных сайтов муниципальных учреждений культуры -1 сайт;</w:t>
      </w: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>- количество изданных сборников когалымских авторов –1 сборник;</w:t>
      </w: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>- создание и обеспечение деятельности студии изобразительного искусства – 1 студия.</w:t>
      </w: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 xml:space="preserve">1.1.3. В пункте «Ожидаемые конечные результаты реализации программы и показатели социально-экономической эффективности» паспорта программы: </w:t>
      </w: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 xml:space="preserve">- слова «- сохранение количества проведённых мероприятий, финансируемых по Программе» заменить словами «- увеличение количества проведённых мероприятий, финансируемых по Программе»; </w:t>
      </w: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>- слова «увеличение общего числа посетителей мероприятий в сфере культуры на 1% ежегодно» заменить словами «- увеличение числа посетителей мероприятий».</w:t>
      </w: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B02242">
        <w:rPr>
          <w:rFonts w:ascii="Times New Roman" w:hAnsi="Times New Roman"/>
          <w:bCs/>
          <w:sz w:val="26"/>
          <w:szCs w:val="26"/>
        </w:rPr>
        <w:t>1.1.4. В разделе 2 «Основные цели, задачи программы с указанием сроков и этапов её реализации, а также целевые показатели» четвёртый абзац дополнить словами «</w:t>
      </w:r>
      <w:r w:rsidRPr="00B02242">
        <w:rPr>
          <w:rFonts w:ascii="Times New Roman" w:hAnsi="Times New Roman"/>
          <w:sz w:val="26"/>
          <w:szCs w:val="26"/>
        </w:rPr>
        <w:t xml:space="preserve">создание информационно-образовательного центра «Русский музей – виртуальный филиал». </w:t>
      </w:r>
    </w:p>
    <w:p w:rsidR="00663717" w:rsidRPr="00B02242" w:rsidRDefault="00663717" w:rsidP="00BE084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>1.1.5. В разделе 4 «Ожидаемые конечные результаты реализации программы» третий абзац изложить в следующей редакции: «Общий объём финансирования Программы составляет 31</w:t>
      </w:r>
      <w:r>
        <w:rPr>
          <w:rFonts w:ascii="Times New Roman" w:hAnsi="Times New Roman"/>
          <w:sz w:val="26"/>
          <w:szCs w:val="26"/>
        </w:rPr>
        <w:t>5</w:t>
      </w:r>
      <w:r w:rsidRPr="00B02242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434</w:t>
      </w:r>
      <w:r w:rsidRPr="00B0224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77</w:t>
      </w:r>
      <w:r w:rsidRPr="00B02242">
        <w:rPr>
          <w:rFonts w:ascii="Times New Roman" w:hAnsi="Times New Roman"/>
          <w:sz w:val="26"/>
          <w:szCs w:val="26"/>
        </w:rPr>
        <w:t xml:space="preserve">1 тыс. рублей, в том числе: </w:t>
      </w:r>
    </w:p>
    <w:p w:rsidR="00663717" w:rsidRPr="00B02242" w:rsidRDefault="00663717" w:rsidP="00BE084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>2012 год –10</w:t>
      </w:r>
      <w:r>
        <w:rPr>
          <w:rFonts w:ascii="Times New Roman" w:hAnsi="Times New Roman"/>
          <w:sz w:val="26"/>
          <w:szCs w:val="26"/>
        </w:rPr>
        <w:t>2</w:t>
      </w:r>
      <w:r w:rsidRPr="00B02242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760</w:t>
      </w:r>
      <w:r w:rsidRPr="00B0224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671</w:t>
      </w:r>
      <w:r w:rsidRPr="00B02242">
        <w:rPr>
          <w:rFonts w:ascii="Times New Roman" w:hAnsi="Times New Roman"/>
          <w:sz w:val="26"/>
          <w:szCs w:val="26"/>
        </w:rPr>
        <w:t xml:space="preserve"> тыс. руб.;</w:t>
      </w:r>
    </w:p>
    <w:p w:rsidR="00663717" w:rsidRPr="00B02242" w:rsidRDefault="00663717" w:rsidP="00BE084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 xml:space="preserve">2013 год –103 852,00 тыс. руб.; </w:t>
      </w:r>
    </w:p>
    <w:p w:rsidR="00663717" w:rsidRPr="00B02242" w:rsidRDefault="00663717" w:rsidP="00BE084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>2014 год –108 822,10 тыс. руб.»</w:t>
      </w: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>1.1.5. В разделе 5 «Механизм реализации программы и контроль за ходом её выполнения» второй абзац  пункта 2 дополнить словами: «муниципальное автономное учреждение «Культурно-досуговый комплекс «Метро».</w:t>
      </w: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>1.2. Приложение 1 к Программе изложить в редакции согласно приложению 1 к настоящему постановлению.</w:t>
      </w: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>1.3. Приложение 2 к Программе изложить в редакции согласно приложению 2 к настоящему постановлению.</w:t>
      </w: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>2. Управлению культуры и молодёжной политики Администрации города Когалыма (Е.В.Бережинская)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от 04.10.2011 №198-р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Югры».</w:t>
      </w: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>3. Настоящее постановление и приложение к нему опубликовать в газете «Когалымский вестник» и разместить в сети Интернет на официальном сайте Администрации города Когалыма (</w:t>
      </w:r>
      <w:hyperlink r:id="rId9" w:history="1">
        <w:r w:rsidRPr="00B02242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B02242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B02242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B02242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B02242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B02242">
        <w:rPr>
          <w:rFonts w:ascii="Times New Roman" w:hAnsi="Times New Roman"/>
          <w:sz w:val="26"/>
          <w:szCs w:val="26"/>
        </w:rPr>
        <w:t>).</w:t>
      </w: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>4. Контроль за выполнением постановления  возложить на заместителя Главы города Когалыма О.В.Мартынову.</w:t>
      </w: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63717" w:rsidRPr="00B02242" w:rsidRDefault="00663717" w:rsidP="00B022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2242">
        <w:rPr>
          <w:rFonts w:ascii="Times New Roman" w:hAnsi="Times New Roman"/>
          <w:sz w:val="26"/>
          <w:szCs w:val="26"/>
        </w:rPr>
        <w:t>Глава города Когалыма</w:t>
      </w:r>
      <w:r w:rsidRPr="00B02242">
        <w:rPr>
          <w:rFonts w:ascii="Times New Roman" w:hAnsi="Times New Roman"/>
          <w:sz w:val="26"/>
          <w:szCs w:val="26"/>
        </w:rPr>
        <w:tab/>
      </w:r>
      <w:r w:rsidRPr="00B02242">
        <w:rPr>
          <w:rFonts w:ascii="Times New Roman" w:hAnsi="Times New Roman"/>
          <w:sz w:val="26"/>
          <w:szCs w:val="26"/>
        </w:rPr>
        <w:tab/>
      </w:r>
      <w:r w:rsidRPr="00B02242">
        <w:rPr>
          <w:rFonts w:ascii="Times New Roman" w:hAnsi="Times New Roman"/>
          <w:sz w:val="26"/>
          <w:szCs w:val="26"/>
        </w:rPr>
        <w:tab/>
      </w:r>
      <w:r w:rsidRPr="00B02242">
        <w:rPr>
          <w:rFonts w:ascii="Times New Roman" w:hAnsi="Times New Roman"/>
          <w:sz w:val="26"/>
          <w:szCs w:val="26"/>
        </w:rPr>
        <w:tab/>
      </w:r>
      <w:r w:rsidRPr="00B02242">
        <w:rPr>
          <w:rFonts w:ascii="Times New Roman" w:hAnsi="Times New Roman"/>
          <w:sz w:val="26"/>
          <w:szCs w:val="26"/>
        </w:rPr>
        <w:tab/>
        <w:t>С.Ф.Какоткин</w:t>
      </w:r>
    </w:p>
    <w:p w:rsidR="00663717" w:rsidRPr="00F25046" w:rsidRDefault="00663717" w:rsidP="00F250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3717" w:rsidRPr="00F25046" w:rsidRDefault="00663717" w:rsidP="00F250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3717" w:rsidRPr="00F25046" w:rsidRDefault="00663717" w:rsidP="00F250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3717" w:rsidRPr="00F25046" w:rsidRDefault="00663717" w:rsidP="00F250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3717" w:rsidRPr="00F25046" w:rsidRDefault="00663717" w:rsidP="00F250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3717" w:rsidRPr="00F25046" w:rsidRDefault="00663717" w:rsidP="00F250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3717" w:rsidRPr="00F25046" w:rsidRDefault="00663717" w:rsidP="00F250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3717" w:rsidRPr="00F25046" w:rsidRDefault="00663717" w:rsidP="00F250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3717" w:rsidRPr="00F25046" w:rsidRDefault="00663717" w:rsidP="00F250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3717" w:rsidRPr="00F25046" w:rsidRDefault="00663717" w:rsidP="00F250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3717" w:rsidRPr="00F25046" w:rsidRDefault="00663717" w:rsidP="00F250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3717" w:rsidRPr="00F27948" w:rsidRDefault="00663717" w:rsidP="00F2504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663717" w:rsidRPr="00F25046" w:rsidRDefault="00663717" w:rsidP="00F250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3717" w:rsidRPr="007013C4" w:rsidRDefault="00663717" w:rsidP="00F25046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7013C4">
        <w:rPr>
          <w:rFonts w:ascii="Times New Roman" w:hAnsi="Times New Roman"/>
          <w:color w:val="FFFFFF"/>
        </w:rPr>
        <w:t>Согласовано:</w:t>
      </w:r>
    </w:p>
    <w:p w:rsidR="00663717" w:rsidRPr="007013C4" w:rsidRDefault="00663717" w:rsidP="00F25046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7013C4">
        <w:rPr>
          <w:rFonts w:ascii="Times New Roman" w:hAnsi="Times New Roman"/>
          <w:color w:val="FFFFFF"/>
        </w:rPr>
        <w:t>зам. Главы города</w:t>
      </w:r>
      <w:r w:rsidRPr="007013C4">
        <w:rPr>
          <w:rFonts w:ascii="Times New Roman" w:hAnsi="Times New Roman"/>
          <w:color w:val="FFFFFF"/>
        </w:rPr>
        <w:tab/>
      </w:r>
      <w:r w:rsidRPr="007013C4">
        <w:rPr>
          <w:rFonts w:ascii="Times New Roman" w:hAnsi="Times New Roman"/>
          <w:color w:val="FFFFFF"/>
        </w:rPr>
        <w:tab/>
      </w:r>
      <w:r w:rsidRPr="007013C4">
        <w:rPr>
          <w:rFonts w:ascii="Times New Roman" w:hAnsi="Times New Roman"/>
          <w:color w:val="FFFFFF"/>
        </w:rPr>
        <w:tab/>
      </w:r>
      <w:r w:rsidRPr="007013C4">
        <w:rPr>
          <w:rFonts w:ascii="Times New Roman" w:hAnsi="Times New Roman"/>
          <w:color w:val="FFFFFF"/>
        </w:rPr>
        <w:tab/>
        <w:t>О.В.Мартынова</w:t>
      </w:r>
    </w:p>
    <w:p w:rsidR="00663717" w:rsidRPr="007013C4" w:rsidRDefault="00663717" w:rsidP="00F25046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7013C4">
        <w:rPr>
          <w:rFonts w:ascii="Times New Roman" w:hAnsi="Times New Roman"/>
          <w:color w:val="FFFFFF"/>
        </w:rPr>
        <w:t>зам. Главы города</w:t>
      </w:r>
      <w:r w:rsidRPr="007013C4">
        <w:rPr>
          <w:rFonts w:ascii="Times New Roman" w:hAnsi="Times New Roman"/>
          <w:color w:val="FFFFFF"/>
        </w:rPr>
        <w:tab/>
      </w:r>
      <w:r w:rsidRPr="007013C4">
        <w:rPr>
          <w:rFonts w:ascii="Times New Roman" w:hAnsi="Times New Roman"/>
          <w:color w:val="FFFFFF"/>
        </w:rPr>
        <w:tab/>
      </w:r>
      <w:r w:rsidRPr="007013C4">
        <w:rPr>
          <w:rFonts w:ascii="Times New Roman" w:hAnsi="Times New Roman"/>
          <w:color w:val="FFFFFF"/>
        </w:rPr>
        <w:tab/>
      </w:r>
      <w:r w:rsidRPr="007013C4">
        <w:rPr>
          <w:rFonts w:ascii="Times New Roman" w:hAnsi="Times New Roman"/>
          <w:color w:val="FFFFFF"/>
        </w:rPr>
        <w:tab/>
        <w:t>Т.И.Черных</w:t>
      </w:r>
    </w:p>
    <w:p w:rsidR="00663717" w:rsidRPr="007013C4" w:rsidRDefault="00663717" w:rsidP="00F25046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7013C4">
        <w:rPr>
          <w:rFonts w:ascii="Times New Roman" w:hAnsi="Times New Roman"/>
          <w:color w:val="FFFFFF"/>
        </w:rPr>
        <w:t>зам. Главы города</w:t>
      </w:r>
      <w:r w:rsidRPr="007013C4">
        <w:rPr>
          <w:rFonts w:ascii="Times New Roman" w:hAnsi="Times New Roman"/>
          <w:color w:val="FFFFFF"/>
        </w:rPr>
        <w:tab/>
      </w:r>
      <w:r w:rsidRPr="007013C4">
        <w:rPr>
          <w:rFonts w:ascii="Times New Roman" w:hAnsi="Times New Roman"/>
          <w:color w:val="FFFFFF"/>
        </w:rPr>
        <w:tab/>
      </w:r>
      <w:r w:rsidRPr="007013C4">
        <w:rPr>
          <w:rFonts w:ascii="Times New Roman" w:hAnsi="Times New Roman"/>
          <w:color w:val="FFFFFF"/>
        </w:rPr>
        <w:tab/>
      </w:r>
      <w:r w:rsidRPr="007013C4">
        <w:rPr>
          <w:rFonts w:ascii="Times New Roman" w:hAnsi="Times New Roman"/>
          <w:color w:val="FFFFFF"/>
        </w:rPr>
        <w:tab/>
        <w:t>С.В.Подивилов</w:t>
      </w:r>
    </w:p>
    <w:p w:rsidR="00663717" w:rsidRPr="007013C4" w:rsidRDefault="00663717" w:rsidP="00F25046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7013C4">
        <w:rPr>
          <w:rFonts w:ascii="Times New Roman" w:hAnsi="Times New Roman"/>
          <w:color w:val="FFFFFF"/>
        </w:rPr>
        <w:t>председатель КФ</w:t>
      </w:r>
      <w:r w:rsidRPr="007013C4">
        <w:rPr>
          <w:rFonts w:ascii="Times New Roman" w:hAnsi="Times New Roman"/>
          <w:color w:val="FFFFFF"/>
        </w:rPr>
        <w:tab/>
      </w:r>
      <w:r w:rsidRPr="007013C4">
        <w:rPr>
          <w:rFonts w:ascii="Times New Roman" w:hAnsi="Times New Roman"/>
          <w:color w:val="FFFFFF"/>
        </w:rPr>
        <w:tab/>
      </w:r>
      <w:r w:rsidRPr="007013C4">
        <w:rPr>
          <w:rFonts w:ascii="Times New Roman" w:hAnsi="Times New Roman"/>
          <w:color w:val="FFFFFF"/>
        </w:rPr>
        <w:tab/>
      </w:r>
      <w:r w:rsidRPr="007013C4">
        <w:rPr>
          <w:rFonts w:ascii="Times New Roman" w:hAnsi="Times New Roman"/>
          <w:color w:val="FFFFFF"/>
        </w:rPr>
        <w:tab/>
        <w:t>М.Г.Рыбачок</w:t>
      </w:r>
    </w:p>
    <w:p w:rsidR="00663717" w:rsidRPr="007013C4" w:rsidRDefault="00663717" w:rsidP="00F25046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7013C4">
        <w:rPr>
          <w:rFonts w:ascii="Times New Roman" w:hAnsi="Times New Roman"/>
          <w:color w:val="FFFFFF"/>
        </w:rPr>
        <w:t>председатель КСП</w:t>
      </w:r>
      <w:r w:rsidRPr="007013C4">
        <w:rPr>
          <w:rFonts w:ascii="Times New Roman" w:hAnsi="Times New Roman"/>
          <w:color w:val="FFFFFF"/>
        </w:rPr>
        <w:tab/>
      </w:r>
      <w:r w:rsidRPr="007013C4">
        <w:rPr>
          <w:rFonts w:ascii="Times New Roman" w:hAnsi="Times New Roman"/>
          <w:color w:val="FFFFFF"/>
        </w:rPr>
        <w:tab/>
      </w:r>
      <w:r w:rsidRPr="007013C4">
        <w:rPr>
          <w:rFonts w:ascii="Times New Roman" w:hAnsi="Times New Roman"/>
          <w:color w:val="FFFFFF"/>
        </w:rPr>
        <w:tab/>
      </w:r>
      <w:r w:rsidRPr="007013C4">
        <w:rPr>
          <w:rFonts w:ascii="Times New Roman" w:hAnsi="Times New Roman"/>
          <w:color w:val="FFFFFF"/>
        </w:rPr>
        <w:tab/>
        <w:t>В.И.Горожанкин</w:t>
      </w:r>
    </w:p>
    <w:p w:rsidR="00663717" w:rsidRPr="007013C4" w:rsidRDefault="00663717" w:rsidP="00F25046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7013C4">
        <w:rPr>
          <w:rFonts w:ascii="Times New Roman" w:hAnsi="Times New Roman"/>
          <w:color w:val="FFFFFF"/>
        </w:rPr>
        <w:t>начальник УЭ</w:t>
      </w:r>
      <w:r w:rsidRPr="007013C4">
        <w:rPr>
          <w:rFonts w:ascii="Times New Roman" w:hAnsi="Times New Roman"/>
          <w:color w:val="FFFFFF"/>
        </w:rPr>
        <w:tab/>
      </w:r>
      <w:r w:rsidRPr="007013C4">
        <w:rPr>
          <w:rFonts w:ascii="Times New Roman" w:hAnsi="Times New Roman"/>
          <w:color w:val="FFFFFF"/>
        </w:rPr>
        <w:tab/>
      </w:r>
      <w:r w:rsidRPr="007013C4">
        <w:rPr>
          <w:rFonts w:ascii="Times New Roman" w:hAnsi="Times New Roman"/>
          <w:color w:val="FFFFFF"/>
        </w:rPr>
        <w:tab/>
      </w:r>
      <w:r w:rsidRPr="007013C4">
        <w:rPr>
          <w:rFonts w:ascii="Times New Roman" w:hAnsi="Times New Roman"/>
          <w:color w:val="FFFFFF"/>
        </w:rPr>
        <w:tab/>
      </w:r>
      <w:r w:rsidRPr="007013C4">
        <w:rPr>
          <w:rFonts w:ascii="Times New Roman" w:hAnsi="Times New Roman"/>
          <w:color w:val="FFFFFF"/>
        </w:rPr>
        <w:tab/>
        <w:t>В.И.Кравец</w:t>
      </w:r>
    </w:p>
    <w:p w:rsidR="00663717" w:rsidRPr="007013C4" w:rsidRDefault="00663717" w:rsidP="00F25046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7013C4">
        <w:rPr>
          <w:rFonts w:ascii="Times New Roman" w:hAnsi="Times New Roman"/>
          <w:color w:val="FFFFFF"/>
        </w:rPr>
        <w:t>начальник ЮУ</w:t>
      </w:r>
      <w:r w:rsidRPr="007013C4">
        <w:rPr>
          <w:rFonts w:ascii="Times New Roman" w:hAnsi="Times New Roman"/>
          <w:color w:val="FFFFFF"/>
        </w:rPr>
        <w:tab/>
      </w:r>
      <w:r w:rsidRPr="007013C4">
        <w:rPr>
          <w:rFonts w:ascii="Times New Roman" w:hAnsi="Times New Roman"/>
          <w:color w:val="FFFFFF"/>
        </w:rPr>
        <w:tab/>
      </w:r>
      <w:r w:rsidRPr="007013C4">
        <w:rPr>
          <w:rFonts w:ascii="Times New Roman" w:hAnsi="Times New Roman"/>
          <w:color w:val="FFFFFF"/>
        </w:rPr>
        <w:tab/>
      </w:r>
      <w:r w:rsidRPr="007013C4">
        <w:rPr>
          <w:rFonts w:ascii="Times New Roman" w:hAnsi="Times New Roman"/>
          <w:color w:val="FFFFFF"/>
        </w:rPr>
        <w:tab/>
      </w:r>
      <w:r w:rsidRPr="007013C4">
        <w:rPr>
          <w:rFonts w:ascii="Times New Roman" w:hAnsi="Times New Roman"/>
          <w:color w:val="FFFFFF"/>
        </w:rPr>
        <w:tab/>
        <w:t>И.А.Леонтьева</w:t>
      </w:r>
    </w:p>
    <w:p w:rsidR="00663717" w:rsidRPr="007013C4" w:rsidRDefault="00663717" w:rsidP="00F25046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7013C4">
        <w:rPr>
          <w:rFonts w:ascii="Times New Roman" w:hAnsi="Times New Roman"/>
          <w:color w:val="FFFFFF"/>
        </w:rPr>
        <w:t>глав.спец. ОО ЮУ</w:t>
      </w:r>
      <w:r w:rsidRPr="007013C4">
        <w:rPr>
          <w:rFonts w:ascii="Times New Roman" w:hAnsi="Times New Roman"/>
          <w:color w:val="FFFFFF"/>
        </w:rPr>
        <w:tab/>
      </w:r>
      <w:r w:rsidRPr="007013C4">
        <w:rPr>
          <w:rFonts w:ascii="Times New Roman" w:hAnsi="Times New Roman"/>
          <w:color w:val="FFFFFF"/>
        </w:rPr>
        <w:tab/>
      </w:r>
      <w:r w:rsidRPr="007013C4">
        <w:rPr>
          <w:rFonts w:ascii="Times New Roman" w:hAnsi="Times New Roman"/>
          <w:color w:val="FFFFFF"/>
        </w:rPr>
        <w:tab/>
      </w:r>
      <w:r w:rsidRPr="007013C4">
        <w:rPr>
          <w:rFonts w:ascii="Times New Roman" w:hAnsi="Times New Roman"/>
          <w:color w:val="FFFFFF"/>
        </w:rPr>
        <w:tab/>
        <w:t>Г.Х.Аккужина</w:t>
      </w:r>
    </w:p>
    <w:p w:rsidR="00663717" w:rsidRPr="007013C4" w:rsidRDefault="00663717" w:rsidP="00F25046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7013C4">
        <w:rPr>
          <w:rFonts w:ascii="Times New Roman" w:hAnsi="Times New Roman"/>
          <w:color w:val="FFFFFF"/>
        </w:rPr>
        <w:t>Подготовлено:</w:t>
      </w:r>
    </w:p>
    <w:p w:rsidR="00663717" w:rsidRPr="007013C4" w:rsidRDefault="00663717" w:rsidP="00F25046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7013C4">
        <w:rPr>
          <w:rFonts w:ascii="Times New Roman" w:hAnsi="Times New Roman"/>
          <w:color w:val="FFFFFF"/>
        </w:rPr>
        <w:t>начальник УКиМП</w:t>
      </w:r>
      <w:r w:rsidRPr="007013C4">
        <w:rPr>
          <w:rFonts w:ascii="Times New Roman" w:hAnsi="Times New Roman"/>
          <w:color w:val="FFFFFF"/>
        </w:rPr>
        <w:tab/>
      </w:r>
      <w:r w:rsidRPr="007013C4">
        <w:rPr>
          <w:rFonts w:ascii="Times New Roman" w:hAnsi="Times New Roman"/>
          <w:color w:val="FFFFFF"/>
        </w:rPr>
        <w:tab/>
      </w:r>
      <w:r w:rsidRPr="007013C4">
        <w:rPr>
          <w:rFonts w:ascii="Times New Roman" w:hAnsi="Times New Roman"/>
          <w:color w:val="FFFFFF"/>
        </w:rPr>
        <w:tab/>
      </w:r>
      <w:r w:rsidRPr="007013C4">
        <w:rPr>
          <w:rFonts w:ascii="Times New Roman" w:hAnsi="Times New Roman"/>
          <w:color w:val="FFFFFF"/>
        </w:rPr>
        <w:tab/>
        <w:t>Е.В.Бережинская</w:t>
      </w:r>
    </w:p>
    <w:p w:rsidR="00663717" w:rsidRPr="007013C4" w:rsidRDefault="00663717" w:rsidP="00F25046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663717" w:rsidRPr="007013C4" w:rsidRDefault="00663717" w:rsidP="00F25046">
      <w:pPr>
        <w:spacing w:after="0" w:line="240" w:lineRule="auto"/>
        <w:rPr>
          <w:rFonts w:ascii="Times New Roman" w:hAnsi="Times New Roman"/>
          <w:color w:val="FFFFFF"/>
        </w:rPr>
        <w:sectPr w:rsidR="00663717" w:rsidRPr="007013C4" w:rsidSect="002A0898">
          <w:footerReference w:type="default" r:id="rId10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r w:rsidRPr="007013C4">
        <w:rPr>
          <w:rFonts w:ascii="Times New Roman" w:hAnsi="Times New Roman"/>
          <w:color w:val="FFFFFF"/>
        </w:rPr>
        <w:t>Разослать: О.В.Мартыновой, Т.И.Черных, С.В.Подивилову, М.Г.Рыбачок, В.И.Кравец, И.А.Леонтьевой, Е.В.Бережинской.</w:t>
      </w:r>
    </w:p>
    <w:p w:rsidR="00663717" w:rsidRPr="00F25046" w:rsidRDefault="00663717" w:rsidP="00665A1A">
      <w:pPr>
        <w:spacing w:after="0" w:line="240" w:lineRule="auto"/>
        <w:ind w:firstLine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</w:t>
      </w:r>
      <w:r w:rsidRPr="00F25046">
        <w:rPr>
          <w:rFonts w:ascii="Times New Roman" w:hAnsi="Times New Roman"/>
          <w:sz w:val="26"/>
          <w:szCs w:val="26"/>
        </w:rPr>
        <w:t>1</w:t>
      </w:r>
    </w:p>
    <w:p w:rsidR="00663717" w:rsidRPr="00F25046" w:rsidRDefault="00663717" w:rsidP="00665A1A">
      <w:pPr>
        <w:spacing w:after="0" w:line="240" w:lineRule="auto"/>
        <w:ind w:firstLine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663717" w:rsidRPr="00F25046" w:rsidRDefault="00663717" w:rsidP="00665A1A">
      <w:pPr>
        <w:spacing w:after="0" w:line="240" w:lineRule="auto"/>
        <w:ind w:firstLine="10632"/>
        <w:rPr>
          <w:rFonts w:ascii="Times New Roman" w:hAnsi="Times New Roman"/>
          <w:sz w:val="26"/>
          <w:szCs w:val="26"/>
        </w:rPr>
      </w:pPr>
      <w:r w:rsidRPr="00F25046">
        <w:rPr>
          <w:rFonts w:ascii="Times New Roman" w:hAnsi="Times New Roman"/>
          <w:sz w:val="26"/>
          <w:szCs w:val="26"/>
        </w:rPr>
        <w:t>города Когалыма</w:t>
      </w:r>
    </w:p>
    <w:p w:rsidR="00663717" w:rsidRPr="00F25046" w:rsidRDefault="00663717" w:rsidP="00665A1A">
      <w:pPr>
        <w:spacing w:after="0" w:line="240" w:lineRule="auto"/>
        <w:ind w:firstLine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03.10.2012 №2325</w:t>
      </w:r>
    </w:p>
    <w:p w:rsidR="00663717" w:rsidRPr="00F25046" w:rsidRDefault="00663717" w:rsidP="00665A1A">
      <w:pPr>
        <w:spacing w:after="0" w:line="240" w:lineRule="auto"/>
        <w:ind w:firstLine="10632"/>
        <w:rPr>
          <w:rFonts w:ascii="Times New Roman" w:hAnsi="Times New Roman"/>
          <w:b/>
          <w:sz w:val="26"/>
          <w:szCs w:val="26"/>
        </w:rPr>
      </w:pPr>
    </w:p>
    <w:p w:rsidR="00663717" w:rsidRPr="00F25046" w:rsidRDefault="00663717" w:rsidP="00665A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25046">
        <w:rPr>
          <w:rFonts w:ascii="Times New Roman" w:hAnsi="Times New Roman"/>
          <w:b/>
          <w:sz w:val="26"/>
          <w:szCs w:val="26"/>
        </w:rPr>
        <w:t>Перечень мероприятий ведомственной целевой Программы</w:t>
      </w:r>
    </w:p>
    <w:p w:rsidR="00663717" w:rsidRDefault="00663717" w:rsidP="00665A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25046">
        <w:rPr>
          <w:rFonts w:ascii="Times New Roman" w:hAnsi="Times New Roman"/>
          <w:b/>
          <w:sz w:val="26"/>
          <w:szCs w:val="26"/>
        </w:rPr>
        <w:t>«Реализация мероприятий в сфере культуры города Когалыма на 2012-2014 годы»</w:t>
      </w:r>
    </w:p>
    <w:p w:rsidR="00663717" w:rsidRDefault="00663717" w:rsidP="00665A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vertAnchor="text" w:tblpX="-72" w:tblpY="1"/>
        <w:tblOverlap w:val="never"/>
        <w:tblW w:w="5000" w:type="pct"/>
        <w:tblCellMar>
          <w:left w:w="70" w:type="dxa"/>
          <w:right w:w="70" w:type="dxa"/>
        </w:tblCellMar>
        <w:tblLook w:val="0000"/>
      </w:tblPr>
      <w:tblGrid>
        <w:gridCol w:w="583"/>
        <w:gridCol w:w="3425"/>
        <w:gridCol w:w="1813"/>
        <w:gridCol w:w="1226"/>
        <w:gridCol w:w="1226"/>
        <w:gridCol w:w="1122"/>
        <w:gridCol w:w="1125"/>
        <w:gridCol w:w="1268"/>
        <w:gridCol w:w="4056"/>
      </w:tblGrid>
      <w:tr w:rsidR="00663717" w:rsidRPr="0095216F" w:rsidTr="000F46A6">
        <w:trPr>
          <w:cantSplit/>
          <w:trHeight w:val="360"/>
        </w:trPr>
        <w:tc>
          <w:tcPr>
            <w:tcW w:w="18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63717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№</w:t>
            </w:r>
          </w:p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0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Мероприятия программы</w:t>
            </w:r>
          </w:p>
        </w:tc>
        <w:tc>
          <w:tcPr>
            <w:tcW w:w="5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4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Финансовые затраты на реализацию</w:t>
            </w:r>
          </w:p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4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Срок выполнения</w:t>
            </w:r>
          </w:p>
        </w:tc>
        <w:tc>
          <w:tcPr>
            <w:tcW w:w="12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Ожидаемые результаты</w:t>
            </w:r>
          </w:p>
        </w:tc>
      </w:tr>
      <w:tr w:rsidR="00663717" w:rsidRPr="0095216F" w:rsidTr="000F46A6">
        <w:trPr>
          <w:cantSplit/>
          <w:trHeight w:val="240"/>
        </w:trPr>
        <w:tc>
          <w:tcPr>
            <w:tcW w:w="18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4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717" w:rsidRPr="0095216F" w:rsidTr="000F46A6">
        <w:trPr>
          <w:cantSplit/>
          <w:trHeight w:val="240"/>
        </w:trPr>
        <w:tc>
          <w:tcPr>
            <w:tcW w:w="18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в 2012 году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в 2013 году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в 2014 году</w:t>
            </w:r>
          </w:p>
        </w:tc>
        <w:tc>
          <w:tcPr>
            <w:tcW w:w="40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63717" w:rsidRPr="0095216F" w:rsidTr="000F46A6">
        <w:trPr>
          <w:cantSplit/>
          <w:trHeight w:val="24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9</w:t>
            </w:r>
          </w:p>
        </w:tc>
      </w:tr>
      <w:tr w:rsidR="00663717" w:rsidRPr="0095216F" w:rsidTr="001427BB">
        <w:trPr>
          <w:cantSplit/>
          <w:trHeight w:val="240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F25046">
              <w:rPr>
                <w:rFonts w:ascii="Times New Roman" w:hAnsi="Times New Roman" w:cs="Times New Roman"/>
                <w:b/>
              </w:rPr>
              <w:t>«Создание условий для реализации культурной политики в городе Когалыме, организации досуга и обеспечения жителей города Когалыма услугами учреждений культуры»</w:t>
            </w:r>
          </w:p>
        </w:tc>
      </w:tr>
      <w:tr w:rsidR="00663717" w:rsidRPr="0095216F" w:rsidTr="000F46A6">
        <w:trPr>
          <w:cantSplit/>
          <w:trHeight w:val="36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665A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Организация и проведение социально значимых культурно-массовых мероприятий, театрализованных программ, праздников, концертов: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17" w:rsidRPr="0095216F" w:rsidRDefault="00663717" w:rsidP="00665A1A">
            <w:pPr>
              <w:tabs>
                <w:tab w:val="left" w:pos="0"/>
                <w:tab w:val="left" w:pos="35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 xml:space="preserve">Количество социально-значимых культурно-массовых зрелищных мероприятий, театрализованных программ, праздников – 24 </w:t>
            </w:r>
          </w:p>
        </w:tc>
      </w:tr>
      <w:tr w:rsidR="00663717" w:rsidRPr="0095216F" w:rsidTr="000F46A6">
        <w:trPr>
          <w:cantSplit/>
          <w:trHeight w:val="36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665A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Торжественный вечер, посвящённый Дню Защитника Отечества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251,91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123,97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63,97</w:t>
            </w:r>
          </w:p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63,97</w:t>
            </w:r>
          </w:p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 мероприятия (по 1 мероприятию ежегодно)</w:t>
            </w:r>
          </w:p>
        </w:tc>
      </w:tr>
      <w:tr w:rsidR="00663717" w:rsidRPr="0095216F" w:rsidTr="000F46A6">
        <w:trPr>
          <w:cantSplit/>
          <w:trHeight w:val="36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665A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Торжественный вечер, посвящённыйМеждународному женскому дню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/>
              <w:jc w:val="center"/>
              <w:rPr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344,70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224,90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  <w:lang w:val="en-US"/>
              </w:rPr>
              <w:t>5</w:t>
            </w:r>
            <w:r w:rsidRPr="00F25046">
              <w:rPr>
                <w:rFonts w:ascii="Times New Roman" w:hAnsi="Times New Roman" w:cs="Times New Roman"/>
              </w:rPr>
              <w:t>9,90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59,90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 мероприятия (по 1 мероприятию ежегодно)</w:t>
            </w:r>
          </w:p>
        </w:tc>
      </w:tr>
      <w:tr w:rsidR="00663717" w:rsidRPr="0095216F" w:rsidTr="000F46A6">
        <w:trPr>
          <w:cantSplit/>
          <w:trHeight w:val="36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665A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Торжественный вечер, посвящённый Дню работников культуры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/>
              <w:jc w:val="center"/>
              <w:rPr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311,254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111,254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 мероприятия (по 1 мероприятию ежегодно)</w:t>
            </w:r>
          </w:p>
        </w:tc>
      </w:tr>
      <w:tr w:rsidR="00663717" w:rsidRPr="0095216F" w:rsidTr="000F46A6">
        <w:trPr>
          <w:cantSplit/>
          <w:trHeight w:val="36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665A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Театрализованное музыкальное представление для детей в дни весенних каникул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/>
              <w:jc w:val="center"/>
              <w:rPr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3 мероприятия (по 1 мероприятию ежегодно)</w:t>
            </w:r>
          </w:p>
        </w:tc>
      </w:tr>
      <w:tr w:rsidR="00663717" w:rsidRPr="0095216F" w:rsidTr="000F46A6">
        <w:trPr>
          <w:cantSplit/>
          <w:trHeight w:val="36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665A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День пожилого человека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/>
              <w:jc w:val="center"/>
              <w:rPr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сентябрь,</w:t>
            </w:r>
          </w:p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3 мероприятия (по 1 мероприятию ежегодно)</w:t>
            </w:r>
          </w:p>
        </w:tc>
      </w:tr>
      <w:tr w:rsidR="00663717" w:rsidRPr="0095216F" w:rsidTr="00665A1A">
        <w:trPr>
          <w:cantSplit/>
          <w:trHeight w:val="40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665A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День учителя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/>
              <w:jc w:val="center"/>
              <w:rPr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3 мероприятия (по 1 мероприятию ежегодно)</w:t>
            </w:r>
          </w:p>
        </w:tc>
      </w:tr>
      <w:tr w:rsidR="00663717" w:rsidRPr="0095216F" w:rsidTr="00665A1A">
        <w:trPr>
          <w:cantSplit/>
          <w:trHeight w:val="40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CE0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Театрализованное музыкальное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E0E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E0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3 мероприятия (по 1 мероприятию ежегодно)</w:t>
            </w:r>
          </w:p>
        </w:tc>
      </w:tr>
    </w:tbl>
    <w:p w:rsidR="00663717" w:rsidRDefault="00663717" w:rsidP="00F25046">
      <w:pPr>
        <w:pStyle w:val="ConsPlusNormal"/>
        <w:widowControl/>
        <w:ind w:firstLine="0"/>
        <w:rPr>
          <w:rFonts w:ascii="Times New Roman" w:hAnsi="Times New Roman" w:cs="Times New Roman"/>
        </w:rPr>
        <w:sectPr w:rsidR="00663717" w:rsidSect="00C90C6F">
          <w:pgSz w:w="16838" w:h="11906" w:orient="landscape"/>
          <w:pgMar w:top="567" w:right="567" w:bottom="1985" w:left="567" w:header="709" w:footer="43" w:gutter="0"/>
          <w:cols w:space="708"/>
          <w:docGrid w:linePitch="360"/>
        </w:sectPr>
      </w:pPr>
    </w:p>
    <w:tbl>
      <w:tblPr>
        <w:tblpPr w:leftFromText="180" w:rightFromText="180" w:vertAnchor="text" w:tblpX="-72" w:tblpY="1"/>
        <w:tblOverlap w:val="never"/>
        <w:tblW w:w="5056" w:type="pct"/>
        <w:tblCellMar>
          <w:left w:w="70" w:type="dxa"/>
          <w:right w:w="70" w:type="dxa"/>
        </w:tblCellMar>
        <w:tblLook w:val="0000"/>
      </w:tblPr>
      <w:tblGrid>
        <w:gridCol w:w="584"/>
        <w:gridCol w:w="3425"/>
        <w:gridCol w:w="1814"/>
        <w:gridCol w:w="1227"/>
        <w:gridCol w:w="1227"/>
        <w:gridCol w:w="1121"/>
        <w:gridCol w:w="1121"/>
        <w:gridCol w:w="1269"/>
        <w:gridCol w:w="4233"/>
      </w:tblGrid>
      <w:tr w:rsidR="00663717" w:rsidRPr="0095216F" w:rsidTr="00CE0E24">
        <w:trPr>
          <w:cantSplit/>
          <w:trHeight w:val="360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7" w:rsidRPr="0095216F" w:rsidRDefault="00663717" w:rsidP="00CE0E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представление для детей в дни осенних каникул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CE0E24">
            <w:pPr>
              <w:spacing w:after="0"/>
              <w:jc w:val="center"/>
              <w:rPr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Когалыма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E0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3717" w:rsidRPr="0095216F" w:rsidTr="00CE0E24">
        <w:trPr>
          <w:cantSplit/>
          <w:trHeight w:val="480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7" w:rsidRPr="0095216F" w:rsidRDefault="00663717" w:rsidP="00CE0E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День сотрудника ОВД РФ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CE0E24">
            <w:pPr>
              <w:spacing w:after="0"/>
              <w:jc w:val="center"/>
              <w:rPr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299,997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99,999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99,999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99,999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E0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3 мероприятия (по 1 мероприятию ежегодно)</w:t>
            </w:r>
          </w:p>
        </w:tc>
      </w:tr>
      <w:tr w:rsidR="00663717" w:rsidRPr="0095216F" w:rsidTr="00CE0E24">
        <w:trPr>
          <w:cantSplit/>
          <w:trHeight w:val="321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CE0E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Итого по разделу 1: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</w:rPr>
              <w:t>Бюджет города Когалыма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1 987,861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820,123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CE0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583,869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CE0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583,869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E0E24">
            <w:pPr>
              <w:spacing w:after="0" w:line="240" w:lineRule="auto"/>
              <w:jc w:val="center"/>
            </w:pP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E0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3717" w:rsidRPr="0095216F" w:rsidTr="00CE0E24">
        <w:trPr>
          <w:cantSplit/>
          <w:trHeight w:val="691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  <w:b/>
              </w:rPr>
              <w:t>Организация и проведение народных гуляний, праздников: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E0E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E0E24">
            <w:pPr>
              <w:tabs>
                <w:tab w:val="left" w:pos="0"/>
                <w:tab w:val="left" w:pos="35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 xml:space="preserve">Количество проведенных народных гуляний, праздников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</w:tr>
      <w:tr w:rsidR="00663717" w:rsidRPr="0095216F" w:rsidTr="00CE0E24">
        <w:trPr>
          <w:cantSplit/>
          <w:trHeight w:val="360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7" w:rsidRPr="0095216F" w:rsidRDefault="00663717" w:rsidP="00CE0E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Открытие Снежного городка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717" w:rsidRPr="0095216F" w:rsidRDefault="00663717" w:rsidP="00CE0E24">
            <w:pPr>
              <w:spacing w:after="0"/>
              <w:jc w:val="center"/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3475,443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1158,481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1 158,481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1 158,481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январь, февраль, март, декабрь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 мероприятия (по 1 мероприятию ежегодно)</w:t>
            </w:r>
          </w:p>
        </w:tc>
      </w:tr>
      <w:tr w:rsidR="00663717" w:rsidRPr="0095216F" w:rsidTr="00CE0E24">
        <w:trPr>
          <w:cantSplit/>
          <w:trHeight w:val="360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CE0E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Проводы Зимы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E0E24">
            <w:pPr>
              <w:spacing w:after="0"/>
              <w:jc w:val="center"/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1373,256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266,916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553,17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553,17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февраль, март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 мероприятия (по 1 мероприятию ежегодно)</w:t>
            </w:r>
          </w:p>
        </w:tc>
      </w:tr>
      <w:tr w:rsidR="00663717" w:rsidRPr="0095216F" w:rsidTr="00CE0E24">
        <w:trPr>
          <w:cantSplit/>
          <w:trHeight w:val="360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CE0E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color w:val="000000"/>
                <w:sz w:val="20"/>
                <w:szCs w:val="20"/>
              </w:rPr>
              <w:t>«Играй, город», или Хорошие выходные!», игровые развлекательные программы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E0E24">
            <w:pPr>
              <w:spacing w:after="0"/>
              <w:jc w:val="center"/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185,436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61,812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61,812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61,812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июль, август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21 мероприятие</w:t>
            </w:r>
          </w:p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(по 7 мероприятийежегодно)</w:t>
            </w:r>
          </w:p>
        </w:tc>
      </w:tr>
      <w:tr w:rsidR="00663717" w:rsidRPr="0095216F" w:rsidTr="00CE0E24">
        <w:trPr>
          <w:cantSplit/>
          <w:trHeight w:val="360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CE0E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Развлекательная программа в новогоднюю ночь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E0E24">
            <w:pPr>
              <w:spacing w:after="0"/>
              <w:jc w:val="center"/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1339,557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446,519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446,519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446,519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декабрь, январь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 мероприятия (по 1 мероприятию ежегодно)</w:t>
            </w:r>
          </w:p>
        </w:tc>
      </w:tr>
      <w:tr w:rsidR="00663717" w:rsidRPr="0095216F" w:rsidTr="00165992">
        <w:trPr>
          <w:cantSplit/>
          <w:trHeight w:val="58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165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Новогодние утренники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1659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мероприятие (в 2012 году)</w:t>
            </w:r>
          </w:p>
        </w:tc>
      </w:tr>
      <w:tr w:rsidR="00663717" w:rsidRPr="0095216F" w:rsidTr="00CE0E24">
        <w:trPr>
          <w:cantSplit/>
          <w:trHeight w:val="360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1659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Мероприятия в рамках Новогодней выставки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165992">
            <w:pPr>
              <w:spacing w:after="0"/>
              <w:jc w:val="center"/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150</w:t>
            </w:r>
            <w:r w:rsidRPr="00F2504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F2504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январь, декабрь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30 мероприятий</w:t>
            </w:r>
            <w:r>
              <w:rPr>
                <w:rFonts w:ascii="Times New Roman" w:hAnsi="Times New Roman" w:cs="Times New Roman"/>
              </w:rPr>
              <w:t xml:space="preserve"> (по 10 мероприятий ежегодно)</w:t>
            </w:r>
          </w:p>
        </w:tc>
      </w:tr>
      <w:tr w:rsidR="00663717" w:rsidRPr="0095216F" w:rsidTr="00CE0E24">
        <w:trPr>
          <w:cantSplit/>
          <w:trHeight w:val="360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1659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Новогодние утренники для детей, нуждающихся в особой заботе государства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1659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1 302,00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1 302,00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9 мероприятий (в 2012 году)</w:t>
            </w:r>
          </w:p>
        </w:tc>
      </w:tr>
      <w:tr w:rsidR="00663717" w:rsidRPr="0095216F" w:rsidTr="00CE0E24">
        <w:trPr>
          <w:cantSplit/>
          <w:trHeight w:val="360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1659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Итого по разделу 2: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</w:rPr>
              <w:t>Бюджет города Когалыма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9175,692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3735,728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165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2 719,982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165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2 719,982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717" w:rsidRPr="0095216F" w:rsidTr="00CE0E24">
        <w:trPr>
          <w:cantSplit/>
          <w:trHeight w:val="360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Проведение городских культурно-массовых мероприятий, акций: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165992">
            <w:pPr>
              <w:spacing w:after="0" w:line="240" w:lineRule="auto"/>
              <w:jc w:val="center"/>
            </w:pP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165992">
            <w:pPr>
              <w:tabs>
                <w:tab w:val="left" w:pos="0"/>
                <w:tab w:val="left" w:pos="35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Количество проведённых городских культурно-массовых мероприятий, акций – 28</w:t>
            </w:r>
          </w:p>
        </w:tc>
      </w:tr>
      <w:tr w:rsidR="00663717" w:rsidRPr="0095216F" w:rsidTr="00CE0E24">
        <w:trPr>
          <w:cantSplit/>
          <w:trHeight w:val="360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95216F">
              <w:rPr>
                <w:rFonts w:ascii="Times New Roman" w:hAnsi="Times New Roman"/>
                <w:color w:val="000000"/>
              </w:rPr>
              <w:t>Митинг, посвящённый Дню памяти о россиянах, исполнявших служебный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165992">
            <w:pPr>
              <w:spacing w:after="0"/>
              <w:jc w:val="center"/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26,85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8,95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8,95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8,95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1659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1659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 мероприятия (по 1 мероприятию ежегодно)</w:t>
            </w:r>
          </w:p>
        </w:tc>
      </w:tr>
    </w:tbl>
    <w:p w:rsidR="00663717" w:rsidRDefault="00663717" w:rsidP="00CE0E24">
      <w:pPr>
        <w:pStyle w:val="ConsPlusNormal"/>
        <w:widowControl/>
        <w:ind w:firstLine="0"/>
        <w:rPr>
          <w:rFonts w:ascii="Times New Roman" w:hAnsi="Times New Roman" w:cs="Times New Roman"/>
        </w:rPr>
        <w:sectPr w:rsidR="00663717" w:rsidSect="00165992">
          <w:pgSz w:w="16838" w:h="11906" w:orient="landscape"/>
          <w:pgMar w:top="1985" w:right="567" w:bottom="567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="-72" w:tblpY="1"/>
        <w:tblOverlap w:val="never"/>
        <w:tblW w:w="5000" w:type="pct"/>
        <w:tblCellMar>
          <w:left w:w="70" w:type="dxa"/>
          <w:right w:w="70" w:type="dxa"/>
        </w:tblCellMar>
        <w:tblLook w:val="0000"/>
      </w:tblPr>
      <w:tblGrid>
        <w:gridCol w:w="583"/>
        <w:gridCol w:w="3425"/>
        <w:gridCol w:w="1813"/>
        <w:gridCol w:w="1226"/>
        <w:gridCol w:w="1226"/>
        <w:gridCol w:w="1122"/>
        <w:gridCol w:w="1122"/>
        <w:gridCol w:w="1268"/>
        <w:gridCol w:w="4059"/>
      </w:tblGrid>
      <w:tr w:rsidR="00663717" w:rsidRPr="0095216F" w:rsidTr="00D8108B">
        <w:trPr>
          <w:cantSplit/>
          <w:trHeight w:val="36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CE0E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color w:val="000000"/>
                <w:sz w:val="20"/>
                <w:szCs w:val="20"/>
              </w:rPr>
              <w:t>долг за пределами Отечества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CE0E24">
            <w:pPr>
              <w:spacing w:after="0"/>
              <w:jc w:val="center"/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717" w:rsidRPr="0095216F" w:rsidRDefault="00663717" w:rsidP="00CE0E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717" w:rsidRPr="0095216F" w:rsidTr="00D8108B">
        <w:trPr>
          <w:cantSplit/>
          <w:trHeight w:val="36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CE0E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День Победы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CE0E24">
            <w:pPr>
              <w:spacing w:after="0"/>
              <w:jc w:val="center"/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2 111,549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</w:rPr>
              <w:t>653,183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CE0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729,183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CE0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729,183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717" w:rsidRPr="0095216F" w:rsidRDefault="00663717" w:rsidP="00CE0E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апрель,</w:t>
            </w:r>
          </w:p>
          <w:p w:rsidR="00663717" w:rsidRPr="0095216F" w:rsidRDefault="00663717" w:rsidP="00CE0E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E0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3 мероприятия (по 1 мероприятию ежегодно)</w:t>
            </w:r>
          </w:p>
        </w:tc>
      </w:tr>
      <w:tr w:rsidR="00663717" w:rsidRPr="0095216F" w:rsidTr="00D8108B">
        <w:trPr>
          <w:cantSplit/>
          <w:trHeight w:val="36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CE0E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День защиты детей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CE0E24">
            <w:pPr>
              <w:spacing w:after="0"/>
              <w:jc w:val="center"/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59,67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19,89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19,89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19,89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717" w:rsidRPr="0095216F" w:rsidRDefault="00663717" w:rsidP="00CE0E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май, июнь</w:t>
            </w: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E0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3 мероприятия (по 1 мероприятию ежегодно)</w:t>
            </w:r>
          </w:p>
        </w:tc>
      </w:tr>
      <w:tr w:rsidR="00663717" w:rsidRPr="0095216F" w:rsidTr="00D8108B">
        <w:trPr>
          <w:cantSplit/>
          <w:trHeight w:val="36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CE0E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День России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CE0E24">
            <w:pPr>
              <w:spacing w:after="0"/>
              <w:jc w:val="center"/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133,38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44,46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44,46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44,46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717" w:rsidRPr="0095216F" w:rsidRDefault="00663717" w:rsidP="00CE0E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E0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3 мероприятия (по 1 мероприятию ежегодно)</w:t>
            </w:r>
          </w:p>
        </w:tc>
      </w:tr>
      <w:tr w:rsidR="00663717" w:rsidRPr="0095216F" w:rsidTr="00D8108B">
        <w:trPr>
          <w:cantSplit/>
          <w:trHeight w:val="36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CE0E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color w:val="000000"/>
                <w:sz w:val="20"/>
                <w:szCs w:val="20"/>
              </w:rPr>
              <w:t>Митинг, посвящённый Дню памяти и скорби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CE0E24">
            <w:pPr>
              <w:spacing w:after="0"/>
              <w:jc w:val="center"/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26,799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8,933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8,933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8,933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717" w:rsidRPr="0095216F" w:rsidRDefault="00663717" w:rsidP="00CE0E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E0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3 мероприятия (по 1 мероприятию ежегодно)</w:t>
            </w:r>
          </w:p>
        </w:tc>
      </w:tr>
      <w:tr w:rsidR="00663717" w:rsidRPr="0095216F" w:rsidTr="00D8108B">
        <w:trPr>
          <w:cantSplit/>
          <w:trHeight w:val="36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CE0E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color w:val="000000"/>
                <w:sz w:val="20"/>
                <w:szCs w:val="20"/>
              </w:rPr>
              <w:t>День выпускника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CE0E24">
            <w:pPr>
              <w:spacing w:after="0"/>
              <w:jc w:val="center"/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199,35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66,45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66,45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66,45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717" w:rsidRPr="0095216F" w:rsidRDefault="00663717" w:rsidP="00CE0E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E0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3 мероприятия (по 1 мероприятию ежегодно)</w:t>
            </w:r>
          </w:p>
        </w:tc>
      </w:tr>
      <w:tr w:rsidR="00663717" w:rsidRPr="0095216F" w:rsidTr="00D8108B">
        <w:trPr>
          <w:cantSplit/>
          <w:trHeight w:val="36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CE0E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 xml:space="preserve">День молодёжи 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CE0E24">
            <w:pPr>
              <w:spacing w:after="0"/>
              <w:jc w:val="center"/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284,64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94,88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94,88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E0E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94,88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717" w:rsidRPr="0095216F" w:rsidRDefault="00663717" w:rsidP="00CE0E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E0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3 мероприятия (по 1 мероприятию ежегодно)</w:t>
            </w:r>
          </w:p>
        </w:tc>
      </w:tr>
      <w:tr w:rsidR="00663717" w:rsidRPr="0095216F" w:rsidTr="00D8108B">
        <w:trPr>
          <w:cantSplit/>
          <w:trHeight w:val="36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F250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CE0E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День семьи, любви и верности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D8108B">
            <w:pPr>
              <w:jc w:val="center"/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D81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D81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D81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D81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717" w:rsidRPr="0095216F" w:rsidRDefault="00663717" w:rsidP="00D81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D810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3 мероприятия (по 1 мероприятию ежегодно)</w:t>
            </w:r>
          </w:p>
        </w:tc>
      </w:tr>
      <w:tr w:rsidR="00663717" w:rsidRPr="0095216F" w:rsidTr="00665A1A">
        <w:trPr>
          <w:cantSplit/>
          <w:trHeight w:val="407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F250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CE0E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День знаний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D8108B">
            <w:pPr>
              <w:jc w:val="center"/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D81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D81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D81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D81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D81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D8108B">
            <w:pPr>
              <w:jc w:val="center"/>
              <w:rPr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1 мероприятие</w:t>
            </w:r>
          </w:p>
        </w:tc>
      </w:tr>
      <w:tr w:rsidR="00663717" w:rsidRPr="0095216F" w:rsidTr="00D8108B">
        <w:trPr>
          <w:cantSplit/>
          <w:trHeight w:val="36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D810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3.10.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CE0E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День города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D8108B">
            <w:pPr>
              <w:jc w:val="center"/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D81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5699,913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D81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1 899,971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D81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1 899,971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D81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1 899,971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D81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август, сентябрь</w:t>
            </w: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D810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3 мероприятия (по 1 мероприятию ежегодно)</w:t>
            </w:r>
          </w:p>
        </w:tc>
      </w:tr>
    </w:tbl>
    <w:p w:rsidR="00663717" w:rsidRDefault="00663717">
      <w:pPr>
        <w:sectPr w:rsidR="00663717" w:rsidSect="00665A1A">
          <w:pgSz w:w="16838" w:h="11906" w:orient="landscape"/>
          <w:pgMar w:top="567" w:right="567" w:bottom="2268" w:left="567" w:header="709" w:footer="0" w:gutter="0"/>
          <w:cols w:space="708"/>
          <w:docGrid w:linePitch="360"/>
        </w:sectPr>
      </w:pPr>
    </w:p>
    <w:tbl>
      <w:tblPr>
        <w:tblpPr w:leftFromText="180" w:rightFromText="180" w:vertAnchor="text" w:tblpX="-72" w:tblpY="1"/>
        <w:tblOverlap w:val="never"/>
        <w:tblW w:w="5000" w:type="pct"/>
        <w:tblCellMar>
          <w:left w:w="70" w:type="dxa"/>
          <w:right w:w="70" w:type="dxa"/>
        </w:tblCellMar>
        <w:tblLook w:val="0000"/>
      </w:tblPr>
      <w:tblGrid>
        <w:gridCol w:w="583"/>
        <w:gridCol w:w="3425"/>
        <w:gridCol w:w="1813"/>
        <w:gridCol w:w="1226"/>
        <w:gridCol w:w="1226"/>
        <w:gridCol w:w="1122"/>
        <w:gridCol w:w="1122"/>
        <w:gridCol w:w="1268"/>
        <w:gridCol w:w="4059"/>
      </w:tblGrid>
      <w:tr w:rsidR="00663717" w:rsidRPr="0095216F" w:rsidTr="00622727">
        <w:trPr>
          <w:cantSplit/>
          <w:trHeight w:val="36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Итого по разделу 3: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8 644,151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2 838,717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2 902,717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2 902,717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717" w:rsidRPr="0095216F" w:rsidTr="00D8108B">
        <w:trPr>
          <w:cantSplit/>
          <w:trHeight w:val="36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665A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Организация и проведение фестивалей, смотров, конкурсов: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tabs>
                <w:tab w:val="left" w:pos="0"/>
                <w:tab w:val="left" w:pos="35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Количество проведённых фестивалей, смотров, конкурсов – 10</w:t>
            </w:r>
          </w:p>
        </w:tc>
      </w:tr>
      <w:tr w:rsidR="00663717" w:rsidRPr="0095216F" w:rsidTr="00D8108B">
        <w:trPr>
          <w:cantSplit/>
          <w:trHeight w:val="36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665A1A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конкурс «Семья года»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665A1A">
            <w:pPr>
              <w:spacing w:after="0"/>
              <w:jc w:val="center"/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433,26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144,42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144,42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144,42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numPr>
                <w:ilvl w:val="0"/>
                <w:numId w:val="9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мероприятия</w:t>
            </w:r>
          </w:p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(по 1 мероприятию ежегодно)</w:t>
            </w:r>
          </w:p>
        </w:tc>
      </w:tr>
      <w:tr w:rsidR="00663717" w:rsidRPr="0095216F" w:rsidTr="00D8108B">
        <w:trPr>
          <w:cantSplit/>
          <w:trHeight w:val="36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665A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Городской смотр-конкурс художественной самодеятельности среди людей пожилого возраста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665A1A">
            <w:pPr>
              <w:spacing w:after="0"/>
              <w:jc w:val="center"/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numPr>
                <w:ilvl w:val="0"/>
                <w:numId w:val="10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мероприятия</w:t>
            </w:r>
          </w:p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(по 1 мероприятию ежегодно)</w:t>
            </w:r>
          </w:p>
        </w:tc>
      </w:tr>
      <w:tr w:rsidR="00663717" w:rsidRPr="0095216F" w:rsidTr="00D8108B">
        <w:trPr>
          <w:cantSplit/>
          <w:trHeight w:val="36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665A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фестиваль творчества</w:t>
            </w:r>
            <w:r w:rsidRPr="0095216F">
              <w:rPr>
                <w:rFonts w:ascii="Times New Roman" w:hAnsi="Times New Roman"/>
                <w:sz w:val="20"/>
                <w:szCs w:val="20"/>
              </w:rPr>
              <w:t xml:space="preserve"> среди людей(взрослые) с ограниченными возможностями здоровья  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665A1A">
            <w:pPr>
              <w:spacing w:after="0"/>
              <w:jc w:val="center"/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414,00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 мероприятия (по 1 мероприятию ежегодно)</w:t>
            </w:r>
          </w:p>
        </w:tc>
      </w:tr>
      <w:tr w:rsidR="00663717" w:rsidRPr="0095216F" w:rsidTr="00665A1A">
        <w:trPr>
          <w:cantSplit/>
          <w:trHeight w:val="36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665A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фестиваль творчества</w:t>
            </w:r>
            <w:r w:rsidRPr="0095216F">
              <w:rPr>
                <w:rFonts w:ascii="Times New Roman" w:hAnsi="Times New Roman"/>
                <w:sz w:val="20"/>
                <w:szCs w:val="20"/>
              </w:rPr>
              <w:t xml:space="preserve"> среди детей с ограниченными возможностями здоровья  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665A1A">
            <w:pPr>
              <w:spacing w:after="0"/>
              <w:jc w:val="center"/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52,00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52,00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 мероприятие</w:t>
            </w:r>
          </w:p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717" w:rsidRPr="0095216F" w:rsidTr="00665A1A">
        <w:trPr>
          <w:cantSplit/>
          <w:trHeight w:val="36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665A1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 по разделу 4: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1 199,26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434,42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382,42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382,42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717" w:rsidRPr="0095216F" w:rsidTr="00665A1A">
        <w:trPr>
          <w:cantSplit/>
          <w:trHeight w:val="36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665A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Участие учреждения и его воспитанников в мероприятиях окружного и всероссийского значения: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tabs>
                <w:tab w:val="left" w:pos="0"/>
                <w:tab w:val="left" w:pos="35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Количество участий учреждения и  его воспитанников в мероприятиях окружного и всероссийского значения –18 (по 6 участий ежегодно)</w:t>
            </w:r>
          </w:p>
        </w:tc>
      </w:tr>
      <w:tr w:rsidR="00663717" w:rsidRPr="0095216F" w:rsidTr="00665A1A">
        <w:trPr>
          <w:cantSplit/>
          <w:trHeight w:val="36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665A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Участие во Всероссийском «Съезде Дедов Морозов и Снегурочек»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665A1A">
            <w:pPr>
              <w:spacing w:after="0"/>
              <w:jc w:val="center"/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725,10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241,70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241,70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241,70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3 участия</w:t>
            </w:r>
          </w:p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(по 1 ежегодно)</w:t>
            </w:r>
          </w:p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717" w:rsidRPr="0095216F" w:rsidTr="00665A1A">
        <w:trPr>
          <w:cantSplit/>
          <w:trHeight w:val="36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665A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Участие в фестивалях, конкурсах детского и юношеского творчества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665A1A">
            <w:pPr>
              <w:spacing w:after="0"/>
              <w:jc w:val="center"/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3 158,136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1 052,712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1 0</w:t>
            </w:r>
            <w:r w:rsidRPr="0095216F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  <w:r w:rsidRPr="0095216F">
              <w:rPr>
                <w:rFonts w:ascii="Times New Roman" w:hAnsi="Times New Roman"/>
                <w:sz w:val="20"/>
                <w:szCs w:val="20"/>
              </w:rPr>
              <w:t>,712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1 0</w:t>
            </w:r>
            <w:r w:rsidRPr="0095216F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  <w:r w:rsidRPr="0095216F">
              <w:rPr>
                <w:rFonts w:ascii="Times New Roman" w:hAnsi="Times New Roman"/>
                <w:sz w:val="20"/>
                <w:szCs w:val="20"/>
              </w:rPr>
              <w:t>,712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март,</w:t>
            </w:r>
          </w:p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сентябрь, октябрь</w:t>
            </w: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15 участий</w:t>
            </w:r>
          </w:p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(по 5 ежегодно)</w:t>
            </w:r>
          </w:p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717" w:rsidRPr="0095216F" w:rsidTr="00665A1A">
        <w:trPr>
          <w:cantSplit/>
          <w:trHeight w:val="36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665A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Итого по разделу 5: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3 883,236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1 294,412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1 294,412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1 294,412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</w:pPr>
          </w:p>
        </w:tc>
      </w:tr>
      <w:tr w:rsidR="00663717" w:rsidRPr="0095216F" w:rsidTr="00665A1A">
        <w:trPr>
          <w:cantSplit/>
          <w:trHeight w:val="36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665A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Участие в выездных выставках: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Количество выставок–3</w:t>
            </w:r>
          </w:p>
        </w:tc>
      </w:tr>
    </w:tbl>
    <w:p w:rsidR="00663717" w:rsidRDefault="00663717" w:rsidP="00665A1A">
      <w:pPr>
        <w:spacing w:after="0"/>
        <w:sectPr w:rsidR="00663717" w:rsidSect="00665A1A">
          <w:pgSz w:w="16838" w:h="11906" w:orient="landscape"/>
          <w:pgMar w:top="2268" w:right="567" w:bottom="567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="-72" w:tblpY="1"/>
        <w:tblOverlap w:val="never"/>
        <w:tblW w:w="6189" w:type="pct"/>
        <w:tblCellMar>
          <w:left w:w="70" w:type="dxa"/>
          <w:right w:w="70" w:type="dxa"/>
        </w:tblCellMar>
        <w:tblLook w:val="0000"/>
      </w:tblPr>
      <w:tblGrid>
        <w:gridCol w:w="583"/>
        <w:gridCol w:w="3424"/>
        <w:gridCol w:w="1812"/>
        <w:gridCol w:w="1228"/>
        <w:gridCol w:w="1228"/>
        <w:gridCol w:w="1122"/>
        <w:gridCol w:w="1122"/>
        <w:gridCol w:w="1267"/>
        <w:gridCol w:w="4060"/>
        <w:gridCol w:w="3766"/>
      </w:tblGrid>
      <w:tr w:rsidR="00663717" w:rsidRPr="0095216F" w:rsidTr="00C17D1C">
        <w:trPr>
          <w:gridAfter w:val="1"/>
          <w:wAfter w:w="961" w:type="pct"/>
          <w:cantSplit/>
          <w:trHeight w:val="360"/>
        </w:trPr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665A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Организация и проведение выставок ведущих художников Урало-Сибирского региона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665A1A">
            <w:pPr>
              <w:jc w:val="center"/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360,00</w:t>
            </w:r>
          </w:p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210,00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2 выставки</w:t>
            </w:r>
          </w:p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717" w:rsidRPr="0095216F" w:rsidTr="00C17D1C">
        <w:trPr>
          <w:gridAfter w:val="1"/>
          <w:wAfter w:w="961" w:type="pct"/>
          <w:cantSplit/>
          <w:trHeight w:val="360"/>
        </w:trPr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665A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Участие в выездных выставках с использованием фондов муниципального музея в музеях Ханты-Мансийского автономного округа-Югры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665A1A">
            <w:pPr>
              <w:jc w:val="center"/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80,00</w:t>
            </w:r>
          </w:p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1 выставка</w:t>
            </w:r>
          </w:p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717" w:rsidRPr="0095216F" w:rsidTr="00C17D1C">
        <w:trPr>
          <w:gridAfter w:val="1"/>
          <w:wAfter w:w="961" w:type="pct"/>
          <w:cantSplit/>
          <w:trHeight w:val="360"/>
        </w:trPr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665A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Итого по разделу 6: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</w:rPr>
              <w:t>Бюджет города Когалыма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440,00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230,00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210,00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717" w:rsidRPr="0095216F" w:rsidTr="00C17D1C">
        <w:trPr>
          <w:gridAfter w:val="1"/>
          <w:wAfter w:w="961" w:type="pct"/>
          <w:cantSplit/>
          <w:trHeight w:val="360"/>
        </w:trPr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665A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Научное изучение музейных фондов и обеспечение их сохранности: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717" w:rsidRPr="0095216F" w:rsidTr="00C17D1C">
        <w:trPr>
          <w:gridAfter w:val="1"/>
          <w:wAfter w:w="961" w:type="pct"/>
          <w:cantSplit/>
          <w:trHeight w:val="564"/>
        </w:trPr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665A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Научное описание коллекции музейных предметов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665A1A">
            <w:pPr>
              <w:jc w:val="center"/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160,00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665A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160,00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665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 xml:space="preserve">500 </w:t>
            </w:r>
            <w:r w:rsidRPr="00F25046">
              <w:rPr>
                <w:rFonts w:ascii="Times New Roman" w:hAnsi="Times New Roman"/>
                <w:color w:val="052635"/>
                <w:sz w:val="20"/>
                <w:szCs w:val="20"/>
              </w:rPr>
              <w:t>научно-описанных предметов основного фонда</w:t>
            </w:r>
          </w:p>
        </w:tc>
      </w:tr>
      <w:tr w:rsidR="00663717" w:rsidRPr="0095216F" w:rsidTr="00C17D1C">
        <w:trPr>
          <w:gridAfter w:val="1"/>
          <w:wAfter w:w="961" w:type="pct"/>
          <w:cantSplit/>
          <w:trHeight w:val="564"/>
        </w:trPr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C17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Осуществление реставрации музейных предметов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C17D1C"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6 отреставрированных музейных предметов</w:t>
            </w:r>
          </w:p>
        </w:tc>
      </w:tr>
      <w:tr w:rsidR="00663717" w:rsidRPr="0095216F" w:rsidTr="00C17D1C">
        <w:trPr>
          <w:gridAfter w:val="1"/>
          <w:wAfter w:w="961" w:type="pct"/>
          <w:cantSplit/>
          <w:trHeight w:val="564"/>
        </w:trPr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C17D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Итого по разделу 7: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</w:rPr>
              <w:t>Бюджет города Когалыма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310,00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150,00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160,00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717" w:rsidRPr="0095216F" w:rsidTr="00C17D1C">
        <w:trPr>
          <w:gridAfter w:val="1"/>
          <w:wAfter w:w="961" w:type="pct"/>
          <w:cantSplit/>
          <w:trHeight w:val="564"/>
        </w:trPr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C17D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Обеспечение доступности услуг, предоставляемых в электронном виде: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717" w:rsidRPr="0095216F" w:rsidTr="00C17D1C">
        <w:trPr>
          <w:gridAfter w:val="1"/>
          <w:wAfter w:w="961" w:type="pct"/>
          <w:cantSplit/>
          <w:trHeight w:val="564"/>
        </w:trPr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C17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Создание собственного сайта учреждения и мультимедийного материала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Бюджет города Когалыма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113,90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113,90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Создание одного сайта</w:t>
            </w:r>
          </w:p>
        </w:tc>
      </w:tr>
      <w:tr w:rsidR="00663717" w:rsidRPr="0095216F" w:rsidTr="00C17D1C">
        <w:trPr>
          <w:cantSplit/>
          <w:trHeight w:val="564"/>
        </w:trPr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5216F">
              <w:rPr>
                <w:rFonts w:ascii="Times New Roman" w:hAnsi="Times New Roman"/>
                <w:b/>
              </w:rPr>
              <w:t>Итого по разделу 8: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C17D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25046">
              <w:rPr>
                <w:rFonts w:ascii="Times New Roman" w:hAnsi="Times New Roman"/>
              </w:rPr>
              <w:t>Бюджет города Когалыма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113,90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113,90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pct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717" w:rsidRPr="0095216F" w:rsidTr="00C17D1C">
        <w:trPr>
          <w:cantSplit/>
          <w:trHeight w:val="564"/>
        </w:trPr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9.</w:t>
            </w:r>
            <w:r w:rsidRPr="0095216F">
              <w:rPr>
                <w:rFonts w:ascii="Times New Roman" w:hAnsi="Times New Roman"/>
                <w:b/>
              </w:rPr>
              <w:t xml:space="preserve"> Развитие творческих коллективов: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C17D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pct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717" w:rsidRPr="0095216F" w:rsidTr="00C17D1C">
        <w:trPr>
          <w:cantSplit/>
          <w:trHeight w:val="564"/>
        </w:trPr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9.1.</w:t>
            </w:r>
            <w:r w:rsidRPr="0095216F">
              <w:rPr>
                <w:rFonts w:ascii="Times New Roman" w:hAnsi="Times New Roman"/>
              </w:rPr>
              <w:t xml:space="preserve"> Издание сборника когалымских поэтов городского клуба «Вдохновение»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C17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C17D1C">
            <w:r w:rsidRPr="00F25046">
              <w:rPr>
                <w:rFonts w:ascii="Times New Roman" w:hAnsi="Times New Roman"/>
              </w:rPr>
              <w:t>400,0</w:t>
            </w:r>
            <w:r w:rsidRPr="00F25046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216F">
              <w:rPr>
                <w:rFonts w:ascii="Times New Roman" w:hAnsi="Times New Roman"/>
              </w:rPr>
              <w:t>400,0</w:t>
            </w:r>
            <w:r w:rsidRPr="0095216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1</w:t>
            </w:r>
            <w:r w:rsidRPr="00F25046">
              <w:rPr>
                <w:rFonts w:ascii="Times New Roman" w:hAnsi="Times New Roman"/>
                <w:color w:val="052635"/>
                <w:sz w:val="20"/>
                <w:szCs w:val="20"/>
              </w:rPr>
              <w:t>изданный сборник</w:t>
            </w:r>
          </w:p>
        </w:tc>
        <w:tc>
          <w:tcPr>
            <w:tcW w:w="961" w:type="pct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46">
              <w:rPr>
                <w:rFonts w:ascii="Times New Roman" w:hAnsi="Times New Roman"/>
                <w:color w:val="052635"/>
                <w:sz w:val="20"/>
                <w:szCs w:val="20"/>
              </w:rPr>
              <w:t>когалымских авторов</w:t>
            </w:r>
          </w:p>
        </w:tc>
      </w:tr>
    </w:tbl>
    <w:p w:rsidR="00663717" w:rsidRDefault="00663717" w:rsidP="00F25046">
      <w:pPr>
        <w:pStyle w:val="ConsPlusNormal"/>
        <w:widowControl/>
        <w:ind w:firstLine="0"/>
        <w:rPr>
          <w:rFonts w:ascii="Times New Roman" w:hAnsi="Times New Roman" w:cs="Times New Roman"/>
        </w:rPr>
        <w:sectPr w:rsidR="00663717" w:rsidSect="00665A1A">
          <w:pgSz w:w="16838" w:h="11906" w:orient="landscape"/>
          <w:pgMar w:top="567" w:right="567" w:bottom="2268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="-72" w:tblpY="1"/>
        <w:tblOverlap w:val="never"/>
        <w:tblW w:w="5000" w:type="pct"/>
        <w:tblCellMar>
          <w:left w:w="70" w:type="dxa"/>
          <w:right w:w="70" w:type="dxa"/>
        </w:tblCellMar>
        <w:tblLook w:val="0000"/>
      </w:tblPr>
      <w:tblGrid>
        <w:gridCol w:w="540"/>
        <w:gridCol w:w="3179"/>
        <w:gridCol w:w="1683"/>
        <w:gridCol w:w="1140"/>
        <w:gridCol w:w="1140"/>
        <w:gridCol w:w="1041"/>
        <w:gridCol w:w="1041"/>
        <w:gridCol w:w="1177"/>
        <w:gridCol w:w="3769"/>
      </w:tblGrid>
      <w:tr w:rsidR="00663717" w:rsidRPr="0095216F" w:rsidTr="00C17D1C">
        <w:trPr>
          <w:cantSplit/>
          <w:trHeight w:val="55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F250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9.</w:t>
            </w:r>
            <w:r w:rsidRPr="00F25046">
              <w:rPr>
                <w:rFonts w:ascii="Times New Roman" w:hAnsi="Times New Roman" w:cs="Times New Roman"/>
                <w:lang w:val="en-US"/>
              </w:rPr>
              <w:t>3</w:t>
            </w:r>
            <w:r w:rsidRPr="00F250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F25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Создание и обеспечение деятельности студии изобразительного искусства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F25046"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5046">
              <w:rPr>
                <w:rFonts w:ascii="Times New Roman" w:hAnsi="Times New Roman" w:cs="Times New Roman"/>
              </w:rPr>
              <w:t>64,0</w:t>
            </w:r>
            <w:r w:rsidRPr="00F2504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5046">
              <w:rPr>
                <w:rFonts w:ascii="Times New Roman" w:hAnsi="Times New Roman" w:cs="Times New Roman"/>
              </w:rPr>
              <w:t>64,0</w:t>
            </w:r>
            <w:r w:rsidRPr="00F2504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17" w:rsidRPr="0095216F" w:rsidRDefault="00663717" w:rsidP="00F25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деятельность</w:t>
            </w:r>
          </w:p>
          <w:p w:rsidR="00663717" w:rsidRPr="0095216F" w:rsidRDefault="00663717" w:rsidP="00F25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1-ой студии изобразительного искусства</w:t>
            </w:r>
          </w:p>
        </w:tc>
      </w:tr>
      <w:tr w:rsidR="00663717" w:rsidRPr="0095216F" w:rsidTr="00C17D1C">
        <w:trPr>
          <w:cantSplit/>
          <w:trHeight w:val="32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F250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F250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Итого по разделу 9: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F250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464,00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25046">
              <w:rPr>
                <w:rFonts w:ascii="Times New Roman" w:hAnsi="Times New Roman" w:cs="Times New Roman"/>
                <w:b/>
              </w:rPr>
              <w:t>64,0</w:t>
            </w:r>
            <w:r w:rsidRPr="00F25046"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400,00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17" w:rsidRPr="0095216F" w:rsidRDefault="00663717" w:rsidP="00F25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717" w:rsidRPr="0095216F" w:rsidTr="00C17D1C">
        <w:trPr>
          <w:cantSplit/>
          <w:trHeight w:val="32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F250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F250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Содержание муниципальных бюджетных учреждений культуры: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F2504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17" w:rsidRPr="0095216F" w:rsidRDefault="00663717" w:rsidP="00F25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717" w:rsidRPr="0095216F" w:rsidTr="00C17D1C">
        <w:trPr>
          <w:cantSplit/>
          <w:trHeight w:val="32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F250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F25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</w:p>
          <w:p w:rsidR="00663717" w:rsidRPr="0095216F" w:rsidRDefault="00663717" w:rsidP="00F25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«Культурно- методический центр «АРТ – Праздник»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F25046"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F55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0</w:t>
            </w:r>
            <w:r w:rsidRPr="00F2504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658</w:t>
            </w:r>
            <w:r w:rsidRPr="00F25046">
              <w:rPr>
                <w:rFonts w:ascii="Times New Roman" w:hAnsi="Times New Roman" w:cs="Times New Roman"/>
              </w:rPr>
              <w:t>,3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F55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> 017,27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49 673, 30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52 967, 80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17" w:rsidRPr="0095216F" w:rsidRDefault="00663717" w:rsidP="00F25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717" w:rsidRPr="0095216F" w:rsidTr="00C17D1C">
        <w:trPr>
          <w:cantSplit/>
          <w:trHeight w:val="32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F250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10.2.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F25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«Централизованная библиотечная система»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F25046"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F55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  <w:r w:rsidRPr="00F250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687</w:t>
            </w:r>
            <w:r w:rsidRPr="00F2504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718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C17D1C" w:rsidRDefault="00663717" w:rsidP="00F55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27 696,718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28 297, 40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29 873, 60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17" w:rsidRPr="0095216F" w:rsidRDefault="00663717" w:rsidP="00F25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717" w:rsidRPr="0095216F" w:rsidTr="00C17D1C">
        <w:trPr>
          <w:cantSplit/>
          <w:trHeight w:val="32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F250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10.3.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F25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«Музейно-выставочный центр»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F25046"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52 690,583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17 365,383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17 227,90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18 097,30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17" w:rsidRPr="0095216F" w:rsidRDefault="00663717" w:rsidP="00F25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717" w:rsidRPr="0095216F" w:rsidTr="00C17D1C">
        <w:trPr>
          <w:cantSplit/>
          <w:trHeight w:val="320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F250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F250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Итого по разделу 10: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F2504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F55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289 216,671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F55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</w:t>
            </w:r>
            <w:r w:rsidRPr="00F25046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079</w:t>
            </w:r>
            <w:r w:rsidRPr="00F25046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371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95 198,60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100 938,70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17" w:rsidRPr="0095216F" w:rsidRDefault="00663717" w:rsidP="00F25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717" w:rsidRPr="0095216F" w:rsidTr="00C17D1C">
        <w:trPr>
          <w:cantSplit/>
          <w:trHeight w:val="482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F250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F250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 по программе: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F2504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315 434,771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102 760,671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103 852,00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5046">
              <w:rPr>
                <w:rFonts w:ascii="Times New Roman" w:hAnsi="Times New Roman" w:cs="Times New Roman"/>
                <w:b/>
              </w:rPr>
              <w:t>108 822,10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17" w:rsidRPr="0095216F" w:rsidRDefault="00663717" w:rsidP="00F25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717" w:rsidRPr="0095216F" w:rsidTr="00C17D1C">
        <w:trPr>
          <w:cantSplit/>
          <w:trHeight w:val="186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F250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F250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216F">
              <w:rPr>
                <w:rFonts w:ascii="Times New Roman" w:hAnsi="Times New Roman"/>
                <w:b/>
                <w:sz w:val="20"/>
                <w:szCs w:val="20"/>
              </w:rPr>
              <w:t>из них: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F2504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17" w:rsidRPr="0095216F" w:rsidRDefault="00663717" w:rsidP="00F25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717" w:rsidRPr="0095216F" w:rsidTr="00C17D1C">
        <w:trPr>
          <w:cantSplit/>
          <w:trHeight w:val="482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F250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F25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</w:p>
          <w:p w:rsidR="00663717" w:rsidRPr="0095216F" w:rsidRDefault="00663717" w:rsidP="00F25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«Культурно- методический центр «АРТ – Праздник»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F25046"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174 048,57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56 640,67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57 056,70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60 351,20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17" w:rsidRPr="0095216F" w:rsidRDefault="00663717" w:rsidP="00F25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717" w:rsidRPr="0095216F" w:rsidTr="00C17D1C">
        <w:trPr>
          <w:cantSplit/>
          <w:trHeight w:val="482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F250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F25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«Централизованная библиотечная система»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F25046"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86 267,718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27 696,718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28697,40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29873,60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17" w:rsidRPr="0095216F" w:rsidRDefault="00663717" w:rsidP="00F25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717" w:rsidRPr="0095216F" w:rsidTr="00C17D1C">
        <w:trPr>
          <w:cantSplit/>
          <w:trHeight w:val="482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F250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F25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«Музейно-выставочный центр»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F25046"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54 768,483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18 073,283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18 097,90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18597,30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17" w:rsidRPr="0095216F" w:rsidRDefault="00663717" w:rsidP="00F25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717" w:rsidRPr="0095216F" w:rsidTr="00C17D1C">
        <w:trPr>
          <w:cantSplit/>
          <w:trHeight w:val="482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F25046" w:rsidRDefault="00663717" w:rsidP="00F250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F25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Муниципальное автономное учреждение «Культурно-досуговый комплекс «Метро»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17" w:rsidRPr="0095216F" w:rsidRDefault="00663717" w:rsidP="00F25046">
            <w:pPr>
              <w:rPr>
                <w:rFonts w:ascii="Times New Roman" w:hAnsi="Times New Roman"/>
                <w:sz w:val="20"/>
                <w:szCs w:val="20"/>
              </w:rPr>
            </w:pPr>
            <w:r w:rsidRPr="0095216F">
              <w:rPr>
                <w:rFonts w:ascii="Times New Roman" w:hAnsi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504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717" w:rsidRPr="0095216F" w:rsidRDefault="00663717" w:rsidP="00C17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17" w:rsidRPr="0095216F" w:rsidRDefault="00663717" w:rsidP="00F25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63717" w:rsidRPr="00F25046" w:rsidRDefault="00663717" w:rsidP="00F25046">
      <w:pPr>
        <w:spacing w:after="0" w:line="240" w:lineRule="auto"/>
        <w:rPr>
          <w:rFonts w:ascii="Times New Roman" w:hAnsi="Times New Roman"/>
          <w:color w:val="052635"/>
          <w:sz w:val="20"/>
          <w:szCs w:val="20"/>
        </w:rPr>
        <w:sectPr w:rsidR="00663717" w:rsidRPr="00F25046" w:rsidSect="00EE7FD5">
          <w:pgSz w:w="16838" w:h="11906" w:orient="landscape"/>
          <w:pgMar w:top="1531" w:right="1134" w:bottom="851" w:left="1134" w:header="709" w:footer="709" w:gutter="0"/>
          <w:cols w:space="708"/>
          <w:docGrid w:linePitch="360"/>
        </w:sectPr>
      </w:pPr>
    </w:p>
    <w:p w:rsidR="00663717" w:rsidRPr="00F25046" w:rsidRDefault="00663717" w:rsidP="00F820B3">
      <w:pPr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</w:t>
      </w:r>
      <w:r w:rsidRPr="00F25046">
        <w:rPr>
          <w:rFonts w:ascii="Times New Roman" w:hAnsi="Times New Roman"/>
          <w:sz w:val="26"/>
          <w:szCs w:val="26"/>
        </w:rPr>
        <w:t>2</w:t>
      </w:r>
    </w:p>
    <w:p w:rsidR="00663717" w:rsidRPr="00F25046" w:rsidRDefault="00663717" w:rsidP="00F820B3">
      <w:pPr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663717" w:rsidRPr="00F25046" w:rsidRDefault="00663717" w:rsidP="00F820B3">
      <w:pPr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  <w:r w:rsidRPr="00F25046">
        <w:rPr>
          <w:rFonts w:ascii="Times New Roman" w:hAnsi="Times New Roman"/>
          <w:sz w:val="26"/>
          <w:szCs w:val="26"/>
        </w:rPr>
        <w:t>города Когалыма</w:t>
      </w:r>
    </w:p>
    <w:p w:rsidR="00663717" w:rsidRPr="00F25046" w:rsidRDefault="00663717" w:rsidP="00F820B3">
      <w:pPr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  <w:r w:rsidRPr="00F25046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03.10.2012 №2325</w:t>
      </w:r>
    </w:p>
    <w:p w:rsidR="00663717" w:rsidRPr="00F25046" w:rsidRDefault="00663717" w:rsidP="00F820B3">
      <w:pPr>
        <w:pStyle w:val="ConsPlusTitle"/>
        <w:widowControl/>
        <w:ind w:firstLine="4820"/>
        <w:rPr>
          <w:rFonts w:ascii="Times New Roman" w:hAnsi="Times New Roman" w:cs="Times New Roman"/>
          <w:b w:val="0"/>
          <w:sz w:val="26"/>
          <w:szCs w:val="26"/>
        </w:rPr>
      </w:pPr>
    </w:p>
    <w:p w:rsidR="00663717" w:rsidRPr="00F25046" w:rsidRDefault="00663717" w:rsidP="00F2504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25046">
        <w:rPr>
          <w:rFonts w:ascii="Times New Roman" w:hAnsi="Times New Roman" w:cs="Times New Roman"/>
          <w:sz w:val="26"/>
          <w:szCs w:val="26"/>
        </w:rPr>
        <w:t>Ожидаемые конечные результаты реализации Программы</w:t>
      </w:r>
    </w:p>
    <w:p w:rsidR="00663717" w:rsidRPr="00F25046" w:rsidRDefault="00663717" w:rsidP="00F250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5"/>
        <w:gridCol w:w="491"/>
        <w:gridCol w:w="2463"/>
        <w:gridCol w:w="749"/>
        <w:gridCol w:w="1601"/>
        <w:gridCol w:w="660"/>
        <w:gridCol w:w="732"/>
        <w:gridCol w:w="743"/>
        <w:gridCol w:w="1483"/>
      </w:tblGrid>
      <w:tr w:rsidR="00663717" w:rsidRPr="0095216F" w:rsidTr="00C17D1C">
        <w:trPr>
          <w:cantSplit/>
          <w:trHeight w:val="594"/>
        </w:trPr>
        <w:tc>
          <w:tcPr>
            <w:tcW w:w="24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F25046"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14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</w:t>
            </w:r>
          </w:p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результатов</w:t>
            </w:r>
          </w:p>
        </w:tc>
        <w:tc>
          <w:tcPr>
            <w:tcW w:w="4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Еди-</w:t>
            </w:r>
            <w:r w:rsidRPr="00F25046">
              <w:rPr>
                <w:rFonts w:ascii="Times New Roman" w:hAnsi="Times New Roman" w:cs="Times New Roman"/>
                <w:sz w:val="26"/>
                <w:szCs w:val="26"/>
              </w:rPr>
              <w:br/>
              <w:t>ница</w:t>
            </w:r>
            <w:r w:rsidRPr="00F25046">
              <w:rPr>
                <w:rFonts w:ascii="Times New Roman" w:hAnsi="Times New Roman" w:cs="Times New Roman"/>
                <w:sz w:val="26"/>
                <w:szCs w:val="26"/>
              </w:rPr>
              <w:br/>
              <w:t>изме-</w:t>
            </w:r>
            <w:r w:rsidRPr="00F25046">
              <w:rPr>
                <w:rFonts w:ascii="Times New Roman" w:hAnsi="Times New Roman" w:cs="Times New Roman"/>
                <w:sz w:val="26"/>
                <w:szCs w:val="26"/>
              </w:rPr>
              <w:br/>
              <w:t>ре-ния</w:t>
            </w:r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показа</w:t>
            </w: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 xml:space="preserve">тельна начало </w:t>
            </w:r>
            <w:r w:rsidRPr="00F25046">
              <w:rPr>
                <w:rFonts w:ascii="Times New Roman" w:hAnsi="Times New Roman" w:cs="Times New Roman"/>
                <w:sz w:val="26"/>
                <w:szCs w:val="26"/>
              </w:rPr>
              <w:br/>
              <w:t>реализации</w:t>
            </w:r>
            <w:r w:rsidRPr="00F25046">
              <w:rPr>
                <w:rFonts w:ascii="Times New Roman" w:hAnsi="Times New Roman" w:cs="Times New Roman"/>
                <w:sz w:val="26"/>
                <w:szCs w:val="26"/>
              </w:rPr>
              <w:br/>
              <w:t>программы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Значения показателей погодам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Целевое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значение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показа</w:t>
            </w: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телей</w:t>
            </w:r>
            <w:r w:rsidRPr="00F2504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 момент </w:t>
            </w:r>
            <w:r w:rsidRPr="00F2504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окончания </w:t>
            </w:r>
            <w:r w:rsidRPr="00F2504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действия  </w:t>
            </w:r>
            <w:r w:rsidRPr="00F25046">
              <w:rPr>
                <w:rFonts w:ascii="Times New Roman" w:hAnsi="Times New Roman" w:cs="Times New Roman"/>
                <w:sz w:val="26"/>
                <w:szCs w:val="26"/>
              </w:rPr>
              <w:br/>
              <w:t>программы</w:t>
            </w:r>
          </w:p>
        </w:tc>
      </w:tr>
      <w:tr w:rsidR="00663717" w:rsidRPr="0095216F" w:rsidTr="00C17D1C">
        <w:trPr>
          <w:cantSplit/>
          <w:trHeight w:val="240"/>
        </w:trPr>
        <w:tc>
          <w:tcPr>
            <w:tcW w:w="245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75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717" w:rsidRPr="0095216F" w:rsidTr="00C17D1C">
        <w:trPr>
          <w:cantSplit/>
          <w:trHeight w:val="240"/>
        </w:trPr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663717" w:rsidRPr="0095216F" w:rsidTr="00C17D1C">
        <w:trPr>
          <w:cantSplit/>
          <w:trHeight w:val="240"/>
        </w:trPr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spacing w:after="0" w:line="240" w:lineRule="auto"/>
              <w:rPr>
                <w:rFonts w:ascii="Times New Roman" w:hAnsi="Times New Roman"/>
                <w:color w:val="052635"/>
                <w:sz w:val="26"/>
                <w:szCs w:val="26"/>
              </w:rPr>
            </w:pPr>
            <w:r w:rsidRPr="00F25046">
              <w:rPr>
                <w:rFonts w:ascii="Times New Roman" w:hAnsi="Times New Roman"/>
                <w:color w:val="052635"/>
                <w:sz w:val="26"/>
                <w:szCs w:val="26"/>
              </w:rPr>
              <w:t>Количество проведённых мероприятий в сфере культуры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увеличение базового показателя</w:t>
            </w:r>
          </w:p>
        </w:tc>
      </w:tr>
      <w:tr w:rsidR="00663717" w:rsidRPr="0095216F" w:rsidTr="00C17D1C">
        <w:trPr>
          <w:cantSplit/>
          <w:trHeight w:val="240"/>
        </w:trPr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spacing w:after="0" w:line="240" w:lineRule="auto"/>
              <w:rPr>
                <w:rFonts w:ascii="Times New Roman" w:hAnsi="Times New Roman"/>
                <w:color w:val="052635"/>
                <w:sz w:val="26"/>
                <w:szCs w:val="26"/>
              </w:rPr>
            </w:pPr>
            <w:r w:rsidRPr="00F25046">
              <w:rPr>
                <w:rFonts w:ascii="Times New Roman" w:hAnsi="Times New Roman"/>
                <w:color w:val="052635"/>
                <w:sz w:val="26"/>
                <w:szCs w:val="26"/>
              </w:rPr>
              <w:t>Число посетителей на мероприятиях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74 134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78 304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74 734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75 034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увеличение базового показателя</w:t>
            </w:r>
          </w:p>
        </w:tc>
      </w:tr>
      <w:tr w:rsidR="00663717" w:rsidRPr="0095216F" w:rsidTr="00C17D1C">
        <w:trPr>
          <w:cantSplit/>
          <w:trHeight w:val="240"/>
        </w:trPr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spacing w:after="0" w:line="240" w:lineRule="auto"/>
              <w:rPr>
                <w:rFonts w:ascii="Times New Roman" w:hAnsi="Times New Roman"/>
                <w:color w:val="052635"/>
                <w:sz w:val="26"/>
                <w:szCs w:val="26"/>
              </w:rPr>
            </w:pPr>
            <w:r w:rsidRPr="00F25046">
              <w:rPr>
                <w:rFonts w:ascii="Times New Roman" w:hAnsi="Times New Roman"/>
                <w:color w:val="052635"/>
                <w:sz w:val="26"/>
                <w:szCs w:val="26"/>
              </w:rPr>
              <w:t>Количество участий учреждения и его воспитанников в мероприятиях окружного и всероссийского значения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увеличение базового показателя</w:t>
            </w:r>
          </w:p>
        </w:tc>
      </w:tr>
      <w:tr w:rsidR="00663717" w:rsidRPr="0095216F" w:rsidTr="00C17D1C">
        <w:trPr>
          <w:cantSplit/>
          <w:trHeight w:val="240"/>
        </w:trPr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spacing w:after="0" w:line="240" w:lineRule="auto"/>
              <w:rPr>
                <w:rFonts w:ascii="Times New Roman" w:hAnsi="Times New Roman"/>
                <w:color w:val="052635"/>
                <w:sz w:val="26"/>
                <w:szCs w:val="26"/>
              </w:rPr>
            </w:pPr>
            <w:r w:rsidRPr="0095216F">
              <w:rPr>
                <w:rFonts w:ascii="Times New Roman" w:hAnsi="Times New Roman"/>
                <w:sz w:val="26"/>
                <w:szCs w:val="26"/>
              </w:rPr>
              <w:t>Количество выставок, проведённых во взаимодействии с музеями других городов и регионов Российской Федерации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63717" w:rsidRPr="0095216F" w:rsidTr="00C17D1C">
        <w:trPr>
          <w:cantSplit/>
          <w:trHeight w:val="240"/>
        </w:trPr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spacing w:after="0" w:line="240" w:lineRule="auto"/>
              <w:rPr>
                <w:rFonts w:ascii="Times New Roman" w:hAnsi="Times New Roman"/>
                <w:color w:val="052635"/>
                <w:sz w:val="26"/>
                <w:szCs w:val="26"/>
              </w:rPr>
            </w:pPr>
            <w:r w:rsidRPr="00F25046">
              <w:rPr>
                <w:rFonts w:ascii="Times New Roman" w:hAnsi="Times New Roman"/>
                <w:color w:val="052635"/>
                <w:sz w:val="26"/>
                <w:szCs w:val="26"/>
              </w:rPr>
              <w:t>Количество научно-описанных предметов основного фонда музея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366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866</w:t>
            </w:r>
          </w:p>
        </w:tc>
      </w:tr>
      <w:tr w:rsidR="00663717" w:rsidRPr="0095216F" w:rsidTr="00C17D1C">
        <w:trPr>
          <w:cantSplit/>
          <w:trHeight w:val="240"/>
        </w:trPr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spacing w:after="0" w:line="240" w:lineRule="auto"/>
              <w:rPr>
                <w:rFonts w:ascii="Times New Roman" w:hAnsi="Times New Roman"/>
                <w:color w:val="052635"/>
                <w:sz w:val="26"/>
                <w:szCs w:val="26"/>
              </w:rPr>
            </w:pPr>
            <w:r w:rsidRPr="00F25046">
              <w:rPr>
                <w:rFonts w:ascii="Times New Roman" w:hAnsi="Times New Roman"/>
                <w:color w:val="052635"/>
                <w:sz w:val="26"/>
                <w:szCs w:val="26"/>
              </w:rPr>
              <w:t>Количество отреставрированных музейных предметов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663717" w:rsidRPr="0095216F" w:rsidTr="00C17D1C">
        <w:trPr>
          <w:cantSplit/>
          <w:trHeight w:val="240"/>
        </w:trPr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spacing w:after="0" w:line="240" w:lineRule="auto"/>
              <w:rPr>
                <w:rFonts w:ascii="Times New Roman" w:hAnsi="Times New Roman"/>
                <w:color w:val="052635"/>
                <w:sz w:val="26"/>
                <w:szCs w:val="26"/>
              </w:rPr>
            </w:pPr>
            <w:r w:rsidRPr="00F25046">
              <w:rPr>
                <w:rFonts w:ascii="Times New Roman" w:hAnsi="Times New Roman"/>
                <w:color w:val="052635"/>
                <w:sz w:val="26"/>
                <w:szCs w:val="26"/>
              </w:rPr>
              <w:t>Количество созданных сайтов муниципальных учреждений культуры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63717" w:rsidRPr="0095216F" w:rsidTr="00C17D1C">
        <w:trPr>
          <w:cantSplit/>
          <w:trHeight w:val="240"/>
        </w:trPr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spacing w:after="0" w:line="240" w:lineRule="auto"/>
              <w:rPr>
                <w:rFonts w:ascii="Times New Roman" w:hAnsi="Times New Roman"/>
                <w:color w:val="052635"/>
                <w:sz w:val="26"/>
                <w:szCs w:val="26"/>
              </w:rPr>
            </w:pPr>
            <w:r w:rsidRPr="00F25046">
              <w:rPr>
                <w:rFonts w:ascii="Times New Roman" w:hAnsi="Times New Roman"/>
                <w:color w:val="052635"/>
                <w:sz w:val="26"/>
                <w:szCs w:val="26"/>
              </w:rPr>
              <w:t>Количество творческих коллективов, клубов, студий</w:t>
            </w:r>
          </w:p>
          <w:p w:rsidR="00663717" w:rsidRPr="00F25046" w:rsidRDefault="00663717" w:rsidP="00C17D1C">
            <w:pPr>
              <w:spacing w:after="0" w:line="240" w:lineRule="auto"/>
              <w:rPr>
                <w:rFonts w:ascii="Times New Roman" w:hAnsi="Times New Roman"/>
                <w:color w:val="052635"/>
                <w:sz w:val="26"/>
                <w:szCs w:val="26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увеличение базового показателя</w:t>
            </w:r>
          </w:p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на 3% ежегодно</w:t>
            </w:r>
          </w:p>
        </w:tc>
      </w:tr>
      <w:tr w:rsidR="00663717" w:rsidRPr="0095216F" w:rsidTr="00C17D1C">
        <w:trPr>
          <w:gridBefore w:val="1"/>
          <w:cantSplit/>
          <w:trHeight w:val="240"/>
        </w:trPr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717" w:rsidRPr="0095216F" w:rsidRDefault="00663717" w:rsidP="00C17D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216F">
              <w:rPr>
                <w:rFonts w:ascii="Times New Roman" w:hAnsi="Times New Roman"/>
                <w:sz w:val="26"/>
                <w:szCs w:val="26"/>
              </w:rPr>
              <w:t>Количество изданных сборников когалымских авторов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717" w:rsidRPr="00F25046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717" w:rsidRDefault="00663717" w:rsidP="00C17D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04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663717" w:rsidRDefault="00663717" w:rsidP="00F820B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663717" w:rsidSect="00F820B3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717" w:rsidRDefault="00663717" w:rsidP="003F3284">
      <w:pPr>
        <w:spacing w:after="0" w:line="240" w:lineRule="auto"/>
      </w:pPr>
      <w:r>
        <w:separator/>
      </w:r>
    </w:p>
  </w:endnote>
  <w:endnote w:type="continuationSeparator" w:id="0">
    <w:p w:rsidR="00663717" w:rsidRDefault="00663717" w:rsidP="003F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717" w:rsidRDefault="00663717">
    <w:pPr>
      <w:pStyle w:val="Footer"/>
      <w:jc w:val="right"/>
    </w:pPr>
    <w:fldSimple w:instr=" PAGE   \* MERGEFORMAT ">
      <w:r>
        <w:rPr>
          <w:noProof/>
        </w:rPr>
        <w:t>4</w:t>
      </w:r>
    </w:fldSimple>
  </w:p>
  <w:p w:rsidR="00663717" w:rsidRDefault="006637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717" w:rsidRDefault="00663717" w:rsidP="003F3284">
      <w:pPr>
        <w:spacing w:after="0" w:line="240" w:lineRule="auto"/>
      </w:pPr>
      <w:r>
        <w:separator/>
      </w:r>
    </w:p>
  </w:footnote>
  <w:footnote w:type="continuationSeparator" w:id="0">
    <w:p w:rsidR="00663717" w:rsidRDefault="00663717" w:rsidP="003F3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994"/>
    <w:multiLevelType w:val="hybridMultilevel"/>
    <w:tmpl w:val="AA087834"/>
    <w:lvl w:ilvl="0" w:tplc="D026FDE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1729ED"/>
    <w:multiLevelType w:val="hybridMultilevel"/>
    <w:tmpl w:val="A8567E5C"/>
    <w:lvl w:ilvl="0" w:tplc="7754729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8A87DB2"/>
    <w:multiLevelType w:val="hybridMultilevel"/>
    <w:tmpl w:val="EBFA8FD2"/>
    <w:lvl w:ilvl="0" w:tplc="0C707556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B8F5AC5"/>
    <w:multiLevelType w:val="hybridMultilevel"/>
    <w:tmpl w:val="75281544"/>
    <w:lvl w:ilvl="0" w:tplc="04C2C12E">
      <w:start w:val="3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490A4463"/>
    <w:multiLevelType w:val="hybridMultilevel"/>
    <w:tmpl w:val="29ACEFAC"/>
    <w:lvl w:ilvl="0" w:tplc="7C880716">
      <w:start w:val="3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4B053EF0"/>
    <w:multiLevelType w:val="multilevel"/>
    <w:tmpl w:val="FCE6C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9204C16"/>
    <w:multiLevelType w:val="hybridMultilevel"/>
    <w:tmpl w:val="DABC1132"/>
    <w:lvl w:ilvl="0" w:tplc="121CFF26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6C566142"/>
    <w:multiLevelType w:val="hybridMultilevel"/>
    <w:tmpl w:val="25A8FD4C"/>
    <w:lvl w:ilvl="0" w:tplc="1630AB90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6F543D90"/>
    <w:multiLevelType w:val="hybridMultilevel"/>
    <w:tmpl w:val="40160AF6"/>
    <w:lvl w:ilvl="0" w:tplc="9AB0ED40">
      <w:start w:val="1"/>
      <w:numFmt w:val="decimal"/>
      <w:lvlText w:val="(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DA5457"/>
    <w:multiLevelType w:val="hybridMultilevel"/>
    <w:tmpl w:val="A82AF978"/>
    <w:lvl w:ilvl="0" w:tplc="6292E3FA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563"/>
    <w:rsid w:val="00001BCC"/>
    <w:rsid w:val="00002FD9"/>
    <w:rsid w:val="000030CC"/>
    <w:rsid w:val="00004516"/>
    <w:rsid w:val="00004980"/>
    <w:rsid w:val="00007442"/>
    <w:rsid w:val="00011030"/>
    <w:rsid w:val="000111D4"/>
    <w:rsid w:val="0001202F"/>
    <w:rsid w:val="00012481"/>
    <w:rsid w:val="000134FB"/>
    <w:rsid w:val="000165B4"/>
    <w:rsid w:val="00016746"/>
    <w:rsid w:val="000173E9"/>
    <w:rsid w:val="00020595"/>
    <w:rsid w:val="00020A1E"/>
    <w:rsid w:val="00020C5A"/>
    <w:rsid w:val="00022ADB"/>
    <w:rsid w:val="000245F0"/>
    <w:rsid w:val="00030AD8"/>
    <w:rsid w:val="00031DFD"/>
    <w:rsid w:val="00037620"/>
    <w:rsid w:val="00041967"/>
    <w:rsid w:val="00044CE7"/>
    <w:rsid w:val="00045C5C"/>
    <w:rsid w:val="00050318"/>
    <w:rsid w:val="000508A6"/>
    <w:rsid w:val="00051A11"/>
    <w:rsid w:val="00051CD7"/>
    <w:rsid w:val="000536B4"/>
    <w:rsid w:val="000544C7"/>
    <w:rsid w:val="00055133"/>
    <w:rsid w:val="00055603"/>
    <w:rsid w:val="00055A35"/>
    <w:rsid w:val="000576CE"/>
    <w:rsid w:val="0006118F"/>
    <w:rsid w:val="0006202D"/>
    <w:rsid w:val="000624B9"/>
    <w:rsid w:val="00063C24"/>
    <w:rsid w:val="000645F5"/>
    <w:rsid w:val="00065CD9"/>
    <w:rsid w:val="00070D87"/>
    <w:rsid w:val="0007213B"/>
    <w:rsid w:val="000743A9"/>
    <w:rsid w:val="00083DB2"/>
    <w:rsid w:val="00084F1F"/>
    <w:rsid w:val="000860CA"/>
    <w:rsid w:val="000911A1"/>
    <w:rsid w:val="00091A98"/>
    <w:rsid w:val="000939B1"/>
    <w:rsid w:val="00093B16"/>
    <w:rsid w:val="00093D35"/>
    <w:rsid w:val="0009405F"/>
    <w:rsid w:val="00097C1A"/>
    <w:rsid w:val="000A0257"/>
    <w:rsid w:val="000A0964"/>
    <w:rsid w:val="000A0A20"/>
    <w:rsid w:val="000A258F"/>
    <w:rsid w:val="000A377B"/>
    <w:rsid w:val="000A3BF4"/>
    <w:rsid w:val="000A4000"/>
    <w:rsid w:val="000A5885"/>
    <w:rsid w:val="000A6B26"/>
    <w:rsid w:val="000A6FF2"/>
    <w:rsid w:val="000A7190"/>
    <w:rsid w:val="000B0C40"/>
    <w:rsid w:val="000B237A"/>
    <w:rsid w:val="000B4C6A"/>
    <w:rsid w:val="000B6C23"/>
    <w:rsid w:val="000B6E80"/>
    <w:rsid w:val="000B70E7"/>
    <w:rsid w:val="000C0622"/>
    <w:rsid w:val="000C1C2E"/>
    <w:rsid w:val="000C3712"/>
    <w:rsid w:val="000C5076"/>
    <w:rsid w:val="000C58EE"/>
    <w:rsid w:val="000C686C"/>
    <w:rsid w:val="000D3451"/>
    <w:rsid w:val="000D3D93"/>
    <w:rsid w:val="000D783F"/>
    <w:rsid w:val="000E00FF"/>
    <w:rsid w:val="000E36B0"/>
    <w:rsid w:val="000E43FC"/>
    <w:rsid w:val="000E71A8"/>
    <w:rsid w:val="000F0E06"/>
    <w:rsid w:val="000F2442"/>
    <w:rsid w:val="000F2A7C"/>
    <w:rsid w:val="000F30D5"/>
    <w:rsid w:val="000F46A6"/>
    <w:rsid w:val="000F4AFC"/>
    <w:rsid w:val="000F6961"/>
    <w:rsid w:val="000F7D3F"/>
    <w:rsid w:val="001010FF"/>
    <w:rsid w:val="001017F5"/>
    <w:rsid w:val="00102A9F"/>
    <w:rsid w:val="00104E92"/>
    <w:rsid w:val="0010642F"/>
    <w:rsid w:val="00113A27"/>
    <w:rsid w:val="001167F4"/>
    <w:rsid w:val="00117A04"/>
    <w:rsid w:val="001211AD"/>
    <w:rsid w:val="00122C3B"/>
    <w:rsid w:val="00122F52"/>
    <w:rsid w:val="00125E93"/>
    <w:rsid w:val="0013057D"/>
    <w:rsid w:val="00131A25"/>
    <w:rsid w:val="00131B37"/>
    <w:rsid w:val="00136993"/>
    <w:rsid w:val="00141A6D"/>
    <w:rsid w:val="00141C22"/>
    <w:rsid w:val="00142685"/>
    <w:rsid w:val="001427BB"/>
    <w:rsid w:val="00142C2B"/>
    <w:rsid w:val="00143178"/>
    <w:rsid w:val="0014382A"/>
    <w:rsid w:val="00146BA4"/>
    <w:rsid w:val="001476E2"/>
    <w:rsid w:val="00150EC2"/>
    <w:rsid w:val="0015232D"/>
    <w:rsid w:val="00152427"/>
    <w:rsid w:val="00153F77"/>
    <w:rsid w:val="00154256"/>
    <w:rsid w:val="00154BB8"/>
    <w:rsid w:val="00160953"/>
    <w:rsid w:val="00163918"/>
    <w:rsid w:val="00164101"/>
    <w:rsid w:val="00165992"/>
    <w:rsid w:val="00166362"/>
    <w:rsid w:val="00166898"/>
    <w:rsid w:val="00167F04"/>
    <w:rsid w:val="001702DF"/>
    <w:rsid w:val="00170B95"/>
    <w:rsid w:val="00170E48"/>
    <w:rsid w:val="001729B1"/>
    <w:rsid w:val="00172E88"/>
    <w:rsid w:val="0018059C"/>
    <w:rsid w:val="0018062B"/>
    <w:rsid w:val="00183E36"/>
    <w:rsid w:val="00183E96"/>
    <w:rsid w:val="00183FD2"/>
    <w:rsid w:val="00185668"/>
    <w:rsid w:val="00186DAF"/>
    <w:rsid w:val="00190E5B"/>
    <w:rsid w:val="0019374B"/>
    <w:rsid w:val="001A0F3D"/>
    <w:rsid w:val="001A54A2"/>
    <w:rsid w:val="001A5E2B"/>
    <w:rsid w:val="001A6B18"/>
    <w:rsid w:val="001B13E9"/>
    <w:rsid w:val="001B1D9E"/>
    <w:rsid w:val="001B6186"/>
    <w:rsid w:val="001C122A"/>
    <w:rsid w:val="001C1289"/>
    <w:rsid w:val="001C3C9C"/>
    <w:rsid w:val="001C4700"/>
    <w:rsid w:val="001C5E84"/>
    <w:rsid w:val="001C6977"/>
    <w:rsid w:val="001C6E24"/>
    <w:rsid w:val="001C71E0"/>
    <w:rsid w:val="001D0F6B"/>
    <w:rsid w:val="001D3947"/>
    <w:rsid w:val="001D3FF7"/>
    <w:rsid w:val="001D4666"/>
    <w:rsid w:val="001D6E01"/>
    <w:rsid w:val="001D7E89"/>
    <w:rsid w:val="001E53C8"/>
    <w:rsid w:val="001E6751"/>
    <w:rsid w:val="001E766E"/>
    <w:rsid w:val="001F0829"/>
    <w:rsid w:val="001F1A86"/>
    <w:rsid w:val="001F2FBA"/>
    <w:rsid w:val="001F34AC"/>
    <w:rsid w:val="001F3F50"/>
    <w:rsid w:val="001F44A7"/>
    <w:rsid w:val="001F4D45"/>
    <w:rsid w:val="002024B8"/>
    <w:rsid w:val="002036FD"/>
    <w:rsid w:val="0021009A"/>
    <w:rsid w:val="00213B9D"/>
    <w:rsid w:val="00216470"/>
    <w:rsid w:val="002168B2"/>
    <w:rsid w:val="0022153E"/>
    <w:rsid w:val="0022374D"/>
    <w:rsid w:val="00224C63"/>
    <w:rsid w:val="002267DD"/>
    <w:rsid w:val="00226B14"/>
    <w:rsid w:val="00227734"/>
    <w:rsid w:val="00227F4D"/>
    <w:rsid w:val="00232968"/>
    <w:rsid w:val="00234CC5"/>
    <w:rsid w:val="00236761"/>
    <w:rsid w:val="00237666"/>
    <w:rsid w:val="00240F0E"/>
    <w:rsid w:val="0024109C"/>
    <w:rsid w:val="00241B55"/>
    <w:rsid w:val="002430B0"/>
    <w:rsid w:val="0024402C"/>
    <w:rsid w:val="00244194"/>
    <w:rsid w:val="002513F1"/>
    <w:rsid w:val="002515D8"/>
    <w:rsid w:val="00254A16"/>
    <w:rsid w:val="002559DC"/>
    <w:rsid w:val="00262082"/>
    <w:rsid w:val="0026460A"/>
    <w:rsid w:val="00270032"/>
    <w:rsid w:val="0027103E"/>
    <w:rsid w:val="00271935"/>
    <w:rsid w:val="00273B36"/>
    <w:rsid w:val="00273CBF"/>
    <w:rsid w:val="002749BC"/>
    <w:rsid w:val="0028137A"/>
    <w:rsid w:val="002828EA"/>
    <w:rsid w:val="002848F0"/>
    <w:rsid w:val="002853C2"/>
    <w:rsid w:val="002861C0"/>
    <w:rsid w:val="0029080D"/>
    <w:rsid w:val="0029221C"/>
    <w:rsid w:val="00292DD7"/>
    <w:rsid w:val="00293A9D"/>
    <w:rsid w:val="002945C5"/>
    <w:rsid w:val="00294B31"/>
    <w:rsid w:val="0029680B"/>
    <w:rsid w:val="002A01E0"/>
    <w:rsid w:val="002A038D"/>
    <w:rsid w:val="002A0898"/>
    <w:rsid w:val="002A349D"/>
    <w:rsid w:val="002A3977"/>
    <w:rsid w:val="002A50CB"/>
    <w:rsid w:val="002A5966"/>
    <w:rsid w:val="002A5E20"/>
    <w:rsid w:val="002A6462"/>
    <w:rsid w:val="002A69A6"/>
    <w:rsid w:val="002A7A1F"/>
    <w:rsid w:val="002B1553"/>
    <w:rsid w:val="002B2180"/>
    <w:rsid w:val="002B296B"/>
    <w:rsid w:val="002B4AE9"/>
    <w:rsid w:val="002B56EB"/>
    <w:rsid w:val="002B75D3"/>
    <w:rsid w:val="002C0C13"/>
    <w:rsid w:val="002C1AA8"/>
    <w:rsid w:val="002C1BAE"/>
    <w:rsid w:val="002C25DC"/>
    <w:rsid w:val="002C3556"/>
    <w:rsid w:val="002C3BE1"/>
    <w:rsid w:val="002C3D1D"/>
    <w:rsid w:val="002C43AD"/>
    <w:rsid w:val="002C53E5"/>
    <w:rsid w:val="002D4155"/>
    <w:rsid w:val="002D49D1"/>
    <w:rsid w:val="002E0541"/>
    <w:rsid w:val="002E065F"/>
    <w:rsid w:val="002E6211"/>
    <w:rsid w:val="002E71A6"/>
    <w:rsid w:val="002F1104"/>
    <w:rsid w:val="002F2713"/>
    <w:rsid w:val="002F3AE9"/>
    <w:rsid w:val="002F4310"/>
    <w:rsid w:val="002F54E1"/>
    <w:rsid w:val="002F5EA4"/>
    <w:rsid w:val="0030028D"/>
    <w:rsid w:val="003013F4"/>
    <w:rsid w:val="00302871"/>
    <w:rsid w:val="00303A5A"/>
    <w:rsid w:val="00304A8E"/>
    <w:rsid w:val="00305480"/>
    <w:rsid w:val="00310A92"/>
    <w:rsid w:val="00311069"/>
    <w:rsid w:val="00311DB8"/>
    <w:rsid w:val="003124F2"/>
    <w:rsid w:val="003137D0"/>
    <w:rsid w:val="00314009"/>
    <w:rsid w:val="00314982"/>
    <w:rsid w:val="0031565D"/>
    <w:rsid w:val="00321296"/>
    <w:rsid w:val="00321BAC"/>
    <w:rsid w:val="003235BF"/>
    <w:rsid w:val="00323BD2"/>
    <w:rsid w:val="0032431F"/>
    <w:rsid w:val="003250E5"/>
    <w:rsid w:val="003251D2"/>
    <w:rsid w:val="00325FBF"/>
    <w:rsid w:val="00330229"/>
    <w:rsid w:val="003327AF"/>
    <w:rsid w:val="003328AB"/>
    <w:rsid w:val="00332AE5"/>
    <w:rsid w:val="003330D9"/>
    <w:rsid w:val="003332D3"/>
    <w:rsid w:val="00334501"/>
    <w:rsid w:val="0033461C"/>
    <w:rsid w:val="00335668"/>
    <w:rsid w:val="0034006A"/>
    <w:rsid w:val="00341294"/>
    <w:rsid w:val="003414A3"/>
    <w:rsid w:val="003417D4"/>
    <w:rsid w:val="00342036"/>
    <w:rsid w:val="003426BD"/>
    <w:rsid w:val="0034375B"/>
    <w:rsid w:val="00343FA1"/>
    <w:rsid w:val="003451E6"/>
    <w:rsid w:val="003461D0"/>
    <w:rsid w:val="00346A03"/>
    <w:rsid w:val="00347BA4"/>
    <w:rsid w:val="00350EB0"/>
    <w:rsid w:val="003512E5"/>
    <w:rsid w:val="00351D7F"/>
    <w:rsid w:val="0035276C"/>
    <w:rsid w:val="003528BF"/>
    <w:rsid w:val="00352FB7"/>
    <w:rsid w:val="00354875"/>
    <w:rsid w:val="00356E38"/>
    <w:rsid w:val="00356FF0"/>
    <w:rsid w:val="00357321"/>
    <w:rsid w:val="00360B48"/>
    <w:rsid w:val="0036209F"/>
    <w:rsid w:val="00363156"/>
    <w:rsid w:val="00363789"/>
    <w:rsid w:val="0037241A"/>
    <w:rsid w:val="0037255B"/>
    <w:rsid w:val="00373158"/>
    <w:rsid w:val="0037342C"/>
    <w:rsid w:val="0037461E"/>
    <w:rsid w:val="003762AC"/>
    <w:rsid w:val="003771B4"/>
    <w:rsid w:val="003773DF"/>
    <w:rsid w:val="00377F73"/>
    <w:rsid w:val="00380A1D"/>
    <w:rsid w:val="003819E5"/>
    <w:rsid w:val="0038225B"/>
    <w:rsid w:val="00382C14"/>
    <w:rsid w:val="00385F63"/>
    <w:rsid w:val="00390F49"/>
    <w:rsid w:val="0039186B"/>
    <w:rsid w:val="00392DDE"/>
    <w:rsid w:val="00393728"/>
    <w:rsid w:val="00393A7C"/>
    <w:rsid w:val="00393CBB"/>
    <w:rsid w:val="00394710"/>
    <w:rsid w:val="003952ED"/>
    <w:rsid w:val="0039714A"/>
    <w:rsid w:val="00397E7F"/>
    <w:rsid w:val="003A1069"/>
    <w:rsid w:val="003A2B19"/>
    <w:rsid w:val="003A3960"/>
    <w:rsid w:val="003A4859"/>
    <w:rsid w:val="003A48EC"/>
    <w:rsid w:val="003A7E7E"/>
    <w:rsid w:val="003B00F4"/>
    <w:rsid w:val="003B25CA"/>
    <w:rsid w:val="003B4EF3"/>
    <w:rsid w:val="003B6F14"/>
    <w:rsid w:val="003B7946"/>
    <w:rsid w:val="003C020A"/>
    <w:rsid w:val="003C3317"/>
    <w:rsid w:val="003C3EBC"/>
    <w:rsid w:val="003C40A3"/>
    <w:rsid w:val="003C49F2"/>
    <w:rsid w:val="003C54DA"/>
    <w:rsid w:val="003D1F76"/>
    <w:rsid w:val="003D2C88"/>
    <w:rsid w:val="003D2F30"/>
    <w:rsid w:val="003D3271"/>
    <w:rsid w:val="003D59AD"/>
    <w:rsid w:val="003D735D"/>
    <w:rsid w:val="003E094A"/>
    <w:rsid w:val="003E4F39"/>
    <w:rsid w:val="003E5E37"/>
    <w:rsid w:val="003E7394"/>
    <w:rsid w:val="003E76F2"/>
    <w:rsid w:val="003F2F7D"/>
    <w:rsid w:val="003F3284"/>
    <w:rsid w:val="003F3443"/>
    <w:rsid w:val="003F35D2"/>
    <w:rsid w:val="003F5646"/>
    <w:rsid w:val="003F711F"/>
    <w:rsid w:val="004041D6"/>
    <w:rsid w:val="00405A85"/>
    <w:rsid w:val="004063ED"/>
    <w:rsid w:val="00406E49"/>
    <w:rsid w:val="0041017C"/>
    <w:rsid w:val="00411DC6"/>
    <w:rsid w:val="0041251E"/>
    <w:rsid w:val="00412EF7"/>
    <w:rsid w:val="004135B5"/>
    <w:rsid w:val="004144F7"/>
    <w:rsid w:val="00414C4B"/>
    <w:rsid w:val="004158A8"/>
    <w:rsid w:val="004162F9"/>
    <w:rsid w:val="00416CBE"/>
    <w:rsid w:val="00417B2C"/>
    <w:rsid w:val="004207BC"/>
    <w:rsid w:val="004236C4"/>
    <w:rsid w:val="00423B93"/>
    <w:rsid w:val="00423C0A"/>
    <w:rsid w:val="004242C6"/>
    <w:rsid w:val="004243BF"/>
    <w:rsid w:val="004248E3"/>
    <w:rsid w:val="00426BF3"/>
    <w:rsid w:val="00430E58"/>
    <w:rsid w:val="00434200"/>
    <w:rsid w:val="00434318"/>
    <w:rsid w:val="00434992"/>
    <w:rsid w:val="004361E8"/>
    <w:rsid w:val="00440186"/>
    <w:rsid w:val="00445F9F"/>
    <w:rsid w:val="004476AE"/>
    <w:rsid w:val="00452E47"/>
    <w:rsid w:val="00460C5F"/>
    <w:rsid w:val="0046226D"/>
    <w:rsid w:val="00462432"/>
    <w:rsid w:val="00462F8F"/>
    <w:rsid w:val="00464E45"/>
    <w:rsid w:val="004720D7"/>
    <w:rsid w:val="00472B17"/>
    <w:rsid w:val="00473665"/>
    <w:rsid w:val="004738FD"/>
    <w:rsid w:val="0047652A"/>
    <w:rsid w:val="004769F9"/>
    <w:rsid w:val="00476BE1"/>
    <w:rsid w:val="00477203"/>
    <w:rsid w:val="00477283"/>
    <w:rsid w:val="00477A7A"/>
    <w:rsid w:val="0048163A"/>
    <w:rsid w:val="00482EDF"/>
    <w:rsid w:val="00483BE8"/>
    <w:rsid w:val="0048564C"/>
    <w:rsid w:val="00486E86"/>
    <w:rsid w:val="0048718B"/>
    <w:rsid w:val="00487A1B"/>
    <w:rsid w:val="00491041"/>
    <w:rsid w:val="00492747"/>
    <w:rsid w:val="004A163B"/>
    <w:rsid w:val="004A2B21"/>
    <w:rsid w:val="004A3579"/>
    <w:rsid w:val="004A3784"/>
    <w:rsid w:val="004A39D2"/>
    <w:rsid w:val="004A5365"/>
    <w:rsid w:val="004A7CDA"/>
    <w:rsid w:val="004B0BD3"/>
    <w:rsid w:val="004B2800"/>
    <w:rsid w:val="004B546E"/>
    <w:rsid w:val="004C02F8"/>
    <w:rsid w:val="004C1634"/>
    <w:rsid w:val="004C199C"/>
    <w:rsid w:val="004C534A"/>
    <w:rsid w:val="004C55FC"/>
    <w:rsid w:val="004C5792"/>
    <w:rsid w:val="004C6DE4"/>
    <w:rsid w:val="004C7322"/>
    <w:rsid w:val="004C7F35"/>
    <w:rsid w:val="004D0787"/>
    <w:rsid w:val="004D08EE"/>
    <w:rsid w:val="004D0B3E"/>
    <w:rsid w:val="004D16DA"/>
    <w:rsid w:val="004D1D06"/>
    <w:rsid w:val="004D4E95"/>
    <w:rsid w:val="004D5336"/>
    <w:rsid w:val="004D624D"/>
    <w:rsid w:val="004D6745"/>
    <w:rsid w:val="004D7DBD"/>
    <w:rsid w:val="004E04F1"/>
    <w:rsid w:val="004E171B"/>
    <w:rsid w:val="004E1C69"/>
    <w:rsid w:val="004E2276"/>
    <w:rsid w:val="004E5FE4"/>
    <w:rsid w:val="004F1575"/>
    <w:rsid w:val="005015E2"/>
    <w:rsid w:val="005016BC"/>
    <w:rsid w:val="0050322C"/>
    <w:rsid w:val="00505BDF"/>
    <w:rsid w:val="0050700C"/>
    <w:rsid w:val="00507223"/>
    <w:rsid w:val="00507684"/>
    <w:rsid w:val="00513402"/>
    <w:rsid w:val="0051470A"/>
    <w:rsid w:val="00514FAE"/>
    <w:rsid w:val="00515F89"/>
    <w:rsid w:val="00517E2F"/>
    <w:rsid w:val="00530FF4"/>
    <w:rsid w:val="005319ED"/>
    <w:rsid w:val="005343E9"/>
    <w:rsid w:val="00536A60"/>
    <w:rsid w:val="00537F8C"/>
    <w:rsid w:val="005418D3"/>
    <w:rsid w:val="005432AA"/>
    <w:rsid w:val="0054480A"/>
    <w:rsid w:val="005452E3"/>
    <w:rsid w:val="00545787"/>
    <w:rsid w:val="005461FD"/>
    <w:rsid w:val="00546A91"/>
    <w:rsid w:val="0055071E"/>
    <w:rsid w:val="00550875"/>
    <w:rsid w:val="00550A11"/>
    <w:rsid w:val="005516CB"/>
    <w:rsid w:val="005521CD"/>
    <w:rsid w:val="00552627"/>
    <w:rsid w:val="005555BE"/>
    <w:rsid w:val="00555753"/>
    <w:rsid w:val="00557CBA"/>
    <w:rsid w:val="00561201"/>
    <w:rsid w:val="005625B9"/>
    <w:rsid w:val="00563CB2"/>
    <w:rsid w:val="00567228"/>
    <w:rsid w:val="00567EED"/>
    <w:rsid w:val="00570427"/>
    <w:rsid w:val="00571B6C"/>
    <w:rsid w:val="00573AC1"/>
    <w:rsid w:val="005741A4"/>
    <w:rsid w:val="00574406"/>
    <w:rsid w:val="005750D3"/>
    <w:rsid w:val="005750D4"/>
    <w:rsid w:val="005752A2"/>
    <w:rsid w:val="005768A6"/>
    <w:rsid w:val="00576F3C"/>
    <w:rsid w:val="0057701B"/>
    <w:rsid w:val="00581AC0"/>
    <w:rsid w:val="005841D7"/>
    <w:rsid w:val="0058730A"/>
    <w:rsid w:val="00587BD9"/>
    <w:rsid w:val="0059240D"/>
    <w:rsid w:val="00593DB3"/>
    <w:rsid w:val="00593E8B"/>
    <w:rsid w:val="005A0083"/>
    <w:rsid w:val="005A0574"/>
    <w:rsid w:val="005A2296"/>
    <w:rsid w:val="005A5487"/>
    <w:rsid w:val="005B1376"/>
    <w:rsid w:val="005B13B6"/>
    <w:rsid w:val="005B14BF"/>
    <w:rsid w:val="005B4690"/>
    <w:rsid w:val="005B5819"/>
    <w:rsid w:val="005B75CC"/>
    <w:rsid w:val="005C089A"/>
    <w:rsid w:val="005C09CF"/>
    <w:rsid w:val="005C2A37"/>
    <w:rsid w:val="005C2EA5"/>
    <w:rsid w:val="005C6F13"/>
    <w:rsid w:val="005D0D14"/>
    <w:rsid w:val="005D0D45"/>
    <w:rsid w:val="005D0DCF"/>
    <w:rsid w:val="005D12F3"/>
    <w:rsid w:val="005D5539"/>
    <w:rsid w:val="005D629E"/>
    <w:rsid w:val="005E04C4"/>
    <w:rsid w:val="005E08D2"/>
    <w:rsid w:val="005E1E96"/>
    <w:rsid w:val="005E2076"/>
    <w:rsid w:val="005E2435"/>
    <w:rsid w:val="005E3804"/>
    <w:rsid w:val="005E3EF2"/>
    <w:rsid w:val="005E5EA2"/>
    <w:rsid w:val="005E6941"/>
    <w:rsid w:val="005E785E"/>
    <w:rsid w:val="005F0989"/>
    <w:rsid w:val="005F1611"/>
    <w:rsid w:val="005F28BF"/>
    <w:rsid w:val="005F6AAD"/>
    <w:rsid w:val="005F6C8B"/>
    <w:rsid w:val="005F73F9"/>
    <w:rsid w:val="005F7FEB"/>
    <w:rsid w:val="006002EC"/>
    <w:rsid w:val="0060127F"/>
    <w:rsid w:val="006017AF"/>
    <w:rsid w:val="0060321C"/>
    <w:rsid w:val="00606091"/>
    <w:rsid w:val="00606235"/>
    <w:rsid w:val="00606B6A"/>
    <w:rsid w:val="00607053"/>
    <w:rsid w:val="0060758D"/>
    <w:rsid w:val="006079AB"/>
    <w:rsid w:val="0061287A"/>
    <w:rsid w:val="00612CF6"/>
    <w:rsid w:val="00613F51"/>
    <w:rsid w:val="00617511"/>
    <w:rsid w:val="00620551"/>
    <w:rsid w:val="00621146"/>
    <w:rsid w:val="0062142D"/>
    <w:rsid w:val="00622727"/>
    <w:rsid w:val="00622EBA"/>
    <w:rsid w:val="00623629"/>
    <w:rsid w:val="00624B10"/>
    <w:rsid w:val="00624ED5"/>
    <w:rsid w:val="0062546C"/>
    <w:rsid w:val="006270EC"/>
    <w:rsid w:val="0063018A"/>
    <w:rsid w:val="0063089B"/>
    <w:rsid w:val="006343E8"/>
    <w:rsid w:val="00634A10"/>
    <w:rsid w:val="00637AD1"/>
    <w:rsid w:val="00641D4E"/>
    <w:rsid w:val="00643605"/>
    <w:rsid w:val="00644038"/>
    <w:rsid w:val="006452ED"/>
    <w:rsid w:val="00645851"/>
    <w:rsid w:val="0064644A"/>
    <w:rsid w:val="0064666E"/>
    <w:rsid w:val="00650738"/>
    <w:rsid w:val="0065579A"/>
    <w:rsid w:val="00657AA9"/>
    <w:rsid w:val="00657DC1"/>
    <w:rsid w:val="00663717"/>
    <w:rsid w:val="006637BE"/>
    <w:rsid w:val="00665A1A"/>
    <w:rsid w:val="00665EA6"/>
    <w:rsid w:val="006665F1"/>
    <w:rsid w:val="00666DA6"/>
    <w:rsid w:val="006675BF"/>
    <w:rsid w:val="00667666"/>
    <w:rsid w:val="00667F22"/>
    <w:rsid w:val="006703ED"/>
    <w:rsid w:val="006721A9"/>
    <w:rsid w:val="006727F1"/>
    <w:rsid w:val="00680C18"/>
    <w:rsid w:val="00682606"/>
    <w:rsid w:val="00683762"/>
    <w:rsid w:val="00685748"/>
    <w:rsid w:val="006917C3"/>
    <w:rsid w:val="00692CCF"/>
    <w:rsid w:val="00694976"/>
    <w:rsid w:val="0069685C"/>
    <w:rsid w:val="00696B2A"/>
    <w:rsid w:val="00696B39"/>
    <w:rsid w:val="006A54D4"/>
    <w:rsid w:val="006A6142"/>
    <w:rsid w:val="006A6DA7"/>
    <w:rsid w:val="006B19BC"/>
    <w:rsid w:val="006B1B29"/>
    <w:rsid w:val="006B1E5F"/>
    <w:rsid w:val="006B1ED6"/>
    <w:rsid w:val="006B2959"/>
    <w:rsid w:val="006B5C63"/>
    <w:rsid w:val="006B7D73"/>
    <w:rsid w:val="006B7F3A"/>
    <w:rsid w:val="006C0786"/>
    <w:rsid w:val="006C0AE8"/>
    <w:rsid w:val="006C0F44"/>
    <w:rsid w:val="006C17A0"/>
    <w:rsid w:val="006C19CC"/>
    <w:rsid w:val="006C3127"/>
    <w:rsid w:val="006C4B83"/>
    <w:rsid w:val="006C5058"/>
    <w:rsid w:val="006C7458"/>
    <w:rsid w:val="006D0929"/>
    <w:rsid w:val="006D5B41"/>
    <w:rsid w:val="006D69B1"/>
    <w:rsid w:val="006E2C58"/>
    <w:rsid w:val="006E356A"/>
    <w:rsid w:val="006E392B"/>
    <w:rsid w:val="006E49DC"/>
    <w:rsid w:val="006E79AB"/>
    <w:rsid w:val="006F1C68"/>
    <w:rsid w:val="006F36FA"/>
    <w:rsid w:val="006F5065"/>
    <w:rsid w:val="006F50EC"/>
    <w:rsid w:val="006F57A5"/>
    <w:rsid w:val="006F5A03"/>
    <w:rsid w:val="00700398"/>
    <w:rsid w:val="00701127"/>
    <w:rsid w:val="007013C4"/>
    <w:rsid w:val="00701B71"/>
    <w:rsid w:val="0070212B"/>
    <w:rsid w:val="007027AE"/>
    <w:rsid w:val="00703852"/>
    <w:rsid w:val="007077E0"/>
    <w:rsid w:val="00715A3D"/>
    <w:rsid w:val="00716226"/>
    <w:rsid w:val="00717B43"/>
    <w:rsid w:val="00720562"/>
    <w:rsid w:val="007209FC"/>
    <w:rsid w:val="0072226F"/>
    <w:rsid w:val="00722592"/>
    <w:rsid w:val="00722B1B"/>
    <w:rsid w:val="00722EFD"/>
    <w:rsid w:val="00723E53"/>
    <w:rsid w:val="007270F0"/>
    <w:rsid w:val="00731273"/>
    <w:rsid w:val="0073188B"/>
    <w:rsid w:val="007359E9"/>
    <w:rsid w:val="007444E0"/>
    <w:rsid w:val="00744950"/>
    <w:rsid w:val="00745B21"/>
    <w:rsid w:val="00746C01"/>
    <w:rsid w:val="00752102"/>
    <w:rsid w:val="007572ED"/>
    <w:rsid w:val="00760928"/>
    <w:rsid w:val="00763F3B"/>
    <w:rsid w:val="00765755"/>
    <w:rsid w:val="007660CC"/>
    <w:rsid w:val="007736F6"/>
    <w:rsid w:val="007746A2"/>
    <w:rsid w:val="00782C6C"/>
    <w:rsid w:val="00782DC4"/>
    <w:rsid w:val="00784F14"/>
    <w:rsid w:val="007861D3"/>
    <w:rsid w:val="0078786D"/>
    <w:rsid w:val="0079363B"/>
    <w:rsid w:val="00793E86"/>
    <w:rsid w:val="0079678C"/>
    <w:rsid w:val="007A09BE"/>
    <w:rsid w:val="007A3814"/>
    <w:rsid w:val="007A76ED"/>
    <w:rsid w:val="007B2B36"/>
    <w:rsid w:val="007B2C2D"/>
    <w:rsid w:val="007B31BE"/>
    <w:rsid w:val="007B5047"/>
    <w:rsid w:val="007B5959"/>
    <w:rsid w:val="007B5AE7"/>
    <w:rsid w:val="007B7324"/>
    <w:rsid w:val="007C00CE"/>
    <w:rsid w:val="007C137A"/>
    <w:rsid w:val="007C1A86"/>
    <w:rsid w:val="007C24BF"/>
    <w:rsid w:val="007C2A8B"/>
    <w:rsid w:val="007C2DBB"/>
    <w:rsid w:val="007C6805"/>
    <w:rsid w:val="007D195A"/>
    <w:rsid w:val="007D2736"/>
    <w:rsid w:val="007D302A"/>
    <w:rsid w:val="007D313A"/>
    <w:rsid w:val="007D32FC"/>
    <w:rsid w:val="007D4C70"/>
    <w:rsid w:val="007D5081"/>
    <w:rsid w:val="007D6764"/>
    <w:rsid w:val="007D6F2F"/>
    <w:rsid w:val="007D6FEF"/>
    <w:rsid w:val="007D757B"/>
    <w:rsid w:val="007E0E25"/>
    <w:rsid w:val="007E3389"/>
    <w:rsid w:val="007E4529"/>
    <w:rsid w:val="007E4FA4"/>
    <w:rsid w:val="007E5B7D"/>
    <w:rsid w:val="007E6B3E"/>
    <w:rsid w:val="007E7519"/>
    <w:rsid w:val="007E7C3C"/>
    <w:rsid w:val="007F1327"/>
    <w:rsid w:val="007F39C6"/>
    <w:rsid w:val="007F41A8"/>
    <w:rsid w:val="007F585E"/>
    <w:rsid w:val="007F5C3C"/>
    <w:rsid w:val="007F6DAD"/>
    <w:rsid w:val="00802BB0"/>
    <w:rsid w:val="008034E8"/>
    <w:rsid w:val="00803BB5"/>
    <w:rsid w:val="0080552D"/>
    <w:rsid w:val="00807712"/>
    <w:rsid w:val="00807E2C"/>
    <w:rsid w:val="00807EDD"/>
    <w:rsid w:val="008111F1"/>
    <w:rsid w:val="00811A61"/>
    <w:rsid w:val="008123B5"/>
    <w:rsid w:val="00814173"/>
    <w:rsid w:val="00814DD2"/>
    <w:rsid w:val="00815564"/>
    <w:rsid w:val="00815776"/>
    <w:rsid w:val="0081595D"/>
    <w:rsid w:val="00816F17"/>
    <w:rsid w:val="0082122B"/>
    <w:rsid w:val="0082442B"/>
    <w:rsid w:val="008253BF"/>
    <w:rsid w:val="0082604C"/>
    <w:rsid w:val="00837DAA"/>
    <w:rsid w:val="00841886"/>
    <w:rsid w:val="00844396"/>
    <w:rsid w:val="008443CE"/>
    <w:rsid w:val="00844778"/>
    <w:rsid w:val="008459A1"/>
    <w:rsid w:val="00845BFB"/>
    <w:rsid w:val="00846D1D"/>
    <w:rsid w:val="00847048"/>
    <w:rsid w:val="00847C9B"/>
    <w:rsid w:val="0085058D"/>
    <w:rsid w:val="008539C0"/>
    <w:rsid w:val="00854CCF"/>
    <w:rsid w:val="00856DED"/>
    <w:rsid w:val="00856F93"/>
    <w:rsid w:val="00857B45"/>
    <w:rsid w:val="00860317"/>
    <w:rsid w:val="0086031E"/>
    <w:rsid w:val="00861799"/>
    <w:rsid w:val="00863AF2"/>
    <w:rsid w:val="00863EAF"/>
    <w:rsid w:val="008644D4"/>
    <w:rsid w:val="0087228B"/>
    <w:rsid w:val="008753B0"/>
    <w:rsid w:val="0087588A"/>
    <w:rsid w:val="00875C2C"/>
    <w:rsid w:val="00875EC5"/>
    <w:rsid w:val="0088221E"/>
    <w:rsid w:val="0088268F"/>
    <w:rsid w:val="0088384E"/>
    <w:rsid w:val="00883D62"/>
    <w:rsid w:val="00893D79"/>
    <w:rsid w:val="00893F63"/>
    <w:rsid w:val="00895652"/>
    <w:rsid w:val="00895E74"/>
    <w:rsid w:val="00896F01"/>
    <w:rsid w:val="008A1094"/>
    <w:rsid w:val="008A1CF4"/>
    <w:rsid w:val="008A2C5A"/>
    <w:rsid w:val="008A389A"/>
    <w:rsid w:val="008A46F7"/>
    <w:rsid w:val="008A60FB"/>
    <w:rsid w:val="008A6270"/>
    <w:rsid w:val="008A75E5"/>
    <w:rsid w:val="008B0027"/>
    <w:rsid w:val="008B0DE0"/>
    <w:rsid w:val="008B38E4"/>
    <w:rsid w:val="008B47C5"/>
    <w:rsid w:val="008B5972"/>
    <w:rsid w:val="008B6ACB"/>
    <w:rsid w:val="008C084C"/>
    <w:rsid w:val="008C6629"/>
    <w:rsid w:val="008C6B1F"/>
    <w:rsid w:val="008C6CEC"/>
    <w:rsid w:val="008D0508"/>
    <w:rsid w:val="008D065B"/>
    <w:rsid w:val="008D1D25"/>
    <w:rsid w:val="008D73E5"/>
    <w:rsid w:val="008E0A97"/>
    <w:rsid w:val="008E0D67"/>
    <w:rsid w:val="008E1FDD"/>
    <w:rsid w:val="008E4B8C"/>
    <w:rsid w:val="008E6B60"/>
    <w:rsid w:val="008F354E"/>
    <w:rsid w:val="008F3744"/>
    <w:rsid w:val="008F38C4"/>
    <w:rsid w:val="008F5392"/>
    <w:rsid w:val="008F5564"/>
    <w:rsid w:val="008F6E9E"/>
    <w:rsid w:val="008F77BF"/>
    <w:rsid w:val="008F7CEA"/>
    <w:rsid w:val="009001F2"/>
    <w:rsid w:val="00900534"/>
    <w:rsid w:val="009006B9"/>
    <w:rsid w:val="0090155C"/>
    <w:rsid w:val="009019CF"/>
    <w:rsid w:val="00901E90"/>
    <w:rsid w:val="00902127"/>
    <w:rsid w:val="00902E77"/>
    <w:rsid w:val="0090305E"/>
    <w:rsid w:val="0090404A"/>
    <w:rsid w:val="0090434A"/>
    <w:rsid w:val="00906584"/>
    <w:rsid w:val="00910BBE"/>
    <w:rsid w:val="00912920"/>
    <w:rsid w:val="009140CF"/>
    <w:rsid w:val="00916E79"/>
    <w:rsid w:val="009209F4"/>
    <w:rsid w:val="00921E55"/>
    <w:rsid w:val="00923C28"/>
    <w:rsid w:val="00924260"/>
    <w:rsid w:val="00927C9D"/>
    <w:rsid w:val="00930ACD"/>
    <w:rsid w:val="00931E88"/>
    <w:rsid w:val="009325BE"/>
    <w:rsid w:val="00933F27"/>
    <w:rsid w:val="00936DDC"/>
    <w:rsid w:val="00937903"/>
    <w:rsid w:val="00940B9C"/>
    <w:rsid w:val="00940D02"/>
    <w:rsid w:val="00941FC6"/>
    <w:rsid w:val="00943056"/>
    <w:rsid w:val="009462CC"/>
    <w:rsid w:val="00946314"/>
    <w:rsid w:val="009465B0"/>
    <w:rsid w:val="00946D7F"/>
    <w:rsid w:val="009511D0"/>
    <w:rsid w:val="0095153B"/>
    <w:rsid w:val="0095216F"/>
    <w:rsid w:val="009525CC"/>
    <w:rsid w:val="00953891"/>
    <w:rsid w:val="00954D13"/>
    <w:rsid w:val="00956871"/>
    <w:rsid w:val="00956D56"/>
    <w:rsid w:val="00960AB0"/>
    <w:rsid w:val="00960ED8"/>
    <w:rsid w:val="0096161C"/>
    <w:rsid w:val="00961A33"/>
    <w:rsid w:val="00963322"/>
    <w:rsid w:val="00963798"/>
    <w:rsid w:val="00964110"/>
    <w:rsid w:val="00964768"/>
    <w:rsid w:val="009675A1"/>
    <w:rsid w:val="00967906"/>
    <w:rsid w:val="00970642"/>
    <w:rsid w:val="00980C90"/>
    <w:rsid w:val="0098261C"/>
    <w:rsid w:val="00983F4F"/>
    <w:rsid w:val="009847FF"/>
    <w:rsid w:val="00985E9D"/>
    <w:rsid w:val="0098795E"/>
    <w:rsid w:val="009974A7"/>
    <w:rsid w:val="009979A5"/>
    <w:rsid w:val="009A0413"/>
    <w:rsid w:val="009A1883"/>
    <w:rsid w:val="009A427B"/>
    <w:rsid w:val="009A54AF"/>
    <w:rsid w:val="009A788A"/>
    <w:rsid w:val="009B43DD"/>
    <w:rsid w:val="009B7A35"/>
    <w:rsid w:val="009C0081"/>
    <w:rsid w:val="009C0C05"/>
    <w:rsid w:val="009C12FD"/>
    <w:rsid w:val="009C1897"/>
    <w:rsid w:val="009C2490"/>
    <w:rsid w:val="009C435E"/>
    <w:rsid w:val="009D0DA5"/>
    <w:rsid w:val="009D2B67"/>
    <w:rsid w:val="009D38B4"/>
    <w:rsid w:val="009D6B7C"/>
    <w:rsid w:val="009D7B62"/>
    <w:rsid w:val="009E01A6"/>
    <w:rsid w:val="009E0626"/>
    <w:rsid w:val="009E247F"/>
    <w:rsid w:val="009E3EE9"/>
    <w:rsid w:val="009E4062"/>
    <w:rsid w:val="009E5CC0"/>
    <w:rsid w:val="009E6FA6"/>
    <w:rsid w:val="009F0CE3"/>
    <w:rsid w:val="009F116B"/>
    <w:rsid w:val="009F2B85"/>
    <w:rsid w:val="009F2C0D"/>
    <w:rsid w:val="009F3539"/>
    <w:rsid w:val="009F522A"/>
    <w:rsid w:val="00A00867"/>
    <w:rsid w:val="00A012BE"/>
    <w:rsid w:val="00A02E9E"/>
    <w:rsid w:val="00A04409"/>
    <w:rsid w:val="00A11FF2"/>
    <w:rsid w:val="00A123E5"/>
    <w:rsid w:val="00A12A53"/>
    <w:rsid w:val="00A14D17"/>
    <w:rsid w:val="00A17FC2"/>
    <w:rsid w:val="00A233C0"/>
    <w:rsid w:val="00A23D0F"/>
    <w:rsid w:val="00A26420"/>
    <w:rsid w:val="00A27474"/>
    <w:rsid w:val="00A2784B"/>
    <w:rsid w:val="00A31008"/>
    <w:rsid w:val="00A31451"/>
    <w:rsid w:val="00A353F1"/>
    <w:rsid w:val="00A40C29"/>
    <w:rsid w:val="00A41E01"/>
    <w:rsid w:val="00A42C48"/>
    <w:rsid w:val="00A42ED1"/>
    <w:rsid w:val="00A4355E"/>
    <w:rsid w:val="00A43A1A"/>
    <w:rsid w:val="00A44E14"/>
    <w:rsid w:val="00A47944"/>
    <w:rsid w:val="00A51202"/>
    <w:rsid w:val="00A52FB0"/>
    <w:rsid w:val="00A535A1"/>
    <w:rsid w:val="00A537B1"/>
    <w:rsid w:val="00A5610E"/>
    <w:rsid w:val="00A643ED"/>
    <w:rsid w:val="00A66092"/>
    <w:rsid w:val="00A6660A"/>
    <w:rsid w:val="00A67216"/>
    <w:rsid w:val="00A71D55"/>
    <w:rsid w:val="00A7675B"/>
    <w:rsid w:val="00A83C80"/>
    <w:rsid w:val="00A9138C"/>
    <w:rsid w:val="00A91669"/>
    <w:rsid w:val="00A938B7"/>
    <w:rsid w:val="00A968B1"/>
    <w:rsid w:val="00AA34F6"/>
    <w:rsid w:val="00AA61A7"/>
    <w:rsid w:val="00AA668D"/>
    <w:rsid w:val="00AA6725"/>
    <w:rsid w:val="00AA7EDD"/>
    <w:rsid w:val="00AB1465"/>
    <w:rsid w:val="00AB247E"/>
    <w:rsid w:val="00AB26F0"/>
    <w:rsid w:val="00AB3D07"/>
    <w:rsid w:val="00AB5859"/>
    <w:rsid w:val="00AB64C1"/>
    <w:rsid w:val="00AB75CC"/>
    <w:rsid w:val="00AB7874"/>
    <w:rsid w:val="00AB7D9D"/>
    <w:rsid w:val="00AC0014"/>
    <w:rsid w:val="00AC14B5"/>
    <w:rsid w:val="00AC1C56"/>
    <w:rsid w:val="00AC538F"/>
    <w:rsid w:val="00AC6F60"/>
    <w:rsid w:val="00AC6FC7"/>
    <w:rsid w:val="00AD0F43"/>
    <w:rsid w:val="00AD51CF"/>
    <w:rsid w:val="00AD7FCE"/>
    <w:rsid w:val="00AE245C"/>
    <w:rsid w:val="00AE613A"/>
    <w:rsid w:val="00AE68F9"/>
    <w:rsid w:val="00AF05CC"/>
    <w:rsid w:val="00AF11F9"/>
    <w:rsid w:val="00AF14B7"/>
    <w:rsid w:val="00AF19A8"/>
    <w:rsid w:val="00AF1B5C"/>
    <w:rsid w:val="00AF25E7"/>
    <w:rsid w:val="00AF3B59"/>
    <w:rsid w:val="00AF4BC3"/>
    <w:rsid w:val="00AF7CF4"/>
    <w:rsid w:val="00B00567"/>
    <w:rsid w:val="00B02242"/>
    <w:rsid w:val="00B028D7"/>
    <w:rsid w:val="00B038E0"/>
    <w:rsid w:val="00B03BD5"/>
    <w:rsid w:val="00B03E08"/>
    <w:rsid w:val="00B052ED"/>
    <w:rsid w:val="00B054FA"/>
    <w:rsid w:val="00B06DB7"/>
    <w:rsid w:val="00B1025A"/>
    <w:rsid w:val="00B12C16"/>
    <w:rsid w:val="00B14FFD"/>
    <w:rsid w:val="00B15C67"/>
    <w:rsid w:val="00B1619A"/>
    <w:rsid w:val="00B164C0"/>
    <w:rsid w:val="00B235E5"/>
    <w:rsid w:val="00B248F3"/>
    <w:rsid w:val="00B32183"/>
    <w:rsid w:val="00B329A0"/>
    <w:rsid w:val="00B32B87"/>
    <w:rsid w:val="00B33176"/>
    <w:rsid w:val="00B35E43"/>
    <w:rsid w:val="00B36ADC"/>
    <w:rsid w:val="00B4223A"/>
    <w:rsid w:val="00B42241"/>
    <w:rsid w:val="00B42D54"/>
    <w:rsid w:val="00B4400F"/>
    <w:rsid w:val="00B45157"/>
    <w:rsid w:val="00B50329"/>
    <w:rsid w:val="00B51188"/>
    <w:rsid w:val="00B516E8"/>
    <w:rsid w:val="00B56F4C"/>
    <w:rsid w:val="00B5773B"/>
    <w:rsid w:val="00B60827"/>
    <w:rsid w:val="00B60D23"/>
    <w:rsid w:val="00B66039"/>
    <w:rsid w:val="00B669FC"/>
    <w:rsid w:val="00B66CE5"/>
    <w:rsid w:val="00B673A3"/>
    <w:rsid w:val="00B76C2E"/>
    <w:rsid w:val="00B77193"/>
    <w:rsid w:val="00B77382"/>
    <w:rsid w:val="00B817A9"/>
    <w:rsid w:val="00B97825"/>
    <w:rsid w:val="00BA05F5"/>
    <w:rsid w:val="00BA4C7D"/>
    <w:rsid w:val="00BA759C"/>
    <w:rsid w:val="00BB1962"/>
    <w:rsid w:val="00BB291A"/>
    <w:rsid w:val="00BB3BD2"/>
    <w:rsid w:val="00BB44C3"/>
    <w:rsid w:val="00BB4F2B"/>
    <w:rsid w:val="00BB6C1A"/>
    <w:rsid w:val="00BC0440"/>
    <w:rsid w:val="00BC117B"/>
    <w:rsid w:val="00BC156D"/>
    <w:rsid w:val="00BC248D"/>
    <w:rsid w:val="00BC4269"/>
    <w:rsid w:val="00BC5AE6"/>
    <w:rsid w:val="00BC5B80"/>
    <w:rsid w:val="00BC745E"/>
    <w:rsid w:val="00BC7959"/>
    <w:rsid w:val="00BD0293"/>
    <w:rsid w:val="00BD1C60"/>
    <w:rsid w:val="00BD3971"/>
    <w:rsid w:val="00BD56D4"/>
    <w:rsid w:val="00BD6B45"/>
    <w:rsid w:val="00BD71B9"/>
    <w:rsid w:val="00BE084E"/>
    <w:rsid w:val="00BF16AA"/>
    <w:rsid w:val="00BF2F42"/>
    <w:rsid w:val="00BF5628"/>
    <w:rsid w:val="00C00C22"/>
    <w:rsid w:val="00C0134A"/>
    <w:rsid w:val="00C0348A"/>
    <w:rsid w:val="00C040DA"/>
    <w:rsid w:val="00C06BB4"/>
    <w:rsid w:val="00C078EA"/>
    <w:rsid w:val="00C15036"/>
    <w:rsid w:val="00C16522"/>
    <w:rsid w:val="00C16B2F"/>
    <w:rsid w:val="00C16C00"/>
    <w:rsid w:val="00C17D1C"/>
    <w:rsid w:val="00C20240"/>
    <w:rsid w:val="00C21A99"/>
    <w:rsid w:val="00C2215E"/>
    <w:rsid w:val="00C22944"/>
    <w:rsid w:val="00C23CEE"/>
    <w:rsid w:val="00C23FEB"/>
    <w:rsid w:val="00C252D4"/>
    <w:rsid w:val="00C34CFB"/>
    <w:rsid w:val="00C41183"/>
    <w:rsid w:val="00C414E5"/>
    <w:rsid w:val="00C41879"/>
    <w:rsid w:val="00C4394D"/>
    <w:rsid w:val="00C44E01"/>
    <w:rsid w:val="00C4781C"/>
    <w:rsid w:val="00C50BEC"/>
    <w:rsid w:val="00C5154B"/>
    <w:rsid w:val="00C51811"/>
    <w:rsid w:val="00C54BF1"/>
    <w:rsid w:val="00C62B0D"/>
    <w:rsid w:val="00C64898"/>
    <w:rsid w:val="00C65E65"/>
    <w:rsid w:val="00C671DF"/>
    <w:rsid w:val="00C73BF5"/>
    <w:rsid w:val="00C7416B"/>
    <w:rsid w:val="00C74188"/>
    <w:rsid w:val="00C74BE3"/>
    <w:rsid w:val="00C757C4"/>
    <w:rsid w:val="00C779CC"/>
    <w:rsid w:val="00C77FCD"/>
    <w:rsid w:val="00C81FD8"/>
    <w:rsid w:val="00C825C7"/>
    <w:rsid w:val="00C82AD3"/>
    <w:rsid w:val="00C835CA"/>
    <w:rsid w:val="00C90C6F"/>
    <w:rsid w:val="00C92728"/>
    <w:rsid w:val="00C9410A"/>
    <w:rsid w:val="00C96257"/>
    <w:rsid w:val="00C97AD1"/>
    <w:rsid w:val="00CA308C"/>
    <w:rsid w:val="00CA4567"/>
    <w:rsid w:val="00CA4DC1"/>
    <w:rsid w:val="00CA7D6D"/>
    <w:rsid w:val="00CB0869"/>
    <w:rsid w:val="00CB3000"/>
    <w:rsid w:val="00CB5D8B"/>
    <w:rsid w:val="00CC0E67"/>
    <w:rsid w:val="00CC1027"/>
    <w:rsid w:val="00CC5660"/>
    <w:rsid w:val="00CC656C"/>
    <w:rsid w:val="00CC6B61"/>
    <w:rsid w:val="00CC7B61"/>
    <w:rsid w:val="00CC7FEA"/>
    <w:rsid w:val="00CD28A3"/>
    <w:rsid w:val="00CD28FF"/>
    <w:rsid w:val="00CD2DBC"/>
    <w:rsid w:val="00CD2EA0"/>
    <w:rsid w:val="00CD4DEF"/>
    <w:rsid w:val="00CD62EB"/>
    <w:rsid w:val="00CE0E24"/>
    <w:rsid w:val="00CE1063"/>
    <w:rsid w:val="00CE1A61"/>
    <w:rsid w:val="00CE25A5"/>
    <w:rsid w:val="00CE4308"/>
    <w:rsid w:val="00CE5257"/>
    <w:rsid w:val="00CE7CBD"/>
    <w:rsid w:val="00CF0B7A"/>
    <w:rsid w:val="00CF378E"/>
    <w:rsid w:val="00CF379D"/>
    <w:rsid w:val="00CF5BD6"/>
    <w:rsid w:val="00D00B5C"/>
    <w:rsid w:val="00D032FB"/>
    <w:rsid w:val="00D03B0E"/>
    <w:rsid w:val="00D03DF8"/>
    <w:rsid w:val="00D03E86"/>
    <w:rsid w:val="00D052BA"/>
    <w:rsid w:val="00D1098B"/>
    <w:rsid w:val="00D11177"/>
    <w:rsid w:val="00D1187A"/>
    <w:rsid w:val="00D13170"/>
    <w:rsid w:val="00D13734"/>
    <w:rsid w:val="00D13F0D"/>
    <w:rsid w:val="00D161B1"/>
    <w:rsid w:val="00D16D51"/>
    <w:rsid w:val="00D20F18"/>
    <w:rsid w:val="00D21A40"/>
    <w:rsid w:val="00D24577"/>
    <w:rsid w:val="00D24D36"/>
    <w:rsid w:val="00D25B4C"/>
    <w:rsid w:val="00D263D0"/>
    <w:rsid w:val="00D31608"/>
    <w:rsid w:val="00D40212"/>
    <w:rsid w:val="00D4092A"/>
    <w:rsid w:val="00D42159"/>
    <w:rsid w:val="00D43532"/>
    <w:rsid w:val="00D43EFD"/>
    <w:rsid w:val="00D44D1C"/>
    <w:rsid w:val="00D46A6D"/>
    <w:rsid w:val="00D46AE0"/>
    <w:rsid w:val="00D50B11"/>
    <w:rsid w:val="00D51A22"/>
    <w:rsid w:val="00D52656"/>
    <w:rsid w:val="00D57EA9"/>
    <w:rsid w:val="00D610B7"/>
    <w:rsid w:val="00D625AB"/>
    <w:rsid w:val="00D627A3"/>
    <w:rsid w:val="00D63B40"/>
    <w:rsid w:val="00D6498F"/>
    <w:rsid w:val="00D653AF"/>
    <w:rsid w:val="00D677A5"/>
    <w:rsid w:val="00D7082E"/>
    <w:rsid w:val="00D71CCB"/>
    <w:rsid w:val="00D72FCC"/>
    <w:rsid w:val="00D7334D"/>
    <w:rsid w:val="00D75CAC"/>
    <w:rsid w:val="00D7644D"/>
    <w:rsid w:val="00D7733A"/>
    <w:rsid w:val="00D80A35"/>
    <w:rsid w:val="00D8108B"/>
    <w:rsid w:val="00D823A4"/>
    <w:rsid w:val="00D82B17"/>
    <w:rsid w:val="00D82E65"/>
    <w:rsid w:val="00D83379"/>
    <w:rsid w:val="00D856A0"/>
    <w:rsid w:val="00D869DC"/>
    <w:rsid w:val="00D91EE2"/>
    <w:rsid w:val="00D92135"/>
    <w:rsid w:val="00D93AE4"/>
    <w:rsid w:val="00D93CCD"/>
    <w:rsid w:val="00D94587"/>
    <w:rsid w:val="00D95608"/>
    <w:rsid w:val="00DA2475"/>
    <w:rsid w:val="00DA281F"/>
    <w:rsid w:val="00DA3768"/>
    <w:rsid w:val="00DA5184"/>
    <w:rsid w:val="00DA56A9"/>
    <w:rsid w:val="00DA6B3B"/>
    <w:rsid w:val="00DA6E62"/>
    <w:rsid w:val="00DA7E3F"/>
    <w:rsid w:val="00DB227B"/>
    <w:rsid w:val="00DB2BD1"/>
    <w:rsid w:val="00DB3F05"/>
    <w:rsid w:val="00DB3F51"/>
    <w:rsid w:val="00DB688F"/>
    <w:rsid w:val="00DB7982"/>
    <w:rsid w:val="00DC0C88"/>
    <w:rsid w:val="00DC1866"/>
    <w:rsid w:val="00DC1A11"/>
    <w:rsid w:val="00DC2BC5"/>
    <w:rsid w:val="00DC41EE"/>
    <w:rsid w:val="00DC423B"/>
    <w:rsid w:val="00DC4B3C"/>
    <w:rsid w:val="00DC4CBD"/>
    <w:rsid w:val="00DC696D"/>
    <w:rsid w:val="00DC7C62"/>
    <w:rsid w:val="00DD544A"/>
    <w:rsid w:val="00DD76BF"/>
    <w:rsid w:val="00DE173D"/>
    <w:rsid w:val="00DE2E0F"/>
    <w:rsid w:val="00DE6712"/>
    <w:rsid w:val="00DF0073"/>
    <w:rsid w:val="00DF0AE2"/>
    <w:rsid w:val="00DF1735"/>
    <w:rsid w:val="00DF2939"/>
    <w:rsid w:val="00DF5056"/>
    <w:rsid w:val="00DF5360"/>
    <w:rsid w:val="00DF5638"/>
    <w:rsid w:val="00DF6EC1"/>
    <w:rsid w:val="00DF7B2A"/>
    <w:rsid w:val="00E016B1"/>
    <w:rsid w:val="00E031DE"/>
    <w:rsid w:val="00E0598D"/>
    <w:rsid w:val="00E12037"/>
    <w:rsid w:val="00E13BE6"/>
    <w:rsid w:val="00E154F2"/>
    <w:rsid w:val="00E16484"/>
    <w:rsid w:val="00E16EE9"/>
    <w:rsid w:val="00E20FED"/>
    <w:rsid w:val="00E2435D"/>
    <w:rsid w:val="00E259F7"/>
    <w:rsid w:val="00E278F5"/>
    <w:rsid w:val="00E306B4"/>
    <w:rsid w:val="00E30CD1"/>
    <w:rsid w:val="00E31532"/>
    <w:rsid w:val="00E31B85"/>
    <w:rsid w:val="00E320D3"/>
    <w:rsid w:val="00E340B8"/>
    <w:rsid w:val="00E344AF"/>
    <w:rsid w:val="00E35490"/>
    <w:rsid w:val="00E35FAA"/>
    <w:rsid w:val="00E36B6E"/>
    <w:rsid w:val="00E40969"/>
    <w:rsid w:val="00E409AE"/>
    <w:rsid w:val="00E41A72"/>
    <w:rsid w:val="00E44A38"/>
    <w:rsid w:val="00E4540D"/>
    <w:rsid w:val="00E4593B"/>
    <w:rsid w:val="00E45D66"/>
    <w:rsid w:val="00E47721"/>
    <w:rsid w:val="00E477D7"/>
    <w:rsid w:val="00E47C59"/>
    <w:rsid w:val="00E53B1D"/>
    <w:rsid w:val="00E53E24"/>
    <w:rsid w:val="00E63396"/>
    <w:rsid w:val="00E63E38"/>
    <w:rsid w:val="00E66AB1"/>
    <w:rsid w:val="00E70ED1"/>
    <w:rsid w:val="00E7323B"/>
    <w:rsid w:val="00E739D8"/>
    <w:rsid w:val="00E74AD7"/>
    <w:rsid w:val="00E811FE"/>
    <w:rsid w:val="00E82143"/>
    <w:rsid w:val="00E8293A"/>
    <w:rsid w:val="00E8342C"/>
    <w:rsid w:val="00E83474"/>
    <w:rsid w:val="00E8405D"/>
    <w:rsid w:val="00E84097"/>
    <w:rsid w:val="00E865C2"/>
    <w:rsid w:val="00E86B8D"/>
    <w:rsid w:val="00E92D6D"/>
    <w:rsid w:val="00E932B2"/>
    <w:rsid w:val="00E932EA"/>
    <w:rsid w:val="00E93727"/>
    <w:rsid w:val="00E95D86"/>
    <w:rsid w:val="00E97F5C"/>
    <w:rsid w:val="00EA00BD"/>
    <w:rsid w:val="00EA1498"/>
    <w:rsid w:val="00EA39A8"/>
    <w:rsid w:val="00EA3D24"/>
    <w:rsid w:val="00EA3D47"/>
    <w:rsid w:val="00EA47B9"/>
    <w:rsid w:val="00EA5BC7"/>
    <w:rsid w:val="00EA7290"/>
    <w:rsid w:val="00EA797A"/>
    <w:rsid w:val="00EB1814"/>
    <w:rsid w:val="00EB5D4E"/>
    <w:rsid w:val="00EC3061"/>
    <w:rsid w:val="00EC48C1"/>
    <w:rsid w:val="00EC6C5C"/>
    <w:rsid w:val="00EC7541"/>
    <w:rsid w:val="00ED5666"/>
    <w:rsid w:val="00ED6E66"/>
    <w:rsid w:val="00EE016E"/>
    <w:rsid w:val="00EE081C"/>
    <w:rsid w:val="00EE4631"/>
    <w:rsid w:val="00EE4788"/>
    <w:rsid w:val="00EE544E"/>
    <w:rsid w:val="00EE5D45"/>
    <w:rsid w:val="00EE66E5"/>
    <w:rsid w:val="00EE7FD5"/>
    <w:rsid w:val="00EF1465"/>
    <w:rsid w:val="00EF4013"/>
    <w:rsid w:val="00EF5DD9"/>
    <w:rsid w:val="00F0028E"/>
    <w:rsid w:val="00F00365"/>
    <w:rsid w:val="00F02B7F"/>
    <w:rsid w:val="00F0450F"/>
    <w:rsid w:val="00F06788"/>
    <w:rsid w:val="00F07698"/>
    <w:rsid w:val="00F07AA2"/>
    <w:rsid w:val="00F07C07"/>
    <w:rsid w:val="00F10D70"/>
    <w:rsid w:val="00F10D95"/>
    <w:rsid w:val="00F11317"/>
    <w:rsid w:val="00F119AC"/>
    <w:rsid w:val="00F12EA9"/>
    <w:rsid w:val="00F12FCD"/>
    <w:rsid w:val="00F14048"/>
    <w:rsid w:val="00F14C5F"/>
    <w:rsid w:val="00F1532D"/>
    <w:rsid w:val="00F156C7"/>
    <w:rsid w:val="00F15E60"/>
    <w:rsid w:val="00F1670A"/>
    <w:rsid w:val="00F16FC9"/>
    <w:rsid w:val="00F176D5"/>
    <w:rsid w:val="00F21EED"/>
    <w:rsid w:val="00F23AD9"/>
    <w:rsid w:val="00F24C19"/>
    <w:rsid w:val="00F25046"/>
    <w:rsid w:val="00F26442"/>
    <w:rsid w:val="00F26E18"/>
    <w:rsid w:val="00F27948"/>
    <w:rsid w:val="00F30563"/>
    <w:rsid w:val="00F312A5"/>
    <w:rsid w:val="00F3317D"/>
    <w:rsid w:val="00F3339F"/>
    <w:rsid w:val="00F341D2"/>
    <w:rsid w:val="00F34F4B"/>
    <w:rsid w:val="00F37147"/>
    <w:rsid w:val="00F4023A"/>
    <w:rsid w:val="00F40EE6"/>
    <w:rsid w:val="00F42942"/>
    <w:rsid w:val="00F4333D"/>
    <w:rsid w:val="00F45220"/>
    <w:rsid w:val="00F463C9"/>
    <w:rsid w:val="00F46AA5"/>
    <w:rsid w:val="00F46E2B"/>
    <w:rsid w:val="00F50657"/>
    <w:rsid w:val="00F52CB2"/>
    <w:rsid w:val="00F55B25"/>
    <w:rsid w:val="00F56385"/>
    <w:rsid w:val="00F578F1"/>
    <w:rsid w:val="00F60EE3"/>
    <w:rsid w:val="00F637A2"/>
    <w:rsid w:val="00F66113"/>
    <w:rsid w:val="00F66389"/>
    <w:rsid w:val="00F701CD"/>
    <w:rsid w:val="00F70CD9"/>
    <w:rsid w:val="00F74A1D"/>
    <w:rsid w:val="00F74F5F"/>
    <w:rsid w:val="00F76260"/>
    <w:rsid w:val="00F76E53"/>
    <w:rsid w:val="00F77EF8"/>
    <w:rsid w:val="00F80191"/>
    <w:rsid w:val="00F81DB3"/>
    <w:rsid w:val="00F81DC9"/>
    <w:rsid w:val="00F820B3"/>
    <w:rsid w:val="00F84A4C"/>
    <w:rsid w:val="00F855C6"/>
    <w:rsid w:val="00F85E9D"/>
    <w:rsid w:val="00F868B5"/>
    <w:rsid w:val="00F91663"/>
    <w:rsid w:val="00F92606"/>
    <w:rsid w:val="00F92DD2"/>
    <w:rsid w:val="00F92ECA"/>
    <w:rsid w:val="00F931BF"/>
    <w:rsid w:val="00F93562"/>
    <w:rsid w:val="00F937EC"/>
    <w:rsid w:val="00F93D23"/>
    <w:rsid w:val="00F94E52"/>
    <w:rsid w:val="00F9711C"/>
    <w:rsid w:val="00F97B9D"/>
    <w:rsid w:val="00FA2DED"/>
    <w:rsid w:val="00FA2F87"/>
    <w:rsid w:val="00FA5690"/>
    <w:rsid w:val="00FA67D9"/>
    <w:rsid w:val="00FA7B29"/>
    <w:rsid w:val="00FB1796"/>
    <w:rsid w:val="00FB25AD"/>
    <w:rsid w:val="00FB39F1"/>
    <w:rsid w:val="00FB4CFA"/>
    <w:rsid w:val="00FB5605"/>
    <w:rsid w:val="00FC1010"/>
    <w:rsid w:val="00FC145D"/>
    <w:rsid w:val="00FC15CE"/>
    <w:rsid w:val="00FC2AE8"/>
    <w:rsid w:val="00FC2F0D"/>
    <w:rsid w:val="00FC5A57"/>
    <w:rsid w:val="00FC5B09"/>
    <w:rsid w:val="00FD0582"/>
    <w:rsid w:val="00FD08D1"/>
    <w:rsid w:val="00FD0EB5"/>
    <w:rsid w:val="00FD12E8"/>
    <w:rsid w:val="00FD25E8"/>
    <w:rsid w:val="00FD4A02"/>
    <w:rsid w:val="00FD6F9A"/>
    <w:rsid w:val="00FE271A"/>
    <w:rsid w:val="00FE388B"/>
    <w:rsid w:val="00FE442A"/>
    <w:rsid w:val="00FE4837"/>
    <w:rsid w:val="00FE499A"/>
    <w:rsid w:val="00FE656A"/>
    <w:rsid w:val="00FF063C"/>
    <w:rsid w:val="00FF175C"/>
    <w:rsid w:val="00FF377E"/>
    <w:rsid w:val="00FF42B9"/>
    <w:rsid w:val="00FF44F9"/>
    <w:rsid w:val="00FF47AB"/>
    <w:rsid w:val="00FF6CDA"/>
    <w:rsid w:val="00FF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44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305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8F539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1010F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2F5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F54E1"/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F54E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">
    <w:name w:val="Таблицы (моноширинный)"/>
    <w:basedOn w:val="Normal"/>
    <w:next w:val="Normal"/>
    <w:uiPriority w:val="99"/>
    <w:rsid w:val="005C08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1F1A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3F3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F328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F3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F328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B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14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C507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19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3528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9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19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833</TotalTime>
  <Pages>11</Pages>
  <Words>2482</Words>
  <Characters>14153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PodivilovaGA</cp:lastModifiedBy>
  <cp:revision>89</cp:revision>
  <cp:lastPrinted>2012-10-02T06:20:00Z</cp:lastPrinted>
  <dcterms:created xsi:type="dcterms:W3CDTF">2012-08-09T12:31:00Z</dcterms:created>
  <dcterms:modified xsi:type="dcterms:W3CDTF">2012-10-03T04:47:00Z</dcterms:modified>
</cp:coreProperties>
</file>