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71A" w:rsidRDefault="00C9771A" w:rsidP="00BF5883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1.8pt;width:39.4pt;height:48.65pt;z-index:251658240;mso-wrap-distance-left:7in;mso-wrap-distance-top:2.9pt;mso-wrap-distance-right:7in;mso-wrap-distance-bottom:2.9pt;mso-position-horizontal-relative:margin">
            <v:imagedata r:id="rId4" o:title="" grayscale="t"/>
            <w10:wrap side="left" anchorx="margin"/>
          </v:shape>
        </w:pict>
      </w:r>
    </w:p>
    <w:p w:rsidR="00C9771A" w:rsidRDefault="00C9771A" w:rsidP="00BF5883">
      <w:pPr>
        <w:ind w:right="2"/>
        <w:jc w:val="center"/>
        <w:rPr>
          <w:b/>
          <w:color w:val="3366FF"/>
          <w:sz w:val="32"/>
          <w:szCs w:val="32"/>
        </w:rPr>
      </w:pPr>
    </w:p>
    <w:p w:rsidR="00C9771A" w:rsidRPr="00C425F8" w:rsidRDefault="00C9771A" w:rsidP="00BF5883">
      <w:pPr>
        <w:ind w:right="2"/>
        <w:jc w:val="center"/>
        <w:rPr>
          <w:b/>
          <w:color w:val="3366FF"/>
          <w:sz w:val="6"/>
          <w:szCs w:val="32"/>
        </w:rPr>
      </w:pPr>
    </w:p>
    <w:p w:rsidR="00C9771A" w:rsidRPr="00ED3349" w:rsidRDefault="00C9771A" w:rsidP="00BF5883">
      <w:pPr>
        <w:ind w:right="2"/>
        <w:jc w:val="center"/>
        <w:rPr>
          <w:b/>
          <w:color w:val="3366FF"/>
          <w:sz w:val="12"/>
          <w:szCs w:val="32"/>
        </w:rPr>
      </w:pPr>
    </w:p>
    <w:p w:rsidR="00C9771A" w:rsidRPr="00185E67" w:rsidRDefault="00C9771A" w:rsidP="00BF5883">
      <w:pPr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ПОСТАНОВЛЕНИЕ</w:t>
      </w:r>
    </w:p>
    <w:p w:rsidR="00C9771A" w:rsidRPr="00185E67" w:rsidRDefault="00C9771A" w:rsidP="00BF5883">
      <w:pPr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АДМИНИСТРАЦИИ  ГОРОДА  КОГАЛЫМА</w:t>
      </w:r>
    </w:p>
    <w:p w:rsidR="00C9771A" w:rsidRPr="00185E67" w:rsidRDefault="00C9771A" w:rsidP="00BF5883">
      <w:pPr>
        <w:ind w:right="2"/>
        <w:jc w:val="center"/>
        <w:rPr>
          <w:b/>
          <w:color w:val="333333"/>
          <w:sz w:val="28"/>
          <w:szCs w:val="28"/>
        </w:rPr>
      </w:pPr>
      <w:r w:rsidRPr="00185E67">
        <w:rPr>
          <w:b/>
          <w:color w:val="333333"/>
          <w:sz w:val="28"/>
          <w:szCs w:val="28"/>
        </w:rPr>
        <w:t>Ханты-Мансийского автономного округа - Югры</w:t>
      </w:r>
    </w:p>
    <w:p w:rsidR="00C9771A" w:rsidRPr="00185E67" w:rsidRDefault="00C9771A" w:rsidP="00BF5883">
      <w:pPr>
        <w:ind w:right="2"/>
        <w:jc w:val="center"/>
        <w:rPr>
          <w:color w:val="808080"/>
          <w:sz w:val="2"/>
        </w:rPr>
      </w:pPr>
    </w:p>
    <w:p w:rsidR="00C9771A" w:rsidRPr="00185E67" w:rsidRDefault="00C9771A" w:rsidP="00BF5883">
      <w:pPr>
        <w:widowControl w:val="0"/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C9771A" w:rsidRPr="00185E67" w:rsidTr="00A8356D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5" w:type="dxa"/>
            <w:vAlign w:val="center"/>
          </w:tcPr>
          <w:p w:rsidR="00C9771A" w:rsidRPr="00185E67" w:rsidRDefault="00C9771A" w:rsidP="00A8356D">
            <w:pPr>
              <w:ind w:left="-228" w:firstLine="120"/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185E67">
              <w:rPr>
                <w:color w:val="333333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C9771A" w:rsidRPr="00185E67" w:rsidRDefault="00C9771A" w:rsidP="00A8356D">
            <w:pPr>
              <w:ind w:left="-228" w:firstLine="120"/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185E67">
              <w:rPr>
                <w:rFonts w:ascii="Arial" w:hAnsi="Arial" w:cs="Arial"/>
                <w:color w:val="333333"/>
              </w:rPr>
              <w:t>«</w:t>
            </w:r>
            <w:r>
              <w:rPr>
                <w:rFonts w:ascii="Arial" w:hAnsi="Arial" w:cs="Arial"/>
                <w:color w:val="333333"/>
              </w:rPr>
              <w:t>04</w:t>
            </w:r>
            <w:r w:rsidRPr="00185E67">
              <w:rPr>
                <w:rFonts w:ascii="Arial" w:hAnsi="Arial" w:cs="Arial"/>
                <w:color w:val="333333"/>
              </w:rPr>
              <w:t>»</w:t>
            </w:r>
          </w:p>
        </w:tc>
        <w:tc>
          <w:tcPr>
            <w:tcW w:w="239" w:type="dxa"/>
            <w:vAlign w:val="center"/>
          </w:tcPr>
          <w:p w:rsidR="00C9771A" w:rsidRPr="00185E67" w:rsidRDefault="00C9771A" w:rsidP="00A8356D">
            <w:pPr>
              <w:ind w:left="-228" w:hanging="60"/>
              <w:jc w:val="center"/>
              <w:rPr>
                <w:rFonts w:ascii="Arial" w:hAnsi="Arial" w:cs="Arial"/>
                <w:color w:val="333333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C9771A" w:rsidRPr="00185E67" w:rsidRDefault="00C9771A" w:rsidP="00A8356D">
            <w:pPr>
              <w:ind w:left="-108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августа</w:t>
            </w:r>
          </w:p>
        </w:tc>
        <w:tc>
          <w:tcPr>
            <w:tcW w:w="239" w:type="dxa"/>
          </w:tcPr>
          <w:p w:rsidR="00C9771A" w:rsidRPr="00185E67" w:rsidRDefault="00C9771A" w:rsidP="00A8356D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C9771A" w:rsidRPr="00185E67" w:rsidRDefault="00C9771A" w:rsidP="00A8356D">
            <w:pPr>
              <w:rPr>
                <w:rFonts w:ascii="Arial" w:hAnsi="Arial" w:cs="Arial"/>
                <w:color w:val="333333"/>
              </w:rPr>
            </w:pPr>
            <w:r w:rsidRPr="00185E67">
              <w:rPr>
                <w:rFonts w:ascii="Arial" w:hAnsi="Arial" w:cs="Arial"/>
                <w:color w:val="333333"/>
              </w:rPr>
              <w:t>2016</w:t>
            </w:r>
          </w:p>
        </w:tc>
        <w:tc>
          <w:tcPr>
            <w:tcW w:w="2258" w:type="dxa"/>
          </w:tcPr>
          <w:p w:rsidR="00C9771A" w:rsidRPr="00185E67" w:rsidRDefault="00C9771A" w:rsidP="00A8356D">
            <w:pPr>
              <w:rPr>
                <w:rFonts w:ascii="Arial" w:hAnsi="Arial" w:cs="Arial"/>
                <w:color w:val="333333"/>
              </w:rPr>
            </w:pPr>
            <w:r w:rsidRPr="00185E67">
              <w:rPr>
                <w:rFonts w:ascii="Arial" w:hAnsi="Arial" w:cs="Arial"/>
                <w:color w:val="333333"/>
              </w:rPr>
              <w:t>г.</w:t>
            </w:r>
          </w:p>
        </w:tc>
        <w:tc>
          <w:tcPr>
            <w:tcW w:w="1349" w:type="dxa"/>
          </w:tcPr>
          <w:p w:rsidR="00C9771A" w:rsidRPr="00185E67" w:rsidRDefault="00C9771A" w:rsidP="00A8356D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333333"/>
              </w:rPr>
            </w:pPr>
            <w:r w:rsidRPr="00185E67">
              <w:rPr>
                <w:color w:val="333333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9771A" w:rsidRPr="00185E67" w:rsidRDefault="00C9771A" w:rsidP="00A8356D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2043</w:t>
            </w:r>
          </w:p>
        </w:tc>
      </w:tr>
    </w:tbl>
    <w:p w:rsidR="00C9771A" w:rsidRDefault="00C9771A" w:rsidP="001059CF">
      <w:pPr>
        <w:pStyle w:val="ConsPlusTitle"/>
        <w:jc w:val="both"/>
        <w:rPr>
          <w:b w:val="0"/>
        </w:rPr>
      </w:pPr>
    </w:p>
    <w:p w:rsidR="00C9771A" w:rsidRDefault="00C9771A" w:rsidP="001059CF">
      <w:pPr>
        <w:pStyle w:val="ConsPlusTitle"/>
        <w:jc w:val="both"/>
        <w:rPr>
          <w:b w:val="0"/>
        </w:rPr>
      </w:pPr>
    </w:p>
    <w:p w:rsidR="00C9771A" w:rsidRPr="00AD59DA" w:rsidRDefault="00C9771A" w:rsidP="001059CF">
      <w:pPr>
        <w:pStyle w:val="ConsPlusTitle"/>
        <w:jc w:val="both"/>
        <w:rPr>
          <w:b w:val="0"/>
        </w:rPr>
      </w:pPr>
    </w:p>
    <w:p w:rsidR="00C9771A" w:rsidRPr="00AD59DA" w:rsidRDefault="00C9771A" w:rsidP="002C6CBB">
      <w:pPr>
        <w:pStyle w:val="ConsPlusTitle"/>
        <w:jc w:val="both"/>
        <w:rPr>
          <w:b w:val="0"/>
        </w:rPr>
      </w:pPr>
      <w:r w:rsidRPr="00AD59DA">
        <w:rPr>
          <w:b w:val="0"/>
        </w:rPr>
        <w:t>О внесении изменени</w:t>
      </w:r>
      <w:r>
        <w:rPr>
          <w:b w:val="0"/>
        </w:rPr>
        <w:t>я</w:t>
      </w:r>
      <w:r w:rsidRPr="00AD59DA">
        <w:rPr>
          <w:b w:val="0"/>
        </w:rPr>
        <w:t xml:space="preserve"> </w:t>
      </w:r>
    </w:p>
    <w:p w:rsidR="00C9771A" w:rsidRDefault="00C9771A" w:rsidP="002C6CBB">
      <w:pPr>
        <w:pStyle w:val="ConsPlusTitle"/>
        <w:jc w:val="both"/>
        <w:rPr>
          <w:b w:val="0"/>
        </w:rPr>
      </w:pPr>
      <w:r w:rsidRPr="00AD59DA">
        <w:rPr>
          <w:b w:val="0"/>
        </w:rPr>
        <w:t xml:space="preserve">в постановление </w:t>
      </w:r>
      <w:r>
        <w:rPr>
          <w:b w:val="0"/>
        </w:rPr>
        <w:t>Администрации</w:t>
      </w:r>
    </w:p>
    <w:p w:rsidR="00C9771A" w:rsidRPr="00AD59DA" w:rsidRDefault="00C9771A" w:rsidP="002C6CBB">
      <w:pPr>
        <w:pStyle w:val="ConsPlusTitle"/>
        <w:jc w:val="both"/>
        <w:rPr>
          <w:b w:val="0"/>
        </w:rPr>
      </w:pPr>
      <w:r>
        <w:rPr>
          <w:b w:val="0"/>
        </w:rPr>
        <w:t>города Когалыма</w:t>
      </w:r>
      <w:r w:rsidRPr="00AD59DA">
        <w:rPr>
          <w:b w:val="0"/>
        </w:rPr>
        <w:t xml:space="preserve"> от </w:t>
      </w:r>
      <w:r>
        <w:rPr>
          <w:b w:val="0"/>
        </w:rPr>
        <w:t>05.07.2010</w:t>
      </w:r>
      <w:r w:rsidRPr="00AD59DA">
        <w:rPr>
          <w:b w:val="0"/>
        </w:rPr>
        <w:t xml:space="preserve"> №</w:t>
      </w:r>
      <w:r>
        <w:rPr>
          <w:b w:val="0"/>
        </w:rPr>
        <w:t>1468</w:t>
      </w:r>
    </w:p>
    <w:p w:rsidR="00C9771A" w:rsidRDefault="00C9771A" w:rsidP="006A52D3">
      <w:pPr>
        <w:widowControl w:val="0"/>
        <w:autoSpaceDE w:val="0"/>
        <w:autoSpaceDN w:val="0"/>
        <w:adjustRightInd w:val="0"/>
        <w:ind w:firstLine="709"/>
        <w:jc w:val="both"/>
      </w:pPr>
    </w:p>
    <w:p w:rsidR="00C9771A" w:rsidRPr="00AD59DA" w:rsidRDefault="00C9771A" w:rsidP="006A52D3">
      <w:pPr>
        <w:widowControl w:val="0"/>
        <w:autoSpaceDE w:val="0"/>
        <w:autoSpaceDN w:val="0"/>
        <w:adjustRightInd w:val="0"/>
        <w:ind w:firstLine="709"/>
        <w:jc w:val="both"/>
      </w:pPr>
    </w:p>
    <w:p w:rsidR="00C9771A" w:rsidRPr="00AD59DA" w:rsidRDefault="00C9771A" w:rsidP="00FE090E">
      <w:pPr>
        <w:pStyle w:val="ConsPlusTitle"/>
        <w:ind w:firstLine="709"/>
        <w:jc w:val="both"/>
        <w:rPr>
          <w:b w:val="0"/>
        </w:rPr>
      </w:pPr>
      <w:r w:rsidRPr="00AD59DA">
        <w:rPr>
          <w:b w:val="0"/>
        </w:rPr>
        <w:t>В соответствии с Федеральными законами от 21.12.1994 №69-ФЗ «О пожарной безопасности», от 06.10.2003 №131-ФЗ «Об общих принципах организации местного самоуправления в Российской Федерации»,                   приказом Министерства Российской Федерации по делам гражданской обороны, чрезвычайным ситуациям и ликвидации последствий стихийных бедствий от 31.05.2012 №306 «О признании утратившим силу приказа МЧС России от 18.06.2003 №313», Уставом города Когалыма:</w:t>
      </w:r>
    </w:p>
    <w:p w:rsidR="00C9771A" w:rsidRPr="00AD59DA" w:rsidRDefault="00C9771A" w:rsidP="00A40FED">
      <w:pPr>
        <w:widowControl w:val="0"/>
        <w:autoSpaceDE w:val="0"/>
        <w:autoSpaceDN w:val="0"/>
        <w:adjustRightInd w:val="0"/>
        <w:ind w:firstLine="709"/>
        <w:jc w:val="both"/>
      </w:pPr>
    </w:p>
    <w:p w:rsidR="00C9771A" w:rsidRDefault="00C9771A" w:rsidP="006739AC">
      <w:pPr>
        <w:widowControl w:val="0"/>
        <w:autoSpaceDE w:val="0"/>
        <w:autoSpaceDN w:val="0"/>
        <w:adjustRightInd w:val="0"/>
        <w:ind w:firstLine="709"/>
        <w:jc w:val="both"/>
      </w:pPr>
      <w:r>
        <w:t>1. В постановление Администрации города Когалыма от 05.07.2010 №1468 «Об утверждении Примерного перечня первичных средств тушения пожаров и противопожарного инвентаря в помещениях и строениях, находящихся в собственности (пользовании) граждан»                               (далее - постановление) внести следующее изменение:</w:t>
      </w:r>
    </w:p>
    <w:p w:rsidR="00C9771A" w:rsidRDefault="00C9771A" w:rsidP="00E31A6D">
      <w:pPr>
        <w:widowControl w:val="0"/>
        <w:autoSpaceDE w:val="0"/>
        <w:autoSpaceDN w:val="0"/>
        <w:adjustRightInd w:val="0"/>
        <w:ind w:firstLine="709"/>
        <w:jc w:val="both"/>
      </w:pPr>
      <w:r>
        <w:t>1.</w:t>
      </w:r>
      <w:r w:rsidRPr="00AD59DA">
        <w:t>1. По тексту постановления слова «</w:t>
      </w:r>
      <w:r>
        <w:t>Правилами пожарной безопасности в Российской Федерации (ППБ 01-03), утвержденными приказом М</w:t>
      </w:r>
      <w:r w:rsidRPr="007077ED">
        <w:t>инистерств</w:t>
      </w:r>
      <w:r>
        <w:t>а</w:t>
      </w:r>
      <w:r w:rsidRPr="007077ED">
        <w:t xml:space="preserve"> </w:t>
      </w:r>
      <w:r>
        <w:t>Р</w:t>
      </w:r>
      <w:r w:rsidRPr="007077ED">
        <w:t xml:space="preserve">оссийской </w:t>
      </w:r>
      <w:r>
        <w:t>Ф</w:t>
      </w:r>
      <w:r w:rsidRPr="007077ED">
        <w:t>едерации по делам гражданской обороны, чрезвычайным ситуациям и ликвидации последствий стихийных бедствий</w:t>
      </w:r>
      <w:r>
        <w:t xml:space="preserve"> от 18.06.2003 №313</w:t>
      </w:r>
      <w:r w:rsidRPr="00AD59DA">
        <w:t>»</w:t>
      </w:r>
      <w:r w:rsidRPr="00AD59DA">
        <w:rPr>
          <w:b/>
        </w:rPr>
        <w:t xml:space="preserve"> </w:t>
      </w:r>
      <w:r>
        <w:t>исключить.</w:t>
      </w:r>
    </w:p>
    <w:p w:rsidR="00C9771A" w:rsidRPr="00AD59DA" w:rsidRDefault="00C9771A" w:rsidP="00E31A6D">
      <w:pPr>
        <w:widowControl w:val="0"/>
        <w:autoSpaceDE w:val="0"/>
        <w:autoSpaceDN w:val="0"/>
        <w:adjustRightInd w:val="0"/>
        <w:ind w:firstLine="709"/>
        <w:jc w:val="both"/>
      </w:pPr>
    </w:p>
    <w:p w:rsidR="00C9771A" w:rsidRPr="00AD59DA" w:rsidRDefault="00C9771A" w:rsidP="00FF0552">
      <w:pPr>
        <w:autoSpaceDE w:val="0"/>
        <w:autoSpaceDN w:val="0"/>
        <w:adjustRightInd w:val="0"/>
        <w:ind w:firstLine="709"/>
        <w:jc w:val="both"/>
      </w:pPr>
      <w:r w:rsidRPr="00AD59DA">
        <w:t>2.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</w:t>
      </w:r>
      <w:r>
        <w:t>теле</w:t>
      </w:r>
      <w:r w:rsidRPr="00AD59DA">
        <w:t>коммуникационной сети «Интернет» (</w:t>
      </w:r>
      <w:r w:rsidRPr="00AD59DA">
        <w:rPr>
          <w:lang w:val="en-US"/>
        </w:rPr>
        <w:t>www</w:t>
      </w:r>
      <w:r w:rsidRPr="00AD59DA">
        <w:t>.</w:t>
      </w:r>
      <w:r w:rsidRPr="00AD59DA">
        <w:rPr>
          <w:lang w:val="en-US"/>
        </w:rPr>
        <w:t>admkogalym</w:t>
      </w:r>
      <w:r w:rsidRPr="00AD59DA">
        <w:t>.</w:t>
      </w:r>
      <w:r w:rsidRPr="00AD59DA">
        <w:rPr>
          <w:lang w:val="en-US"/>
        </w:rPr>
        <w:t>ru</w:t>
      </w:r>
      <w:r w:rsidRPr="00AD59DA">
        <w:t>).</w:t>
      </w:r>
    </w:p>
    <w:p w:rsidR="00C9771A" w:rsidRPr="00AD59DA" w:rsidRDefault="00C9771A" w:rsidP="006A7F5A">
      <w:pPr>
        <w:widowControl w:val="0"/>
        <w:autoSpaceDE w:val="0"/>
        <w:autoSpaceDN w:val="0"/>
        <w:adjustRightInd w:val="0"/>
        <w:ind w:firstLine="709"/>
        <w:jc w:val="both"/>
      </w:pPr>
    </w:p>
    <w:p w:rsidR="00C9771A" w:rsidRPr="00AD59DA" w:rsidRDefault="00C9771A" w:rsidP="006A7F5A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noProof/>
          <w:lang w:eastAsia="ru-RU"/>
        </w:rPr>
        <w:pict>
          <v:shape id="_x0000_s1027" type="#_x0000_t75" style="position:absolute;left:0;text-align:left;margin-left:207pt;margin-top:29.05pt;width:107.25pt;height:107.25pt;z-index:-251657216">
            <v:imagedata r:id="rId5" o:title=""/>
          </v:shape>
        </w:pict>
      </w:r>
      <w:r w:rsidRPr="00AD59DA">
        <w:t>3. Контроль за выполнением постановления возложить на заместителя главы города Когалыма С.В.Подивилова.</w:t>
      </w:r>
    </w:p>
    <w:p w:rsidR="00C9771A" w:rsidRPr="00AD59DA" w:rsidRDefault="00C9771A" w:rsidP="008F5DEA">
      <w:pPr>
        <w:widowControl w:val="0"/>
        <w:autoSpaceDE w:val="0"/>
        <w:autoSpaceDN w:val="0"/>
        <w:adjustRightInd w:val="0"/>
        <w:ind w:firstLine="709"/>
        <w:jc w:val="both"/>
      </w:pPr>
    </w:p>
    <w:p w:rsidR="00C9771A" w:rsidRPr="00AD59DA" w:rsidRDefault="00C9771A" w:rsidP="008F5DEA">
      <w:pPr>
        <w:widowControl w:val="0"/>
        <w:autoSpaceDE w:val="0"/>
        <w:autoSpaceDN w:val="0"/>
        <w:adjustRightInd w:val="0"/>
        <w:ind w:firstLine="709"/>
        <w:jc w:val="both"/>
      </w:pPr>
    </w:p>
    <w:p w:rsidR="00C9771A" w:rsidRPr="00AD59DA" w:rsidRDefault="00C9771A" w:rsidP="008F5DEA">
      <w:pPr>
        <w:widowControl w:val="0"/>
        <w:autoSpaceDE w:val="0"/>
        <w:autoSpaceDN w:val="0"/>
        <w:adjustRightInd w:val="0"/>
        <w:ind w:firstLine="709"/>
        <w:jc w:val="both"/>
      </w:pPr>
    </w:p>
    <w:p w:rsidR="00C9771A" w:rsidRPr="00AD59DA" w:rsidRDefault="00C9771A" w:rsidP="006F298B">
      <w:pPr>
        <w:ind w:firstLine="709"/>
        <w:jc w:val="both"/>
      </w:pPr>
      <w:r w:rsidRPr="00AD59DA">
        <w:t>Глава города Когалым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D59DA">
        <w:t>Н.Н.Пальчиков</w:t>
      </w:r>
    </w:p>
    <w:p w:rsidR="00C9771A" w:rsidRPr="00AD59DA" w:rsidRDefault="00C9771A" w:rsidP="006A52D3">
      <w:pPr>
        <w:widowControl w:val="0"/>
        <w:autoSpaceDE w:val="0"/>
        <w:autoSpaceDN w:val="0"/>
        <w:adjustRightInd w:val="0"/>
        <w:ind w:firstLine="709"/>
        <w:jc w:val="both"/>
      </w:pPr>
    </w:p>
    <w:p w:rsidR="00C9771A" w:rsidRPr="00AD59DA" w:rsidRDefault="00C9771A" w:rsidP="006A52D3">
      <w:pPr>
        <w:widowControl w:val="0"/>
        <w:autoSpaceDE w:val="0"/>
        <w:autoSpaceDN w:val="0"/>
        <w:adjustRightInd w:val="0"/>
        <w:ind w:firstLine="709"/>
        <w:jc w:val="both"/>
      </w:pPr>
    </w:p>
    <w:p w:rsidR="00C9771A" w:rsidRDefault="00C9771A" w:rsidP="00E5318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9771A" w:rsidSect="00BF5883">
      <w:pgSz w:w="11906" w:h="16838"/>
      <w:pgMar w:top="360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07D0"/>
    <w:rsid w:val="0000030B"/>
    <w:rsid w:val="0000085D"/>
    <w:rsid w:val="00000B04"/>
    <w:rsid w:val="00001E6B"/>
    <w:rsid w:val="00002FE1"/>
    <w:rsid w:val="00003712"/>
    <w:rsid w:val="0000422C"/>
    <w:rsid w:val="000048DE"/>
    <w:rsid w:val="00004971"/>
    <w:rsid w:val="00005798"/>
    <w:rsid w:val="00006136"/>
    <w:rsid w:val="00006812"/>
    <w:rsid w:val="00006DF9"/>
    <w:rsid w:val="00006FCF"/>
    <w:rsid w:val="0000725D"/>
    <w:rsid w:val="000108B6"/>
    <w:rsid w:val="0001126E"/>
    <w:rsid w:val="00011E4B"/>
    <w:rsid w:val="00012394"/>
    <w:rsid w:val="00012A4F"/>
    <w:rsid w:val="0001471E"/>
    <w:rsid w:val="00014F94"/>
    <w:rsid w:val="00015306"/>
    <w:rsid w:val="000158D3"/>
    <w:rsid w:val="0001595A"/>
    <w:rsid w:val="00016673"/>
    <w:rsid w:val="00017810"/>
    <w:rsid w:val="00017D66"/>
    <w:rsid w:val="00017D81"/>
    <w:rsid w:val="00020A10"/>
    <w:rsid w:val="00021951"/>
    <w:rsid w:val="0002198D"/>
    <w:rsid w:val="000219F3"/>
    <w:rsid w:val="00021CFD"/>
    <w:rsid w:val="0002211D"/>
    <w:rsid w:val="000233FC"/>
    <w:rsid w:val="00023A6C"/>
    <w:rsid w:val="00023F56"/>
    <w:rsid w:val="000245D2"/>
    <w:rsid w:val="00024A8F"/>
    <w:rsid w:val="00025608"/>
    <w:rsid w:val="00025722"/>
    <w:rsid w:val="00026B75"/>
    <w:rsid w:val="000274E9"/>
    <w:rsid w:val="00030927"/>
    <w:rsid w:val="00030E74"/>
    <w:rsid w:val="000314AA"/>
    <w:rsid w:val="000314E7"/>
    <w:rsid w:val="00031C62"/>
    <w:rsid w:val="00032300"/>
    <w:rsid w:val="00032F3B"/>
    <w:rsid w:val="00033290"/>
    <w:rsid w:val="00034DF5"/>
    <w:rsid w:val="000355F0"/>
    <w:rsid w:val="00035826"/>
    <w:rsid w:val="000361C4"/>
    <w:rsid w:val="00036364"/>
    <w:rsid w:val="000365A3"/>
    <w:rsid w:val="0003775C"/>
    <w:rsid w:val="00040291"/>
    <w:rsid w:val="00040B45"/>
    <w:rsid w:val="00040FF3"/>
    <w:rsid w:val="0004131B"/>
    <w:rsid w:val="0004142B"/>
    <w:rsid w:val="0004163A"/>
    <w:rsid w:val="000418E5"/>
    <w:rsid w:val="00041F0F"/>
    <w:rsid w:val="00041FF3"/>
    <w:rsid w:val="00042059"/>
    <w:rsid w:val="00042390"/>
    <w:rsid w:val="000444B2"/>
    <w:rsid w:val="000445B8"/>
    <w:rsid w:val="00044712"/>
    <w:rsid w:val="00045313"/>
    <w:rsid w:val="000457DF"/>
    <w:rsid w:val="00045AE4"/>
    <w:rsid w:val="00047133"/>
    <w:rsid w:val="0004780C"/>
    <w:rsid w:val="000507A1"/>
    <w:rsid w:val="00050A9E"/>
    <w:rsid w:val="00051559"/>
    <w:rsid w:val="00051AFA"/>
    <w:rsid w:val="00051B9B"/>
    <w:rsid w:val="00051CD2"/>
    <w:rsid w:val="00052DD5"/>
    <w:rsid w:val="00053C43"/>
    <w:rsid w:val="00053F33"/>
    <w:rsid w:val="0005442D"/>
    <w:rsid w:val="000549F5"/>
    <w:rsid w:val="00056928"/>
    <w:rsid w:val="00056A03"/>
    <w:rsid w:val="00056C4F"/>
    <w:rsid w:val="00057C4B"/>
    <w:rsid w:val="00060068"/>
    <w:rsid w:val="000612B9"/>
    <w:rsid w:val="00061B82"/>
    <w:rsid w:val="00061C31"/>
    <w:rsid w:val="00061D86"/>
    <w:rsid w:val="00061DC0"/>
    <w:rsid w:val="000626E9"/>
    <w:rsid w:val="00063B5B"/>
    <w:rsid w:val="00064404"/>
    <w:rsid w:val="00064880"/>
    <w:rsid w:val="0006492E"/>
    <w:rsid w:val="00065600"/>
    <w:rsid w:val="0006677F"/>
    <w:rsid w:val="00066FED"/>
    <w:rsid w:val="00067400"/>
    <w:rsid w:val="00071199"/>
    <w:rsid w:val="000711C7"/>
    <w:rsid w:val="00071720"/>
    <w:rsid w:val="0007253E"/>
    <w:rsid w:val="000735CB"/>
    <w:rsid w:val="000737CB"/>
    <w:rsid w:val="00073B1F"/>
    <w:rsid w:val="00074210"/>
    <w:rsid w:val="0007570B"/>
    <w:rsid w:val="00076B53"/>
    <w:rsid w:val="0007734B"/>
    <w:rsid w:val="00077D48"/>
    <w:rsid w:val="00080B41"/>
    <w:rsid w:val="00080C67"/>
    <w:rsid w:val="00080D2E"/>
    <w:rsid w:val="00080EE4"/>
    <w:rsid w:val="000810EA"/>
    <w:rsid w:val="000818F2"/>
    <w:rsid w:val="00081DFC"/>
    <w:rsid w:val="00082048"/>
    <w:rsid w:val="00082617"/>
    <w:rsid w:val="000830C6"/>
    <w:rsid w:val="00083252"/>
    <w:rsid w:val="00083471"/>
    <w:rsid w:val="000836D5"/>
    <w:rsid w:val="000837E5"/>
    <w:rsid w:val="00083B20"/>
    <w:rsid w:val="00083DD2"/>
    <w:rsid w:val="0008515C"/>
    <w:rsid w:val="000852A0"/>
    <w:rsid w:val="0008573F"/>
    <w:rsid w:val="000904B8"/>
    <w:rsid w:val="00090824"/>
    <w:rsid w:val="00090AAA"/>
    <w:rsid w:val="000910B4"/>
    <w:rsid w:val="0009214A"/>
    <w:rsid w:val="0009303E"/>
    <w:rsid w:val="00093FA0"/>
    <w:rsid w:val="000941DE"/>
    <w:rsid w:val="0009459C"/>
    <w:rsid w:val="00094B7D"/>
    <w:rsid w:val="00094E38"/>
    <w:rsid w:val="0009533D"/>
    <w:rsid w:val="000958A9"/>
    <w:rsid w:val="00095B39"/>
    <w:rsid w:val="0009652C"/>
    <w:rsid w:val="000A0285"/>
    <w:rsid w:val="000A0AE1"/>
    <w:rsid w:val="000A0BB0"/>
    <w:rsid w:val="000A0E3D"/>
    <w:rsid w:val="000A14B8"/>
    <w:rsid w:val="000A1EAD"/>
    <w:rsid w:val="000A1ECE"/>
    <w:rsid w:val="000A242C"/>
    <w:rsid w:val="000A2FA2"/>
    <w:rsid w:val="000A348E"/>
    <w:rsid w:val="000A34D4"/>
    <w:rsid w:val="000A3C55"/>
    <w:rsid w:val="000A47EC"/>
    <w:rsid w:val="000A4EFA"/>
    <w:rsid w:val="000A6711"/>
    <w:rsid w:val="000A6902"/>
    <w:rsid w:val="000A6A93"/>
    <w:rsid w:val="000A7038"/>
    <w:rsid w:val="000A7307"/>
    <w:rsid w:val="000A741B"/>
    <w:rsid w:val="000A7E87"/>
    <w:rsid w:val="000A7EEF"/>
    <w:rsid w:val="000B0A3D"/>
    <w:rsid w:val="000B140E"/>
    <w:rsid w:val="000B1723"/>
    <w:rsid w:val="000B1921"/>
    <w:rsid w:val="000B2B62"/>
    <w:rsid w:val="000B2E4F"/>
    <w:rsid w:val="000B3220"/>
    <w:rsid w:val="000B3557"/>
    <w:rsid w:val="000B3AFE"/>
    <w:rsid w:val="000B47F7"/>
    <w:rsid w:val="000B4BC0"/>
    <w:rsid w:val="000B4C35"/>
    <w:rsid w:val="000B5239"/>
    <w:rsid w:val="000B543B"/>
    <w:rsid w:val="000B5BBB"/>
    <w:rsid w:val="000B6EA1"/>
    <w:rsid w:val="000B6FE8"/>
    <w:rsid w:val="000B7349"/>
    <w:rsid w:val="000B73FC"/>
    <w:rsid w:val="000B783A"/>
    <w:rsid w:val="000B7944"/>
    <w:rsid w:val="000C0071"/>
    <w:rsid w:val="000C01AE"/>
    <w:rsid w:val="000C044C"/>
    <w:rsid w:val="000C1965"/>
    <w:rsid w:val="000C1A34"/>
    <w:rsid w:val="000C1CAB"/>
    <w:rsid w:val="000C25A1"/>
    <w:rsid w:val="000C287E"/>
    <w:rsid w:val="000C3E9C"/>
    <w:rsid w:val="000C4671"/>
    <w:rsid w:val="000C534D"/>
    <w:rsid w:val="000C561E"/>
    <w:rsid w:val="000C59C0"/>
    <w:rsid w:val="000C5F92"/>
    <w:rsid w:val="000C62CF"/>
    <w:rsid w:val="000C698B"/>
    <w:rsid w:val="000C69F1"/>
    <w:rsid w:val="000C6C2B"/>
    <w:rsid w:val="000C6D4A"/>
    <w:rsid w:val="000C72B2"/>
    <w:rsid w:val="000C75DB"/>
    <w:rsid w:val="000C7CF8"/>
    <w:rsid w:val="000C7D8F"/>
    <w:rsid w:val="000D0A2D"/>
    <w:rsid w:val="000D1063"/>
    <w:rsid w:val="000D215C"/>
    <w:rsid w:val="000D2580"/>
    <w:rsid w:val="000D2E16"/>
    <w:rsid w:val="000D3080"/>
    <w:rsid w:val="000D3685"/>
    <w:rsid w:val="000D39C6"/>
    <w:rsid w:val="000D413A"/>
    <w:rsid w:val="000D4313"/>
    <w:rsid w:val="000D4386"/>
    <w:rsid w:val="000D443F"/>
    <w:rsid w:val="000D541E"/>
    <w:rsid w:val="000D5C7E"/>
    <w:rsid w:val="000D606F"/>
    <w:rsid w:val="000D624C"/>
    <w:rsid w:val="000D64E9"/>
    <w:rsid w:val="000D6555"/>
    <w:rsid w:val="000D6D17"/>
    <w:rsid w:val="000D70B1"/>
    <w:rsid w:val="000D7191"/>
    <w:rsid w:val="000E0A12"/>
    <w:rsid w:val="000E1A5F"/>
    <w:rsid w:val="000E1F52"/>
    <w:rsid w:val="000E28D1"/>
    <w:rsid w:val="000E2D41"/>
    <w:rsid w:val="000E2DAC"/>
    <w:rsid w:val="000E3992"/>
    <w:rsid w:val="000E3B17"/>
    <w:rsid w:val="000E3FA0"/>
    <w:rsid w:val="000E4296"/>
    <w:rsid w:val="000E46AC"/>
    <w:rsid w:val="000E4C15"/>
    <w:rsid w:val="000E504F"/>
    <w:rsid w:val="000E5CD3"/>
    <w:rsid w:val="000E5DE0"/>
    <w:rsid w:val="000E5E6F"/>
    <w:rsid w:val="000E5F4D"/>
    <w:rsid w:val="000E6417"/>
    <w:rsid w:val="000E671E"/>
    <w:rsid w:val="000E6CE9"/>
    <w:rsid w:val="000E7598"/>
    <w:rsid w:val="000F007F"/>
    <w:rsid w:val="000F0FF8"/>
    <w:rsid w:val="000F153F"/>
    <w:rsid w:val="000F17D2"/>
    <w:rsid w:val="000F1B5D"/>
    <w:rsid w:val="000F25C6"/>
    <w:rsid w:val="000F282F"/>
    <w:rsid w:val="000F285F"/>
    <w:rsid w:val="000F34BD"/>
    <w:rsid w:val="000F3A81"/>
    <w:rsid w:val="000F3D75"/>
    <w:rsid w:val="000F42D5"/>
    <w:rsid w:val="000F4577"/>
    <w:rsid w:val="000F613C"/>
    <w:rsid w:val="000F7848"/>
    <w:rsid w:val="000F797A"/>
    <w:rsid w:val="000F79C6"/>
    <w:rsid w:val="00100CF1"/>
    <w:rsid w:val="0010169D"/>
    <w:rsid w:val="00101FC2"/>
    <w:rsid w:val="00102F02"/>
    <w:rsid w:val="001030E2"/>
    <w:rsid w:val="00103111"/>
    <w:rsid w:val="001034F8"/>
    <w:rsid w:val="00103ED8"/>
    <w:rsid w:val="0010535D"/>
    <w:rsid w:val="001059CF"/>
    <w:rsid w:val="00105E2C"/>
    <w:rsid w:val="00105F30"/>
    <w:rsid w:val="001060EF"/>
    <w:rsid w:val="00106662"/>
    <w:rsid w:val="00106673"/>
    <w:rsid w:val="00106716"/>
    <w:rsid w:val="00106AAF"/>
    <w:rsid w:val="00106B32"/>
    <w:rsid w:val="0010721C"/>
    <w:rsid w:val="001076A6"/>
    <w:rsid w:val="00107AC5"/>
    <w:rsid w:val="001101CB"/>
    <w:rsid w:val="0011252A"/>
    <w:rsid w:val="00112750"/>
    <w:rsid w:val="00113727"/>
    <w:rsid w:val="00113AC7"/>
    <w:rsid w:val="001155AC"/>
    <w:rsid w:val="00115B29"/>
    <w:rsid w:val="0011648D"/>
    <w:rsid w:val="00116953"/>
    <w:rsid w:val="001169DA"/>
    <w:rsid w:val="00116BE1"/>
    <w:rsid w:val="001173A5"/>
    <w:rsid w:val="00117AD1"/>
    <w:rsid w:val="00117D6E"/>
    <w:rsid w:val="00117F97"/>
    <w:rsid w:val="00120511"/>
    <w:rsid w:val="0012147E"/>
    <w:rsid w:val="001225FB"/>
    <w:rsid w:val="00122BA6"/>
    <w:rsid w:val="00123882"/>
    <w:rsid w:val="001242F5"/>
    <w:rsid w:val="00124A0C"/>
    <w:rsid w:val="001250F7"/>
    <w:rsid w:val="00125750"/>
    <w:rsid w:val="0012579B"/>
    <w:rsid w:val="001259DF"/>
    <w:rsid w:val="00125D29"/>
    <w:rsid w:val="00125ED8"/>
    <w:rsid w:val="0012655C"/>
    <w:rsid w:val="00126A87"/>
    <w:rsid w:val="00126AA1"/>
    <w:rsid w:val="00126BFF"/>
    <w:rsid w:val="001276B3"/>
    <w:rsid w:val="001305B7"/>
    <w:rsid w:val="00132CF9"/>
    <w:rsid w:val="00134817"/>
    <w:rsid w:val="00135021"/>
    <w:rsid w:val="00135FA3"/>
    <w:rsid w:val="00136742"/>
    <w:rsid w:val="00136C2C"/>
    <w:rsid w:val="0014023D"/>
    <w:rsid w:val="00140762"/>
    <w:rsid w:val="001411BC"/>
    <w:rsid w:val="00141C5D"/>
    <w:rsid w:val="00141E45"/>
    <w:rsid w:val="0014256E"/>
    <w:rsid w:val="00142A7B"/>
    <w:rsid w:val="00142A96"/>
    <w:rsid w:val="00142F34"/>
    <w:rsid w:val="00142F7B"/>
    <w:rsid w:val="00143204"/>
    <w:rsid w:val="00144B34"/>
    <w:rsid w:val="00144C75"/>
    <w:rsid w:val="001452BA"/>
    <w:rsid w:val="0014544F"/>
    <w:rsid w:val="00145579"/>
    <w:rsid w:val="001457D1"/>
    <w:rsid w:val="00145DB2"/>
    <w:rsid w:val="00145FD0"/>
    <w:rsid w:val="0015035C"/>
    <w:rsid w:val="001503AE"/>
    <w:rsid w:val="001505EE"/>
    <w:rsid w:val="001506A9"/>
    <w:rsid w:val="00150B8A"/>
    <w:rsid w:val="0015145D"/>
    <w:rsid w:val="00151465"/>
    <w:rsid w:val="00151A24"/>
    <w:rsid w:val="00151B68"/>
    <w:rsid w:val="00151C7E"/>
    <w:rsid w:val="00153007"/>
    <w:rsid w:val="00154BDC"/>
    <w:rsid w:val="00154F5D"/>
    <w:rsid w:val="00155153"/>
    <w:rsid w:val="0015558D"/>
    <w:rsid w:val="00156DF3"/>
    <w:rsid w:val="0015727A"/>
    <w:rsid w:val="001572A3"/>
    <w:rsid w:val="0015766D"/>
    <w:rsid w:val="00157F19"/>
    <w:rsid w:val="00160BAB"/>
    <w:rsid w:val="00161113"/>
    <w:rsid w:val="00161154"/>
    <w:rsid w:val="001624DA"/>
    <w:rsid w:val="00163547"/>
    <w:rsid w:val="001642AF"/>
    <w:rsid w:val="00164584"/>
    <w:rsid w:val="001648AD"/>
    <w:rsid w:val="001651F4"/>
    <w:rsid w:val="00165847"/>
    <w:rsid w:val="00166A85"/>
    <w:rsid w:val="00166F31"/>
    <w:rsid w:val="00167AF4"/>
    <w:rsid w:val="00167F1D"/>
    <w:rsid w:val="001700E0"/>
    <w:rsid w:val="001703D2"/>
    <w:rsid w:val="0017123F"/>
    <w:rsid w:val="00171409"/>
    <w:rsid w:val="00171C3F"/>
    <w:rsid w:val="0017239C"/>
    <w:rsid w:val="001723DD"/>
    <w:rsid w:val="00172EBD"/>
    <w:rsid w:val="00173331"/>
    <w:rsid w:val="0017421D"/>
    <w:rsid w:val="00175BF0"/>
    <w:rsid w:val="00176557"/>
    <w:rsid w:val="00176FFC"/>
    <w:rsid w:val="00177266"/>
    <w:rsid w:val="0017757E"/>
    <w:rsid w:val="00177818"/>
    <w:rsid w:val="001806E5"/>
    <w:rsid w:val="00181D22"/>
    <w:rsid w:val="00181D89"/>
    <w:rsid w:val="00182C20"/>
    <w:rsid w:val="00182F8C"/>
    <w:rsid w:val="00183342"/>
    <w:rsid w:val="00183E3E"/>
    <w:rsid w:val="00184983"/>
    <w:rsid w:val="00184C41"/>
    <w:rsid w:val="00184FE2"/>
    <w:rsid w:val="0018551F"/>
    <w:rsid w:val="001856B7"/>
    <w:rsid w:val="00185883"/>
    <w:rsid w:val="00185E67"/>
    <w:rsid w:val="0018714E"/>
    <w:rsid w:val="001901AB"/>
    <w:rsid w:val="00190424"/>
    <w:rsid w:val="001905E8"/>
    <w:rsid w:val="00190F43"/>
    <w:rsid w:val="00191017"/>
    <w:rsid w:val="001915B7"/>
    <w:rsid w:val="00191805"/>
    <w:rsid w:val="00192849"/>
    <w:rsid w:val="00192D41"/>
    <w:rsid w:val="00192DDA"/>
    <w:rsid w:val="00193260"/>
    <w:rsid w:val="00193AAB"/>
    <w:rsid w:val="00193AE0"/>
    <w:rsid w:val="00193E1F"/>
    <w:rsid w:val="001945EB"/>
    <w:rsid w:val="001950F2"/>
    <w:rsid w:val="00195594"/>
    <w:rsid w:val="00195B1B"/>
    <w:rsid w:val="0019640E"/>
    <w:rsid w:val="001A034D"/>
    <w:rsid w:val="001A0BC2"/>
    <w:rsid w:val="001A130C"/>
    <w:rsid w:val="001A14C0"/>
    <w:rsid w:val="001A1B93"/>
    <w:rsid w:val="001A1D35"/>
    <w:rsid w:val="001A1D5F"/>
    <w:rsid w:val="001A29CC"/>
    <w:rsid w:val="001A2C80"/>
    <w:rsid w:val="001A3624"/>
    <w:rsid w:val="001A4046"/>
    <w:rsid w:val="001A47F3"/>
    <w:rsid w:val="001A4BEE"/>
    <w:rsid w:val="001A4D69"/>
    <w:rsid w:val="001A625F"/>
    <w:rsid w:val="001A689B"/>
    <w:rsid w:val="001A7B6E"/>
    <w:rsid w:val="001A7E55"/>
    <w:rsid w:val="001B0428"/>
    <w:rsid w:val="001B0B1E"/>
    <w:rsid w:val="001B152D"/>
    <w:rsid w:val="001B15CC"/>
    <w:rsid w:val="001B184F"/>
    <w:rsid w:val="001B18BA"/>
    <w:rsid w:val="001B1CA7"/>
    <w:rsid w:val="001B1D76"/>
    <w:rsid w:val="001B1DCB"/>
    <w:rsid w:val="001B2D10"/>
    <w:rsid w:val="001B3306"/>
    <w:rsid w:val="001B3ADD"/>
    <w:rsid w:val="001B44AE"/>
    <w:rsid w:val="001B5EB0"/>
    <w:rsid w:val="001B6E04"/>
    <w:rsid w:val="001B7AAD"/>
    <w:rsid w:val="001B7C7F"/>
    <w:rsid w:val="001C031B"/>
    <w:rsid w:val="001C0781"/>
    <w:rsid w:val="001C0901"/>
    <w:rsid w:val="001C0AA8"/>
    <w:rsid w:val="001C1731"/>
    <w:rsid w:val="001C17FC"/>
    <w:rsid w:val="001C25E3"/>
    <w:rsid w:val="001C2614"/>
    <w:rsid w:val="001C267D"/>
    <w:rsid w:val="001C30C7"/>
    <w:rsid w:val="001C3E31"/>
    <w:rsid w:val="001C40A2"/>
    <w:rsid w:val="001C42EC"/>
    <w:rsid w:val="001C4301"/>
    <w:rsid w:val="001C480E"/>
    <w:rsid w:val="001C51DD"/>
    <w:rsid w:val="001C54E5"/>
    <w:rsid w:val="001C569C"/>
    <w:rsid w:val="001C58A6"/>
    <w:rsid w:val="001C5FE4"/>
    <w:rsid w:val="001C633A"/>
    <w:rsid w:val="001C68EB"/>
    <w:rsid w:val="001C6A59"/>
    <w:rsid w:val="001C6E82"/>
    <w:rsid w:val="001D0F0C"/>
    <w:rsid w:val="001D3771"/>
    <w:rsid w:val="001D42B8"/>
    <w:rsid w:val="001D4430"/>
    <w:rsid w:val="001D54CE"/>
    <w:rsid w:val="001D5991"/>
    <w:rsid w:val="001D5C4C"/>
    <w:rsid w:val="001D5CAD"/>
    <w:rsid w:val="001D650C"/>
    <w:rsid w:val="001D6613"/>
    <w:rsid w:val="001D6CEC"/>
    <w:rsid w:val="001D7A91"/>
    <w:rsid w:val="001D7C4C"/>
    <w:rsid w:val="001E0427"/>
    <w:rsid w:val="001E0980"/>
    <w:rsid w:val="001E0B6B"/>
    <w:rsid w:val="001E1C6A"/>
    <w:rsid w:val="001E3147"/>
    <w:rsid w:val="001E32A8"/>
    <w:rsid w:val="001E5662"/>
    <w:rsid w:val="001E5815"/>
    <w:rsid w:val="001E61DE"/>
    <w:rsid w:val="001E6DA8"/>
    <w:rsid w:val="001F00BE"/>
    <w:rsid w:val="001F0BFC"/>
    <w:rsid w:val="001F0C67"/>
    <w:rsid w:val="001F1346"/>
    <w:rsid w:val="001F14E1"/>
    <w:rsid w:val="001F1BD9"/>
    <w:rsid w:val="001F1E33"/>
    <w:rsid w:val="001F2BCD"/>
    <w:rsid w:val="001F2C0D"/>
    <w:rsid w:val="001F2F33"/>
    <w:rsid w:val="001F2F5F"/>
    <w:rsid w:val="001F368F"/>
    <w:rsid w:val="001F51C6"/>
    <w:rsid w:val="001F547B"/>
    <w:rsid w:val="001F5650"/>
    <w:rsid w:val="001F5848"/>
    <w:rsid w:val="001F5AD7"/>
    <w:rsid w:val="001F5B36"/>
    <w:rsid w:val="001F68CD"/>
    <w:rsid w:val="001F6D03"/>
    <w:rsid w:val="001F7188"/>
    <w:rsid w:val="001F7918"/>
    <w:rsid w:val="002006B4"/>
    <w:rsid w:val="00201222"/>
    <w:rsid w:val="00201704"/>
    <w:rsid w:val="00201ADB"/>
    <w:rsid w:val="00201BD1"/>
    <w:rsid w:val="00201F25"/>
    <w:rsid w:val="00202A22"/>
    <w:rsid w:val="00202A2D"/>
    <w:rsid w:val="00202AAE"/>
    <w:rsid w:val="00202C25"/>
    <w:rsid w:val="00202D99"/>
    <w:rsid w:val="00202F8C"/>
    <w:rsid w:val="00203868"/>
    <w:rsid w:val="00203AB4"/>
    <w:rsid w:val="00203CDD"/>
    <w:rsid w:val="002040C6"/>
    <w:rsid w:val="0020425A"/>
    <w:rsid w:val="0020511A"/>
    <w:rsid w:val="002054B5"/>
    <w:rsid w:val="00205EBB"/>
    <w:rsid w:val="002060E2"/>
    <w:rsid w:val="00206727"/>
    <w:rsid w:val="002106E8"/>
    <w:rsid w:val="002118F7"/>
    <w:rsid w:val="00213226"/>
    <w:rsid w:val="0021363D"/>
    <w:rsid w:val="00214131"/>
    <w:rsid w:val="0021417C"/>
    <w:rsid w:val="0021451D"/>
    <w:rsid w:val="00214AF2"/>
    <w:rsid w:val="00215876"/>
    <w:rsid w:val="0021599C"/>
    <w:rsid w:val="00215CF3"/>
    <w:rsid w:val="00216775"/>
    <w:rsid w:val="002174BA"/>
    <w:rsid w:val="00220BA6"/>
    <w:rsid w:val="0022106B"/>
    <w:rsid w:val="00221352"/>
    <w:rsid w:val="00221799"/>
    <w:rsid w:val="00221969"/>
    <w:rsid w:val="002220D4"/>
    <w:rsid w:val="002226E8"/>
    <w:rsid w:val="0022285F"/>
    <w:rsid w:val="00222A30"/>
    <w:rsid w:val="00222BFC"/>
    <w:rsid w:val="0022330D"/>
    <w:rsid w:val="0022336C"/>
    <w:rsid w:val="0022354F"/>
    <w:rsid w:val="00223B48"/>
    <w:rsid w:val="00223DD5"/>
    <w:rsid w:val="00224032"/>
    <w:rsid w:val="00224057"/>
    <w:rsid w:val="00224C84"/>
    <w:rsid w:val="00224ED9"/>
    <w:rsid w:val="00225414"/>
    <w:rsid w:val="0022543F"/>
    <w:rsid w:val="002259ED"/>
    <w:rsid w:val="00226A62"/>
    <w:rsid w:val="0022701C"/>
    <w:rsid w:val="00227395"/>
    <w:rsid w:val="0023000F"/>
    <w:rsid w:val="0023044A"/>
    <w:rsid w:val="0023070A"/>
    <w:rsid w:val="00230AFB"/>
    <w:rsid w:val="00230D5F"/>
    <w:rsid w:val="002311F5"/>
    <w:rsid w:val="00231382"/>
    <w:rsid w:val="002317D2"/>
    <w:rsid w:val="00231E96"/>
    <w:rsid w:val="0023232A"/>
    <w:rsid w:val="00232637"/>
    <w:rsid w:val="002329A2"/>
    <w:rsid w:val="00232BE8"/>
    <w:rsid w:val="00233A16"/>
    <w:rsid w:val="00233BED"/>
    <w:rsid w:val="002346B6"/>
    <w:rsid w:val="00234CB5"/>
    <w:rsid w:val="00234F9E"/>
    <w:rsid w:val="00235470"/>
    <w:rsid w:val="00235B69"/>
    <w:rsid w:val="00236717"/>
    <w:rsid w:val="00236E40"/>
    <w:rsid w:val="002370D5"/>
    <w:rsid w:val="00237136"/>
    <w:rsid w:val="002373D3"/>
    <w:rsid w:val="00237428"/>
    <w:rsid w:val="00237B82"/>
    <w:rsid w:val="00240B71"/>
    <w:rsid w:val="00240D05"/>
    <w:rsid w:val="00240DA9"/>
    <w:rsid w:val="00241234"/>
    <w:rsid w:val="0024167C"/>
    <w:rsid w:val="00241720"/>
    <w:rsid w:val="002419D9"/>
    <w:rsid w:val="00242432"/>
    <w:rsid w:val="002424D4"/>
    <w:rsid w:val="00243450"/>
    <w:rsid w:val="00243AB2"/>
    <w:rsid w:val="00244B22"/>
    <w:rsid w:val="00244D4B"/>
    <w:rsid w:val="00245303"/>
    <w:rsid w:val="002456AD"/>
    <w:rsid w:val="0024773B"/>
    <w:rsid w:val="002503FB"/>
    <w:rsid w:val="002504BA"/>
    <w:rsid w:val="00250951"/>
    <w:rsid w:val="002515CF"/>
    <w:rsid w:val="00252DE3"/>
    <w:rsid w:val="002531E0"/>
    <w:rsid w:val="002533B4"/>
    <w:rsid w:val="00254B00"/>
    <w:rsid w:val="002555F3"/>
    <w:rsid w:val="0025585C"/>
    <w:rsid w:val="00256CB6"/>
    <w:rsid w:val="002570BF"/>
    <w:rsid w:val="00257578"/>
    <w:rsid w:val="002575D6"/>
    <w:rsid w:val="00260083"/>
    <w:rsid w:val="00260563"/>
    <w:rsid w:val="002605CC"/>
    <w:rsid w:val="00260770"/>
    <w:rsid w:val="00260DB2"/>
    <w:rsid w:val="00261112"/>
    <w:rsid w:val="00262A63"/>
    <w:rsid w:val="00263027"/>
    <w:rsid w:val="00263E26"/>
    <w:rsid w:val="002649AD"/>
    <w:rsid w:val="0026531F"/>
    <w:rsid w:val="00265456"/>
    <w:rsid w:val="0026593A"/>
    <w:rsid w:val="00265AEF"/>
    <w:rsid w:val="00265DD7"/>
    <w:rsid w:val="00265FDA"/>
    <w:rsid w:val="0026626A"/>
    <w:rsid w:val="002669C7"/>
    <w:rsid w:val="00266C8F"/>
    <w:rsid w:val="00266D90"/>
    <w:rsid w:val="00266E81"/>
    <w:rsid w:val="002672C2"/>
    <w:rsid w:val="00270A7F"/>
    <w:rsid w:val="00270AC0"/>
    <w:rsid w:val="00270CB1"/>
    <w:rsid w:val="002711A3"/>
    <w:rsid w:val="002713C6"/>
    <w:rsid w:val="00271F20"/>
    <w:rsid w:val="0027217D"/>
    <w:rsid w:val="00272622"/>
    <w:rsid w:val="0027275C"/>
    <w:rsid w:val="0027287F"/>
    <w:rsid w:val="00272BB2"/>
    <w:rsid w:val="00274A67"/>
    <w:rsid w:val="00274C60"/>
    <w:rsid w:val="0027520E"/>
    <w:rsid w:val="0027584A"/>
    <w:rsid w:val="00275AF7"/>
    <w:rsid w:val="00275E4D"/>
    <w:rsid w:val="00277D70"/>
    <w:rsid w:val="00277DC9"/>
    <w:rsid w:val="002800BB"/>
    <w:rsid w:val="002804D8"/>
    <w:rsid w:val="0028223E"/>
    <w:rsid w:val="00282563"/>
    <w:rsid w:val="00283800"/>
    <w:rsid w:val="00284309"/>
    <w:rsid w:val="00284E57"/>
    <w:rsid w:val="002852A2"/>
    <w:rsid w:val="00285FCB"/>
    <w:rsid w:val="002863BE"/>
    <w:rsid w:val="0028662D"/>
    <w:rsid w:val="002866F6"/>
    <w:rsid w:val="002872CD"/>
    <w:rsid w:val="0028748A"/>
    <w:rsid w:val="00287FDF"/>
    <w:rsid w:val="00290EB3"/>
    <w:rsid w:val="0029121B"/>
    <w:rsid w:val="002912B2"/>
    <w:rsid w:val="00292366"/>
    <w:rsid w:val="002935F8"/>
    <w:rsid w:val="0029396F"/>
    <w:rsid w:val="00294BEC"/>
    <w:rsid w:val="00294E65"/>
    <w:rsid w:val="00295684"/>
    <w:rsid w:val="002958DF"/>
    <w:rsid w:val="00296075"/>
    <w:rsid w:val="0029683F"/>
    <w:rsid w:val="00296E6E"/>
    <w:rsid w:val="002970A5"/>
    <w:rsid w:val="002979CC"/>
    <w:rsid w:val="002A0425"/>
    <w:rsid w:val="002A05F7"/>
    <w:rsid w:val="002A1022"/>
    <w:rsid w:val="002A2080"/>
    <w:rsid w:val="002A30A7"/>
    <w:rsid w:val="002A33EF"/>
    <w:rsid w:val="002A3728"/>
    <w:rsid w:val="002A3945"/>
    <w:rsid w:val="002A4B77"/>
    <w:rsid w:val="002A525F"/>
    <w:rsid w:val="002A536E"/>
    <w:rsid w:val="002A5932"/>
    <w:rsid w:val="002A5ADF"/>
    <w:rsid w:val="002A5EC6"/>
    <w:rsid w:val="002A6CB8"/>
    <w:rsid w:val="002A75D6"/>
    <w:rsid w:val="002A7819"/>
    <w:rsid w:val="002A78E8"/>
    <w:rsid w:val="002B0808"/>
    <w:rsid w:val="002B0F7D"/>
    <w:rsid w:val="002B15F3"/>
    <w:rsid w:val="002B2020"/>
    <w:rsid w:val="002B20DC"/>
    <w:rsid w:val="002B2987"/>
    <w:rsid w:val="002B2F71"/>
    <w:rsid w:val="002B2FC0"/>
    <w:rsid w:val="002B387C"/>
    <w:rsid w:val="002B42D9"/>
    <w:rsid w:val="002B4429"/>
    <w:rsid w:val="002B482E"/>
    <w:rsid w:val="002B4FA1"/>
    <w:rsid w:val="002B5A4E"/>
    <w:rsid w:val="002B5C2B"/>
    <w:rsid w:val="002B5C38"/>
    <w:rsid w:val="002B70D5"/>
    <w:rsid w:val="002B715B"/>
    <w:rsid w:val="002B7E0B"/>
    <w:rsid w:val="002C0A30"/>
    <w:rsid w:val="002C0A4B"/>
    <w:rsid w:val="002C153E"/>
    <w:rsid w:val="002C2162"/>
    <w:rsid w:val="002C2327"/>
    <w:rsid w:val="002C2522"/>
    <w:rsid w:val="002C27FE"/>
    <w:rsid w:val="002C2C48"/>
    <w:rsid w:val="002C361E"/>
    <w:rsid w:val="002C3B4A"/>
    <w:rsid w:val="002C4666"/>
    <w:rsid w:val="002C5176"/>
    <w:rsid w:val="002C53E4"/>
    <w:rsid w:val="002C548A"/>
    <w:rsid w:val="002C5FC6"/>
    <w:rsid w:val="002C6642"/>
    <w:rsid w:val="002C6CBB"/>
    <w:rsid w:val="002C788F"/>
    <w:rsid w:val="002C7892"/>
    <w:rsid w:val="002C7E81"/>
    <w:rsid w:val="002D0CD1"/>
    <w:rsid w:val="002D116A"/>
    <w:rsid w:val="002D1797"/>
    <w:rsid w:val="002D1BAA"/>
    <w:rsid w:val="002D27BF"/>
    <w:rsid w:val="002D2E34"/>
    <w:rsid w:val="002D3477"/>
    <w:rsid w:val="002D3600"/>
    <w:rsid w:val="002D3AB1"/>
    <w:rsid w:val="002D3C8C"/>
    <w:rsid w:val="002D3E70"/>
    <w:rsid w:val="002D407F"/>
    <w:rsid w:val="002D41E2"/>
    <w:rsid w:val="002D4D22"/>
    <w:rsid w:val="002D4FBD"/>
    <w:rsid w:val="002D535A"/>
    <w:rsid w:val="002D58DB"/>
    <w:rsid w:val="002D59D2"/>
    <w:rsid w:val="002D665A"/>
    <w:rsid w:val="002D69E1"/>
    <w:rsid w:val="002D6BFB"/>
    <w:rsid w:val="002D7183"/>
    <w:rsid w:val="002D7766"/>
    <w:rsid w:val="002D779D"/>
    <w:rsid w:val="002D7D9B"/>
    <w:rsid w:val="002E0301"/>
    <w:rsid w:val="002E052F"/>
    <w:rsid w:val="002E07F8"/>
    <w:rsid w:val="002E1182"/>
    <w:rsid w:val="002E1364"/>
    <w:rsid w:val="002E1B54"/>
    <w:rsid w:val="002E218A"/>
    <w:rsid w:val="002E25BD"/>
    <w:rsid w:val="002E3E4C"/>
    <w:rsid w:val="002E3EDC"/>
    <w:rsid w:val="002E40DB"/>
    <w:rsid w:val="002E4D0B"/>
    <w:rsid w:val="002E4FB1"/>
    <w:rsid w:val="002E5A20"/>
    <w:rsid w:val="002E5B7C"/>
    <w:rsid w:val="002E5E95"/>
    <w:rsid w:val="002E6644"/>
    <w:rsid w:val="002E6EB4"/>
    <w:rsid w:val="002E6FB6"/>
    <w:rsid w:val="002E7105"/>
    <w:rsid w:val="002E748C"/>
    <w:rsid w:val="002E7B5F"/>
    <w:rsid w:val="002E7E43"/>
    <w:rsid w:val="002F020F"/>
    <w:rsid w:val="002F0C80"/>
    <w:rsid w:val="002F15F8"/>
    <w:rsid w:val="002F1C88"/>
    <w:rsid w:val="002F1EFF"/>
    <w:rsid w:val="002F2156"/>
    <w:rsid w:val="002F2F72"/>
    <w:rsid w:val="002F2FE3"/>
    <w:rsid w:val="002F3270"/>
    <w:rsid w:val="002F3F16"/>
    <w:rsid w:val="002F5263"/>
    <w:rsid w:val="002F55CF"/>
    <w:rsid w:val="002F5728"/>
    <w:rsid w:val="002F58C9"/>
    <w:rsid w:val="002F5F15"/>
    <w:rsid w:val="002F6082"/>
    <w:rsid w:val="002F6951"/>
    <w:rsid w:val="002F79DF"/>
    <w:rsid w:val="003014DE"/>
    <w:rsid w:val="00301FF1"/>
    <w:rsid w:val="00302D81"/>
    <w:rsid w:val="00303B9C"/>
    <w:rsid w:val="00304291"/>
    <w:rsid w:val="00304DDA"/>
    <w:rsid w:val="003054E4"/>
    <w:rsid w:val="00305C14"/>
    <w:rsid w:val="00306365"/>
    <w:rsid w:val="00306A96"/>
    <w:rsid w:val="00307FB8"/>
    <w:rsid w:val="003101ED"/>
    <w:rsid w:val="00310C50"/>
    <w:rsid w:val="0031136E"/>
    <w:rsid w:val="00311799"/>
    <w:rsid w:val="00311D80"/>
    <w:rsid w:val="00311E11"/>
    <w:rsid w:val="00311F80"/>
    <w:rsid w:val="0031228D"/>
    <w:rsid w:val="0031252D"/>
    <w:rsid w:val="0031266E"/>
    <w:rsid w:val="00312791"/>
    <w:rsid w:val="0031284E"/>
    <w:rsid w:val="00312A90"/>
    <w:rsid w:val="00313815"/>
    <w:rsid w:val="00313D1D"/>
    <w:rsid w:val="00314056"/>
    <w:rsid w:val="00314D74"/>
    <w:rsid w:val="00314EE9"/>
    <w:rsid w:val="003154FC"/>
    <w:rsid w:val="00315DA7"/>
    <w:rsid w:val="00316355"/>
    <w:rsid w:val="003169DC"/>
    <w:rsid w:val="00316DAE"/>
    <w:rsid w:val="00316E4D"/>
    <w:rsid w:val="0031741F"/>
    <w:rsid w:val="00317B06"/>
    <w:rsid w:val="00321A29"/>
    <w:rsid w:val="00322172"/>
    <w:rsid w:val="00322C59"/>
    <w:rsid w:val="00322FE5"/>
    <w:rsid w:val="003235AB"/>
    <w:rsid w:val="0032380A"/>
    <w:rsid w:val="00323A99"/>
    <w:rsid w:val="00323A9D"/>
    <w:rsid w:val="00323C00"/>
    <w:rsid w:val="00323C1E"/>
    <w:rsid w:val="00324FB1"/>
    <w:rsid w:val="0032508C"/>
    <w:rsid w:val="00326572"/>
    <w:rsid w:val="003269FD"/>
    <w:rsid w:val="00326B01"/>
    <w:rsid w:val="003274B7"/>
    <w:rsid w:val="00327E77"/>
    <w:rsid w:val="00327F9B"/>
    <w:rsid w:val="00330642"/>
    <w:rsid w:val="00330A8B"/>
    <w:rsid w:val="00331392"/>
    <w:rsid w:val="003313D8"/>
    <w:rsid w:val="0033146F"/>
    <w:rsid w:val="00331AB7"/>
    <w:rsid w:val="00331D57"/>
    <w:rsid w:val="00332164"/>
    <w:rsid w:val="00332816"/>
    <w:rsid w:val="00333ECB"/>
    <w:rsid w:val="0033407B"/>
    <w:rsid w:val="00334CAD"/>
    <w:rsid w:val="00334EFB"/>
    <w:rsid w:val="00335649"/>
    <w:rsid w:val="00335DA3"/>
    <w:rsid w:val="00335F3B"/>
    <w:rsid w:val="00336C27"/>
    <w:rsid w:val="00336D81"/>
    <w:rsid w:val="0033756B"/>
    <w:rsid w:val="00337B8A"/>
    <w:rsid w:val="00340AFF"/>
    <w:rsid w:val="00340C6B"/>
    <w:rsid w:val="00340EAC"/>
    <w:rsid w:val="003413A8"/>
    <w:rsid w:val="003413E9"/>
    <w:rsid w:val="0034143F"/>
    <w:rsid w:val="0034170E"/>
    <w:rsid w:val="00342476"/>
    <w:rsid w:val="00342545"/>
    <w:rsid w:val="003426A6"/>
    <w:rsid w:val="003427F2"/>
    <w:rsid w:val="00342DA7"/>
    <w:rsid w:val="003437A9"/>
    <w:rsid w:val="003449AD"/>
    <w:rsid w:val="00344EC4"/>
    <w:rsid w:val="0034538E"/>
    <w:rsid w:val="00346ED7"/>
    <w:rsid w:val="00347896"/>
    <w:rsid w:val="003500C0"/>
    <w:rsid w:val="00350D8C"/>
    <w:rsid w:val="00352E68"/>
    <w:rsid w:val="00353094"/>
    <w:rsid w:val="00353D10"/>
    <w:rsid w:val="00353DCD"/>
    <w:rsid w:val="0035412B"/>
    <w:rsid w:val="00354278"/>
    <w:rsid w:val="00354A0E"/>
    <w:rsid w:val="00354A6B"/>
    <w:rsid w:val="00354E34"/>
    <w:rsid w:val="003557E1"/>
    <w:rsid w:val="00355A81"/>
    <w:rsid w:val="00355BF6"/>
    <w:rsid w:val="00355D94"/>
    <w:rsid w:val="003560CD"/>
    <w:rsid w:val="003565FA"/>
    <w:rsid w:val="003568F8"/>
    <w:rsid w:val="003570E5"/>
    <w:rsid w:val="00357402"/>
    <w:rsid w:val="00357751"/>
    <w:rsid w:val="00357768"/>
    <w:rsid w:val="00357A08"/>
    <w:rsid w:val="0036023F"/>
    <w:rsid w:val="00361100"/>
    <w:rsid w:val="003613A1"/>
    <w:rsid w:val="0036143A"/>
    <w:rsid w:val="0036154C"/>
    <w:rsid w:val="00362F18"/>
    <w:rsid w:val="0036300C"/>
    <w:rsid w:val="003630B8"/>
    <w:rsid w:val="00363CC3"/>
    <w:rsid w:val="00364A20"/>
    <w:rsid w:val="003650ED"/>
    <w:rsid w:val="003651E0"/>
    <w:rsid w:val="00365DF2"/>
    <w:rsid w:val="0036673C"/>
    <w:rsid w:val="00367949"/>
    <w:rsid w:val="003679A1"/>
    <w:rsid w:val="00367CCE"/>
    <w:rsid w:val="00370178"/>
    <w:rsid w:val="00370271"/>
    <w:rsid w:val="0037130A"/>
    <w:rsid w:val="00371A97"/>
    <w:rsid w:val="00372211"/>
    <w:rsid w:val="003722C6"/>
    <w:rsid w:val="003723F6"/>
    <w:rsid w:val="00372F72"/>
    <w:rsid w:val="00373FF9"/>
    <w:rsid w:val="00374129"/>
    <w:rsid w:val="003746A9"/>
    <w:rsid w:val="00374BB6"/>
    <w:rsid w:val="00375244"/>
    <w:rsid w:val="00375E77"/>
    <w:rsid w:val="0037695A"/>
    <w:rsid w:val="00376AE1"/>
    <w:rsid w:val="00377A91"/>
    <w:rsid w:val="003801EC"/>
    <w:rsid w:val="003809CC"/>
    <w:rsid w:val="00380E5F"/>
    <w:rsid w:val="003819FE"/>
    <w:rsid w:val="00382363"/>
    <w:rsid w:val="00382C9C"/>
    <w:rsid w:val="00382D9A"/>
    <w:rsid w:val="00383087"/>
    <w:rsid w:val="00383239"/>
    <w:rsid w:val="00383754"/>
    <w:rsid w:val="00384752"/>
    <w:rsid w:val="0038505B"/>
    <w:rsid w:val="0038505E"/>
    <w:rsid w:val="00385847"/>
    <w:rsid w:val="00386691"/>
    <w:rsid w:val="00386C71"/>
    <w:rsid w:val="00386CA6"/>
    <w:rsid w:val="00386EF4"/>
    <w:rsid w:val="00387A78"/>
    <w:rsid w:val="00387D8D"/>
    <w:rsid w:val="00390784"/>
    <w:rsid w:val="00391783"/>
    <w:rsid w:val="003925E1"/>
    <w:rsid w:val="0039292C"/>
    <w:rsid w:val="00393D9C"/>
    <w:rsid w:val="00393E4B"/>
    <w:rsid w:val="0039492E"/>
    <w:rsid w:val="00394A51"/>
    <w:rsid w:val="0039574F"/>
    <w:rsid w:val="00395DB0"/>
    <w:rsid w:val="003961D7"/>
    <w:rsid w:val="00396270"/>
    <w:rsid w:val="00396626"/>
    <w:rsid w:val="00396BF3"/>
    <w:rsid w:val="00397EA3"/>
    <w:rsid w:val="003A02B2"/>
    <w:rsid w:val="003A030B"/>
    <w:rsid w:val="003A22F9"/>
    <w:rsid w:val="003A2543"/>
    <w:rsid w:val="003A2F3B"/>
    <w:rsid w:val="003A3373"/>
    <w:rsid w:val="003A35C6"/>
    <w:rsid w:val="003A3EF0"/>
    <w:rsid w:val="003A4EF6"/>
    <w:rsid w:val="003A58AF"/>
    <w:rsid w:val="003A5B1C"/>
    <w:rsid w:val="003A6587"/>
    <w:rsid w:val="003A6AE5"/>
    <w:rsid w:val="003A7CA0"/>
    <w:rsid w:val="003B007A"/>
    <w:rsid w:val="003B0A04"/>
    <w:rsid w:val="003B118B"/>
    <w:rsid w:val="003B133C"/>
    <w:rsid w:val="003B1C5E"/>
    <w:rsid w:val="003B1E67"/>
    <w:rsid w:val="003B1FCE"/>
    <w:rsid w:val="003B2762"/>
    <w:rsid w:val="003B28E6"/>
    <w:rsid w:val="003B2B02"/>
    <w:rsid w:val="003B2E69"/>
    <w:rsid w:val="003B3A09"/>
    <w:rsid w:val="003B4AEC"/>
    <w:rsid w:val="003B4BB8"/>
    <w:rsid w:val="003B5266"/>
    <w:rsid w:val="003B576C"/>
    <w:rsid w:val="003B5B88"/>
    <w:rsid w:val="003B5CA6"/>
    <w:rsid w:val="003B650A"/>
    <w:rsid w:val="003B6649"/>
    <w:rsid w:val="003B6AD8"/>
    <w:rsid w:val="003B6DC7"/>
    <w:rsid w:val="003B7BBC"/>
    <w:rsid w:val="003B7E7F"/>
    <w:rsid w:val="003C00CA"/>
    <w:rsid w:val="003C1075"/>
    <w:rsid w:val="003C1181"/>
    <w:rsid w:val="003C1B9A"/>
    <w:rsid w:val="003C27BB"/>
    <w:rsid w:val="003C2E7C"/>
    <w:rsid w:val="003C384D"/>
    <w:rsid w:val="003C3BF8"/>
    <w:rsid w:val="003C3DB8"/>
    <w:rsid w:val="003C4122"/>
    <w:rsid w:val="003C4A7E"/>
    <w:rsid w:val="003C58DB"/>
    <w:rsid w:val="003C5C6C"/>
    <w:rsid w:val="003C6A33"/>
    <w:rsid w:val="003C6DFD"/>
    <w:rsid w:val="003C7212"/>
    <w:rsid w:val="003C77E8"/>
    <w:rsid w:val="003C7AC3"/>
    <w:rsid w:val="003C7CF8"/>
    <w:rsid w:val="003D0770"/>
    <w:rsid w:val="003D0E3F"/>
    <w:rsid w:val="003D0E85"/>
    <w:rsid w:val="003D1846"/>
    <w:rsid w:val="003D19A7"/>
    <w:rsid w:val="003D3B76"/>
    <w:rsid w:val="003D42CF"/>
    <w:rsid w:val="003D448A"/>
    <w:rsid w:val="003D476D"/>
    <w:rsid w:val="003D4DFC"/>
    <w:rsid w:val="003D4E98"/>
    <w:rsid w:val="003D60F3"/>
    <w:rsid w:val="003D6504"/>
    <w:rsid w:val="003D6E8D"/>
    <w:rsid w:val="003D70A3"/>
    <w:rsid w:val="003D732C"/>
    <w:rsid w:val="003D746A"/>
    <w:rsid w:val="003D7647"/>
    <w:rsid w:val="003D7BED"/>
    <w:rsid w:val="003D7FB0"/>
    <w:rsid w:val="003E0449"/>
    <w:rsid w:val="003E0DE5"/>
    <w:rsid w:val="003E11C6"/>
    <w:rsid w:val="003E13C6"/>
    <w:rsid w:val="003E1A41"/>
    <w:rsid w:val="003E1B7B"/>
    <w:rsid w:val="003E2CC7"/>
    <w:rsid w:val="003E32CB"/>
    <w:rsid w:val="003E3D7F"/>
    <w:rsid w:val="003E4DD9"/>
    <w:rsid w:val="003E5551"/>
    <w:rsid w:val="003E65A2"/>
    <w:rsid w:val="003E6A35"/>
    <w:rsid w:val="003E70C9"/>
    <w:rsid w:val="003E70D5"/>
    <w:rsid w:val="003E73D2"/>
    <w:rsid w:val="003E74D5"/>
    <w:rsid w:val="003F0935"/>
    <w:rsid w:val="003F111E"/>
    <w:rsid w:val="003F127A"/>
    <w:rsid w:val="003F2591"/>
    <w:rsid w:val="003F2959"/>
    <w:rsid w:val="003F3EB4"/>
    <w:rsid w:val="003F45EE"/>
    <w:rsid w:val="003F46CD"/>
    <w:rsid w:val="003F46EE"/>
    <w:rsid w:val="003F4BF8"/>
    <w:rsid w:val="003F4CE3"/>
    <w:rsid w:val="003F61DC"/>
    <w:rsid w:val="003F62F2"/>
    <w:rsid w:val="003F693B"/>
    <w:rsid w:val="003F6E81"/>
    <w:rsid w:val="00400494"/>
    <w:rsid w:val="0040250B"/>
    <w:rsid w:val="00402917"/>
    <w:rsid w:val="004029D4"/>
    <w:rsid w:val="00402A04"/>
    <w:rsid w:val="00402A7F"/>
    <w:rsid w:val="00402AD3"/>
    <w:rsid w:val="004031EF"/>
    <w:rsid w:val="004033B2"/>
    <w:rsid w:val="00403BA7"/>
    <w:rsid w:val="0040419E"/>
    <w:rsid w:val="004041FE"/>
    <w:rsid w:val="0040422D"/>
    <w:rsid w:val="0040460E"/>
    <w:rsid w:val="00404A0D"/>
    <w:rsid w:val="00405AAF"/>
    <w:rsid w:val="00406841"/>
    <w:rsid w:val="00406D7E"/>
    <w:rsid w:val="004075CA"/>
    <w:rsid w:val="00407DC0"/>
    <w:rsid w:val="004100D7"/>
    <w:rsid w:val="00410379"/>
    <w:rsid w:val="00410663"/>
    <w:rsid w:val="0041127A"/>
    <w:rsid w:val="00411D87"/>
    <w:rsid w:val="00411ECE"/>
    <w:rsid w:val="004125A6"/>
    <w:rsid w:val="00412F70"/>
    <w:rsid w:val="00414918"/>
    <w:rsid w:val="00415489"/>
    <w:rsid w:val="004158F5"/>
    <w:rsid w:val="004159D5"/>
    <w:rsid w:val="00415EDE"/>
    <w:rsid w:val="004167D6"/>
    <w:rsid w:val="00416907"/>
    <w:rsid w:val="00416D90"/>
    <w:rsid w:val="00420A45"/>
    <w:rsid w:val="00420AED"/>
    <w:rsid w:val="0042151E"/>
    <w:rsid w:val="004217E3"/>
    <w:rsid w:val="00421FBA"/>
    <w:rsid w:val="0042284F"/>
    <w:rsid w:val="0042391C"/>
    <w:rsid w:val="00423CCC"/>
    <w:rsid w:val="00424605"/>
    <w:rsid w:val="004246A5"/>
    <w:rsid w:val="00424833"/>
    <w:rsid w:val="004249ED"/>
    <w:rsid w:val="00424A83"/>
    <w:rsid w:val="00425247"/>
    <w:rsid w:val="0042575B"/>
    <w:rsid w:val="00426627"/>
    <w:rsid w:val="004274C5"/>
    <w:rsid w:val="00427E75"/>
    <w:rsid w:val="00427F65"/>
    <w:rsid w:val="00430F9F"/>
    <w:rsid w:val="00431202"/>
    <w:rsid w:val="004313CD"/>
    <w:rsid w:val="004313CF"/>
    <w:rsid w:val="00431526"/>
    <w:rsid w:val="004318B0"/>
    <w:rsid w:val="004321D1"/>
    <w:rsid w:val="00432500"/>
    <w:rsid w:val="004325A9"/>
    <w:rsid w:val="00432D1D"/>
    <w:rsid w:val="0043443D"/>
    <w:rsid w:val="00434522"/>
    <w:rsid w:val="004346C9"/>
    <w:rsid w:val="00434841"/>
    <w:rsid w:val="0043491F"/>
    <w:rsid w:val="00434BDD"/>
    <w:rsid w:val="004354CC"/>
    <w:rsid w:val="004358FD"/>
    <w:rsid w:val="00436682"/>
    <w:rsid w:val="00437A34"/>
    <w:rsid w:val="00437A3D"/>
    <w:rsid w:val="00437DC9"/>
    <w:rsid w:val="00437E06"/>
    <w:rsid w:val="00440269"/>
    <w:rsid w:val="0044058E"/>
    <w:rsid w:val="00440614"/>
    <w:rsid w:val="00441D0D"/>
    <w:rsid w:val="00443680"/>
    <w:rsid w:val="004438B0"/>
    <w:rsid w:val="00443A2C"/>
    <w:rsid w:val="004441C3"/>
    <w:rsid w:val="00444BE6"/>
    <w:rsid w:val="00445013"/>
    <w:rsid w:val="004453A7"/>
    <w:rsid w:val="0044598E"/>
    <w:rsid w:val="00445A19"/>
    <w:rsid w:val="00445A75"/>
    <w:rsid w:val="00447B8C"/>
    <w:rsid w:val="00450261"/>
    <w:rsid w:val="004503CC"/>
    <w:rsid w:val="00451978"/>
    <w:rsid w:val="00451A9D"/>
    <w:rsid w:val="0045244D"/>
    <w:rsid w:val="0045271F"/>
    <w:rsid w:val="00452956"/>
    <w:rsid w:val="00452BF3"/>
    <w:rsid w:val="00452C7E"/>
    <w:rsid w:val="0045408B"/>
    <w:rsid w:val="0045480C"/>
    <w:rsid w:val="0045490C"/>
    <w:rsid w:val="0045514A"/>
    <w:rsid w:val="00455405"/>
    <w:rsid w:val="00455A9E"/>
    <w:rsid w:val="00455F91"/>
    <w:rsid w:val="00456511"/>
    <w:rsid w:val="00456927"/>
    <w:rsid w:val="004577DF"/>
    <w:rsid w:val="004601A5"/>
    <w:rsid w:val="00460400"/>
    <w:rsid w:val="004604CB"/>
    <w:rsid w:val="00460BFD"/>
    <w:rsid w:val="00461412"/>
    <w:rsid w:val="00461BAD"/>
    <w:rsid w:val="00461FD4"/>
    <w:rsid w:val="00462181"/>
    <w:rsid w:val="00462F02"/>
    <w:rsid w:val="00463691"/>
    <w:rsid w:val="00463FB5"/>
    <w:rsid w:val="00464B14"/>
    <w:rsid w:val="00466644"/>
    <w:rsid w:val="0046684E"/>
    <w:rsid w:val="00466BAC"/>
    <w:rsid w:val="0046728B"/>
    <w:rsid w:val="004672D3"/>
    <w:rsid w:val="00470AD4"/>
    <w:rsid w:val="00470EAF"/>
    <w:rsid w:val="004713F4"/>
    <w:rsid w:val="00471B04"/>
    <w:rsid w:val="00471CA0"/>
    <w:rsid w:val="0047235D"/>
    <w:rsid w:val="00473164"/>
    <w:rsid w:val="00473AE7"/>
    <w:rsid w:val="0047404E"/>
    <w:rsid w:val="00474E5C"/>
    <w:rsid w:val="00475D27"/>
    <w:rsid w:val="0047646E"/>
    <w:rsid w:val="00477AB8"/>
    <w:rsid w:val="0048080A"/>
    <w:rsid w:val="004809F8"/>
    <w:rsid w:val="00482209"/>
    <w:rsid w:val="0048256B"/>
    <w:rsid w:val="00483206"/>
    <w:rsid w:val="004835E1"/>
    <w:rsid w:val="00483D7D"/>
    <w:rsid w:val="00484192"/>
    <w:rsid w:val="004846B8"/>
    <w:rsid w:val="00484C43"/>
    <w:rsid w:val="004852FA"/>
    <w:rsid w:val="00485F7C"/>
    <w:rsid w:val="0048610D"/>
    <w:rsid w:val="00486178"/>
    <w:rsid w:val="00487FD0"/>
    <w:rsid w:val="00491278"/>
    <w:rsid w:val="004914D7"/>
    <w:rsid w:val="004916D6"/>
    <w:rsid w:val="004917D9"/>
    <w:rsid w:val="004917E7"/>
    <w:rsid w:val="00492AF5"/>
    <w:rsid w:val="00492F03"/>
    <w:rsid w:val="00494548"/>
    <w:rsid w:val="0049463E"/>
    <w:rsid w:val="00494B82"/>
    <w:rsid w:val="00494E40"/>
    <w:rsid w:val="004959DC"/>
    <w:rsid w:val="00495C1E"/>
    <w:rsid w:val="00496526"/>
    <w:rsid w:val="004966D3"/>
    <w:rsid w:val="00496EF7"/>
    <w:rsid w:val="0049723D"/>
    <w:rsid w:val="004978D1"/>
    <w:rsid w:val="004A1531"/>
    <w:rsid w:val="004A18DA"/>
    <w:rsid w:val="004A22B9"/>
    <w:rsid w:val="004A2DC7"/>
    <w:rsid w:val="004A2E54"/>
    <w:rsid w:val="004A33B6"/>
    <w:rsid w:val="004A33F6"/>
    <w:rsid w:val="004A35DF"/>
    <w:rsid w:val="004A45C6"/>
    <w:rsid w:val="004A5408"/>
    <w:rsid w:val="004A5AD8"/>
    <w:rsid w:val="004A5D64"/>
    <w:rsid w:val="004A6E51"/>
    <w:rsid w:val="004A7158"/>
    <w:rsid w:val="004B0B7D"/>
    <w:rsid w:val="004B10A3"/>
    <w:rsid w:val="004B1EB9"/>
    <w:rsid w:val="004B2003"/>
    <w:rsid w:val="004B2933"/>
    <w:rsid w:val="004B29AD"/>
    <w:rsid w:val="004B3375"/>
    <w:rsid w:val="004B3A76"/>
    <w:rsid w:val="004B4020"/>
    <w:rsid w:val="004B4265"/>
    <w:rsid w:val="004B58F8"/>
    <w:rsid w:val="004B59D6"/>
    <w:rsid w:val="004B61C9"/>
    <w:rsid w:val="004B6356"/>
    <w:rsid w:val="004B6479"/>
    <w:rsid w:val="004B6CC3"/>
    <w:rsid w:val="004B6DD5"/>
    <w:rsid w:val="004B72BF"/>
    <w:rsid w:val="004B786C"/>
    <w:rsid w:val="004B78A4"/>
    <w:rsid w:val="004B7D73"/>
    <w:rsid w:val="004C0155"/>
    <w:rsid w:val="004C089F"/>
    <w:rsid w:val="004C17F6"/>
    <w:rsid w:val="004C1BDF"/>
    <w:rsid w:val="004C1C52"/>
    <w:rsid w:val="004C2293"/>
    <w:rsid w:val="004C237A"/>
    <w:rsid w:val="004C23F3"/>
    <w:rsid w:val="004C2853"/>
    <w:rsid w:val="004C4623"/>
    <w:rsid w:val="004C46A5"/>
    <w:rsid w:val="004C485A"/>
    <w:rsid w:val="004C5169"/>
    <w:rsid w:val="004C5BD8"/>
    <w:rsid w:val="004C61C9"/>
    <w:rsid w:val="004C636D"/>
    <w:rsid w:val="004C6777"/>
    <w:rsid w:val="004C7C4A"/>
    <w:rsid w:val="004D0A82"/>
    <w:rsid w:val="004D1D1A"/>
    <w:rsid w:val="004D1F7B"/>
    <w:rsid w:val="004D2FBC"/>
    <w:rsid w:val="004D31A0"/>
    <w:rsid w:val="004D3F6B"/>
    <w:rsid w:val="004D3FEF"/>
    <w:rsid w:val="004D4706"/>
    <w:rsid w:val="004D493B"/>
    <w:rsid w:val="004D5F0B"/>
    <w:rsid w:val="004D5F8B"/>
    <w:rsid w:val="004D6527"/>
    <w:rsid w:val="004D686C"/>
    <w:rsid w:val="004D6AC0"/>
    <w:rsid w:val="004D6DD0"/>
    <w:rsid w:val="004D6FAA"/>
    <w:rsid w:val="004D7178"/>
    <w:rsid w:val="004E0B50"/>
    <w:rsid w:val="004E18DC"/>
    <w:rsid w:val="004E19D9"/>
    <w:rsid w:val="004E1B87"/>
    <w:rsid w:val="004E22E2"/>
    <w:rsid w:val="004E306C"/>
    <w:rsid w:val="004E388E"/>
    <w:rsid w:val="004E3E03"/>
    <w:rsid w:val="004E40BF"/>
    <w:rsid w:val="004E462B"/>
    <w:rsid w:val="004E4EE3"/>
    <w:rsid w:val="004E5559"/>
    <w:rsid w:val="004E5CA0"/>
    <w:rsid w:val="004E613D"/>
    <w:rsid w:val="004E65AF"/>
    <w:rsid w:val="004E6EE0"/>
    <w:rsid w:val="004E74F5"/>
    <w:rsid w:val="004E78BB"/>
    <w:rsid w:val="004F03DC"/>
    <w:rsid w:val="004F065B"/>
    <w:rsid w:val="004F08C9"/>
    <w:rsid w:val="004F1128"/>
    <w:rsid w:val="004F12F6"/>
    <w:rsid w:val="004F1B77"/>
    <w:rsid w:val="004F1E21"/>
    <w:rsid w:val="004F257F"/>
    <w:rsid w:val="004F2E58"/>
    <w:rsid w:val="004F3869"/>
    <w:rsid w:val="004F41F6"/>
    <w:rsid w:val="004F498E"/>
    <w:rsid w:val="004F4B34"/>
    <w:rsid w:val="004F52BE"/>
    <w:rsid w:val="004F53A4"/>
    <w:rsid w:val="004F58D1"/>
    <w:rsid w:val="004F5908"/>
    <w:rsid w:val="004F5BEB"/>
    <w:rsid w:val="004F62D9"/>
    <w:rsid w:val="004F6370"/>
    <w:rsid w:val="004F6E89"/>
    <w:rsid w:val="004F72B4"/>
    <w:rsid w:val="005003DC"/>
    <w:rsid w:val="00500BE5"/>
    <w:rsid w:val="00500C46"/>
    <w:rsid w:val="00500EE6"/>
    <w:rsid w:val="00501355"/>
    <w:rsid w:val="00501F73"/>
    <w:rsid w:val="00502028"/>
    <w:rsid w:val="005020D0"/>
    <w:rsid w:val="005023BA"/>
    <w:rsid w:val="00502602"/>
    <w:rsid w:val="005033C0"/>
    <w:rsid w:val="00503766"/>
    <w:rsid w:val="005039ED"/>
    <w:rsid w:val="00503B1D"/>
    <w:rsid w:val="00503D3F"/>
    <w:rsid w:val="005041D9"/>
    <w:rsid w:val="00504505"/>
    <w:rsid w:val="00504594"/>
    <w:rsid w:val="005049D2"/>
    <w:rsid w:val="00504D92"/>
    <w:rsid w:val="005050EE"/>
    <w:rsid w:val="00506684"/>
    <w:rsid w:val="00506F29"/>
    <w:rsid w:val="00507EE2"/>
    <w:rsid w:val="0051036E"/>
    <w:rsid w:val="005116FE"/>
    <w:rsid w:val="0051171B"/>
    <w:rsid w:val="00511D15"/>
    <w:rsid w:val="00511F6E"/>
    <w:rsid w:val="00512775"/>
    <w:rsid w:val="00513A3E"/>
    <w:rsid w:val="005144FC"/>
    <w:rsid w:val="005153C8"/>
    <w:rsid w:val="00515C43"/>
    <w:rsid w:val="0051615C"/>
    <w:rsid w:val="005165E5"/>
    <w:rsid w:val="005177A2"/>
    <w:rsid w:val="005178F8"/>
    <w:rsid w:val="00520910"/>
    <w:rsid w:val="0052216F"/>
    <w:rsid w:val="00522662"/>
    <w:rsid w:val="00522AAB"/>
    <w:rsid w:val="0052368C"/>
    <w:rsid w:val="005236DB"/>
    <w:rsid w:val="00523A88"/>
    <w:rsid w:val="00523F84"/>
    <w:rsid w:val="00524B9A"/>
    <w:rsid w:val="00525116"/>
    <w:rsid w:val="00525A4B"/>
    <w:rsid w:val="00525D4C"/>
    <w:rsid w:val="00525ED8"/>
    <w:rsid w:val="005262B1"/>
    <w:rsid w:val="00526EA7"/>
    <w:rsid w:val="0052735C"/>
    <w:rsid w:val="0053004C"/>
    <w:rsid w:val="0053014F"/>
    <w:rsid w:val="00530683"/>
    <w:rsid w:val="00531292"/>
    <w:rsid w:val="005318B3"/>
    <w:rsid w:val="005321F1"/>
    <w:rsid w:val="00533ECF"/>
    <w:rsid w:val="00534012"/>
    <w:rsid w:val="005355E4"/>
    <w:rsid w:val="0053607F"/>
    <w:rsid w:val="00536284"/>
    <w:rsid w:val="005369EE"/>
    <w:rsid w:val="00536BE7"/>
    <w:rsid w:val="00536F29"/>
    <w:rsid w:val="00537DEB"/>
    <w:rsid w:val="00537EDF"/>
    <w:rsid w:val="005400E0"/>
    <w:rsid w:val="00540DFE"/>
    <w:rsid w:val="00541225"/>
    <w:rsid w:val="0054141E"/>
    <w:rsid w:val="00542DBC"/>
    <w:rsid w:val="005439F6"/>
    <w:rsid w:val="00543EA7"/>
    <w:rsid w:val="00543EB7"/>
    <w:rsid w:val="00543FD6"/>
    <w:rsid w:val="00544085"/>
    <w:rsid w:val="005456C1"/>
    <w:rsid w:val="00545C0D"/>
    <w:rsid w:val="0054635C"/>
    <w:rsid w:val="00546480"/>
    <w:rsid w:val="005467C1"/>
    <w:rsid w:val="00546955"/>
    <w:rsid w:val="00547471"/>
    <w:rsid w:val="0055026A"/>
    <w:rsid w:val="005505F3"/>
    <w:rsid w:val="0055100F"/>
    <w:rsid w:val="005511C5"/>
    <w:rsid w:val="0055179D"/>
    <w:rsid w:val="00552393"/>
    <w:rsid w:val="00552599"/>
    <w:rsid w:val="005528DC"/>
    <w:rsid w:val="00552B7E"/>
    <w:rsid w:val="0055304A"/>
    <w:rsid w:val="00553704"/>
    <w:rsid w:val="005543E2"/>
    <w:rsid w:val="005547ED"/>
    <w:rsid w:val="005552F1"/>
    <w:rsid w:val="005552F8"/>
    <w:rsid w:val="0055569E"/>
    <w:rsid w:val="005559CE"/>
    <w:rsid w:val="00560AFD"/>
    <w:rsid w:val="00560DF5"/>
    <w:rsid w:val="0056133E"/>
    <w:rsid w:val="00562BF8"/>
    <w:rsid w:val="00562CDF"/>
    <w:rsid w:val="0056353E"/>
    <w:rsid w:val="00563CBA"/>
    <w:rsid w:val="00563D7A"/>
    <w:rsid w:val="00564E80"/>
    <w:rsid w:val="00565DE2"/>
    <w:rsid w:val="005661B6"/>
    <w:rsid w:val="005661C1"/>
    <w:rsid w:val="00566591"/>
    <w:rsid w:val="00567623"/>
    <w:rsid w:val="00567661"/>
    <w:rsid w:val="005678D0"/>
    <w:rsid w:val="005705D0"/>
    <w:rsid w:val="0057167B"/>
    <w:rsid w:val="00571804"/>
    <w:rsid w:val="00571E64"/>
    <w:rsid w:val="00571FB3"/>
    <w:rsid w:val="00572949"/>
    <w:rsid w:val="0057349C"/>
    <w:rsid w:val="00574069"/>
    <w:rsid w:val="0057410F"/>
    <w:rsid w:val="00575061"/>
    <w:rsid w:val="00575497"/>
    <w:rsid w:val="005754F1"/>
    <w:rsid w:val="0057572D"/>
    <w:rsid w:val="00575CC1"/>
    <w:rsid w:val="0057696B"/>
    <w:rsid w:val="005772C0"/>
    <w:rsid w:val="00577F5A"/>
    <w:rsid w:val="00580952"/>
    <w:rsid w:val="00580D6B"/>
    <w:rsid w:val="0058172E"/>
    <w:rsid w:val="005828CB"/>
    <w:rsid w:val="005836A4"/>
    <w:rsid w:val="00583EC0"/>
    <w:rsid w:val="0058417A"/>
    <w:rsid w:val="00584614"/>
    <w:rsid w:val="00584A07"/>
    <w:rsid w:val="00587031"/>
    <w:rsid w:val="00590150"/>
    <w:rsid w:val="0059067E"/>
    <w:rsid w:val="00590F64"/>
    <w:rsid w:val="00590FE0"/>
    <w:rsid w:val="005910C7"/>
    <w:rsid w:val="0059121A"/>
    <w:rsid w:val="005912A7"/>
    <w:rsid w:val="00592A15"/>
    <w:rsid w:val="00594EA9"/>
    <w:rsid w:val="00595521"/>
    <w:rsid w:val="00595874"/>
    <w:rsid w:val="005960BD"/>
    <w:rsid w:val="0059614A"/>
    <w:rsid w:val="0059679D"/>
    <w:rsid w:val="005968D5"/>
    <w:rsid w:val="0059758C"/>
    <w:rsid w:val="0059769E"/>
    <w:rsid w:val="005979A3"/>
    <w:rsid w:val="00597F9F"/>
    <w:rsid w:val="005A054E"/>
    <w:rsid w:val="005A0B4B"/>
    <w:rsid w:val="005A17DA"/>
    <w:rsid w:val="005A1A4C"/>
    <w:rsid w:val="005A248D"/>
    <w:rsid w:val="005A277F"/>
    <w:rsid w:val="005A2C05"/>
    <w:rsid w:val="005A2DB0"/>
    <w:rsid w:val="005A3146"/>
    <w:rsid w:val="005A33E0"/>
    <w:rsid w:val="005A33F0"/>
    <w:rsid w:val="005A346A"/>
    <w:rsid w:val="005A42CB"/>
    <w:rsid w:val="005A466A"/>
    <w:rsid w:val="005A4994"/>
    <w:rsid w:val="005A524A"/>
    <w:rsid w:val="005A5C1D"/>
    <w:rsid w:val="005A5D1D"/>
    <w:rsid w:val="005A6DAE"/>
    <w:rsid w:val="005B0081"/>
    <w:rsid w:val="005B0682"/>
    <w:rsid w:val="005B0C3F"/>
    <w:rsid w:val="005B0EAB"/>
    <w:rsid w:val="005B1901"/>
    <w:rsid w:val="005B244F"/>
    <w:rsid w:val="005B26FF"/>
    <w:rsid w:val="005B36B4"/>
    <w:rsid w:val="005B3F1D"/>
    <w:rsid w:val="005B434F"/>
    <w:rsid w:val="005B4AD0"/>
    <w:rsid w:val="005B57E1"/>
    <w:rsid w:val="005B5806"/>
    <w:rsid w:val="005B5E6A"/>
    <w:rsid w:val="005B62EB"/>
    <w:rsid w:val="005B68DA"/>
    <w:rsid w:val="005B6F93"/>
    <w:rsid w:val="005B710D"/>
    <w:rsid w:val="005B74CF"/>
    <w:rsid w:val="005C0184"/>
    <w:rsid w:val="005C09F1"/>
    <w:rsid w:val="005C0D28"/>
    <w:rsid w:val="005C0D64"/>
    <w:rsid w:val="005C15FF"/>
    <w:rsid w:val="005C3449"/>
    <w:rsid w:val="005C4067"/>
    <w:rsid w:val="005C43C6"/>
    <w:rsid w:val="005C4CFA"/>
    <w:rsid w:val="005C4DE5"/>
    <w:rsid w:val="005C5920"/>
    <w:rsid w:val="005C5A51"/>
    <w:rsid w:val="005C61D1"/>
    <w:rsid w:val="005C69BB"/>
    <w:rsid w:val="005C69DA"/>
    <w:rsid w:val="005C6A6F"/>
    <w:rsid w:val="005C6D8C"/>
    <w:rsid w:val="005C6E4C"/>
    <w:rsid w:val="005C73E1"/>
    <w:rsid w:val="005C7765"/>
    <w:rsid w:val="005C7BC7"/>
    <w:rsid w:val="005D1164"/>
    <w:rsid w:val="005D2007"/>
    <w:rsid w:val="005D3CC5"/>
    <w:rsid w:val="005D3F1D"/>
    <w:rsid w:val="005D3FBE"/>
    <w:rsid w:val="005D47E7"/>
    <w:rsid w:val="005D4FDA"/>
    <w:rsid w:val="005D5FA5"/>
    <w:rsid w:val="005D6187"/>
    <w:rsid w:val="005D679E"/>
    <w:rsid w:val="005D6A59"/>
    <w:rsid w:val="005E010A"/>
    <w:rsid w:val="005E060F"/>
    <w:rsid w:val="005E094F"/>
    <w:rsid w:val="005E0ADE"/>
    <w:rsid w:val="005E1713"/>
    <w:rsid w:val="005E1EF6"/>
    <w:rsid w:val="005E22AE"/>
    <w:rsid w:val="005E263F"/>
    <w:rsid w:val="005E3B11"/>
    <w:rsid w:val="005E46D5"/>
    <w:rsid w:val="005E4F97"/>
    <w:rsid w:val="005E5FEF"/>
    <w:rsid w:val="005E6070"/>
    <w:rsid w:val="005E6284"/>
    <w:rsid w:val="005E6445"/>
    <w:rsid w:val="005E72B1"/>
    <w:rsid w:val="005E7367"/>
    <w:rsid w:val="005E75ED"/>
    <w:rsid w:val="005F00F1"/>
    <w:rsid w:val="005F03D5"/>
    <w:rsid w:val="005F1142"/>
    <w:rsid w:val="005F11C5"/>
    <w:rsid w:val="005F1470"/>
    <w:rsid w:val="005F1B15"/>
    <w:rsid w:val="005F23FC"/>
    <w:rsid w:val="005F272C"/>
    <w:rsid w:val="005F2D1F"/>
    <w:rsid w:val="005F3258"/>
    <w:rsid w:val="005F36C3"/>
    <w:rsid w:val="005F39E8"/>
    <w:rsid w:val="005F3DA1"/>
    <w:rsid w:val="005F400A"/>
    <w:rsid w:val="005F4179"/>
    <w:rsid w:val="005F46C8"/>
    <w:rsid w:val="005F46D5"/>
    <w:rsid w:val="005F483A"/>
    <w:rsid w:val="005F5586"/>
    <w:rsid w:val="005F5CEF"/>
    <w:rsid w:val="005F5DD6"/>
    <w:rsid w:val="005F5F07"/>
    <w:rsid w:val="005F6433"/>
    <w:rsid w:val="005F682C"/>
    <w:rsid w:val="005F6C26"/>
    <w:rsid w:val="005F7287"/>
    <w:rsid w:val="005F7337"/>
    <w:rsid w:val="005F765E"/>
    <w:rsid w:val="00600092"/>
    <w:rsid w:val="0060020E"/>
    <w:rsid w:val="00600834"/>
    <w:rsid w:val="00600BFC"/>
    <w:rsid w:val="006021D0"/>
    <w:rsid w:val="0060275A"/>
    <w:rsid w:val="006032E5"/>
    <w:rsid w:val="0060351E"/>
    <w:rsid w:val="00603A09"/>
    <w:rsid w:val="0060403C"/>
    <w:rsid w:val="006047F7"/>
    <w:rsid w:val="0060498D"/>
    <w:rsid w:val="00605AE7"/>
    <w:rsid w:val="006061F3"/>
    <w:rsid w:val="006067E8"/>
    <w:rsid w:val="00607B7A"/>
    <w:rsid w:val="00607D34"/>
    <w:rsid w:val="0061056F"/>
    <w:rsid w:val="00610838"/>
    <w:rsid w:val="0061096D"/>
    <w:rsid w:val="0061129B"/>
    <w:rsid w:val="006112A3"/>
    <w:rsid w:val="006126A5"/>
    <w:rsid w:val="00612BD8"/>
    <w:rsid w:val="00612DB5"/>
    <w:rsid w:val="00613333"/>
    <w:rsid w:val="00613763"/>
    <w:rsid w:val="00613E04"/>
    <w:rsid w:val="00613FE7"/>
    <w:rsid w:val="00614161"/>
    <w:rsid w:val="006143D7"/>
    <w:rsid w:val="006145AB"/>
    <w:rsid w:val="0061525E"/>
    <w:rsid w:val="0061545C"/>
    <w:rsid w:val="006155AD"/>
    <w:rsid w:val="00615E99"/>
    <w:rsid w:val="00616573"/>
    <w:rsid w:val="00616D31"/>
    <w:rsid w:val="006177F7"/>
    <w:rsid w:val="00617B7C"/>
    <w:rsid w:val="00617CC4"/>
    <w:rsid w:val="00617E4B"/>
    <w:rsid w:val="006209F1"/>
    <w:rsid w:val="006210CB"/>
    <w:rsid w:val="00621247"/>
    <w:rsid w:val="006214A9"/>
    <w:rsid w:val="00621CBF"/>
    <w:rsid w:val="006223C3"/>
    <w:rsid w:val="00622783"/>
    <w:rsid w:val="006228F7"/>
    <w:rsid w:val="0062293D"/>
    <w:rsid w:val="00622B6B"/>
    <w:rsid w:val="00622C5C"/>
    <w:rsid w:val="00622D82"/>
    <w:rsid w:val="00623C14"/>
    <w:rsid w:val="00625E85"/>
    <w:rsid w:val="00626750"/>
    <w:rsid w:val="006269A7"/>
    <w:rsid w:val="00626F17"/>
    <w:rsid w:val="00626FE1"/>
    <w:rsid w:val="006270BB"/>
    <w:rsid w:val="006273E2"/>
    <w:rsid w:val="00627BA5"/>
    <w:rsid w:val="00630400"/>
    <w:rsid w:val="00630710"/>
    <w:rsid w:val="00630AC8"/>
    <w:rsid w:val="00632208"/>
    <w:rsid w:val="00632A92"/>
    <w:rsid w:val="00633E17"/>
    <w:rsid w:val="006342D9"/>
    <w:rsid w:val="00634445"/>
    <w:rsid w:val="00634590"/>
    <w:rsid w:val="00634625"/>
    <w:rsid w:val="00634672"/>
    <w:rsid w:val="00634B24"/>
    <w:rsid w:val="00635838"/>
    <w:rsid w:val="00635AB8"/>
    <w:rsid w:val="006368EF"/>
    <w:rsid w:val="00636A86"/>
    <w:rsid w:val="00637A05"/>
    <w:rsid w:val="00637C0C"/>
    <w:rsid w:val="00637F9A"/>
    <w:rsid w:val="00641045"/>
    <w:rsid w:val="0064107C"/>
    <w:rsid w:val="00641B06"/>
    <w:rsid w:val="00643648"/>
    <w:rsid w:val="00643945"/>
    <w:rsid w:val="00643A1E"/>
    <w:rsid w:val="00644154"/>
    <w:rsid w:val="00644A5E"/>
    <w:rsid w:val="00644A67"/>
    <w:rsid w:val="00645342"/>
    <w:rsid w:val="00645BF5"/>
    <w:rsid w:val="006466F8"/>
    <w:rsid w:val="00646C56"/>
    <w:rsid w:val="00647F25"/>
    <w:rsid w:val="00650681"/>
    <w:rsid w:val="00651352"/>
    <w:rsid w:val="00652E71"/>
    <w:rsid w:val="00652F6B"/>
    <w:rsid w:val="00653C22"/>
    <w:rsid w:val="00653CC0"/>
    <w:rsid w:val="00655847"/>
    <w:rsid w:val="00655B60"/>
    <w:rsid w:val="006561E3"/>
    <w:rsid w:val="0065650C"/>
    <w:rsid w:val="006568D3"/>
    <w:rsid w:val="006572B6"/>
    <w:rsid w:val="006577EE"/>
    <w:rsid w:val="00657A93"/>
    <w:rsid w:val="00657F91"/>
    <w:rsid w:val="00660C41"/>
    <w:rsid w:val="00660D7A"/>
    <w:rsid w:val="00661023"/>
    <w:rsid w:val="00661118"/>
    <w:rsid w:val="00661D14"/>
    <w:rsid w:val="00661EC0"/>
    <w:rsid w:val="0066249C"/>
    <w:rsid w:val="00663284"/>
    <w:rsid w:val="00663DEA"/>
    <w:rsid w:val="006647C4"/>
    <w:rsid w:val="00664A48"/>
    <w:rsid w:val="0066585E"/>
    <w:rsid w:val="0066585F"/>
    <w:rsid w:val="00665C44"/>
    <w:rsid w:val="006661C6"/>
    <w:rsid w:val="00666A89"/>
    <w:rsid w:val="00666E7F"/>
    <w:rsid w:val="006677C5"/>
    <w:rsid w:val="006707D0"/>
    <w:rsid w:val="0067091F"/>
    <w:rsid w:val="00670C24"/>
    <w:rsid w:val="00672501"/>
    <w:rsid w:val="006727AB"/>
    <w:rsid w:val="00672837"/>
    <w:rsid w:val="006739AC"/>
    <w:rsid w:val="006741B8"/>
    <w:rsid w:val="006746C8"/>
    <w:rsid w:val="00674FA6"/>
    <w:rsid w:val="00674FC6"/>
    <w:rsid w:val="006750B5"/>
    <w:rsid w:val="00675A02"/>
    <w:rsid w:val="00677952"/>
    <w:rsid w:val="006779FA"/>
    <w:rsid w:val="00677AB5"/>
    <w:rsid w:val="00680E2F"/>
    <w:rsid w:val="00681054"/>
    <w:rsid w:val="0068111E"/>
    <w:rsid w:val="00682DB1"/>
    <w:rsid w:val="006831EF"/>
    <w:rsid w:val="00683EFF"/>
    <w:rsid w:val="00683FFE"/>
    <w:rsid w:val="00684300"/>
    <w:rsid w:val="006849A7"/>
    <w:rsid w:val="006854E4"/>
    <w:rsid w:val="0068590F"/>
    <w:rsid w:val="006866C6"/>
    <w:rsid w:val="006869AD"/>
    <w:rsid w:val="0068737F"/>
    <w:rsid w:val="00687841"/>
    <w:rsid w:val="00687B39"/>
    <w:rsid w:val="00687E6C"/>
    <w:rsid w:val="00691290"/>
    <w:rsid w:val="00691341"/>
    <w:rsid w:val="0069155F"/>
    <w:rsid w:val="006916D3"/>
    <w:rsid w:val="0069175F"/>
    <w:rsid w:val="006933E2"/>
    <w:rsid w:val="00693B16"/>
    <w:rsid w:val="00693CF7"/>
    <w:rsid w:val="006946A0"/>
    <w:rsid w:val="00694FA3"/>
    <w:rsid w:val="00695012"/>
    <w:rsid w:val="00695428"/>
    <w:rsid w:val="00695D5C"/>
    <w:rsid w:val="00695EDF"/>
    <w:rsid w:val="00695FFB"/>
    <w:rsid w:val="00696578"/>
    <w:rsid w:val="0069658F"/>
    <w:rsid w:val="00696599"/>
    <w:rsid w:val="00697E3B"/>
    <w:rsid w:val="006A00A3"/>
    <w:rsid w:val="006A0299"/>
    <w:rsid w:val="006A04F7"/>
    <w:rsid w:val="006A11E3"/>
    <w:rsid w:val="006A1763"/>
    <w:rsid w:val="006A1E49"/>
    <w:rsid w:val="006A213C"/>
    <w:rsid w:val="006A2719"/>
    <w:rsid w:val="006A3A94"/>
    <w:rsid w:val="006A4121"/>
    <w:rsid w:val="006A415F"/>
    <w:rsid w:val="006A4454"/>
    <w:rsid w:val="006A4578"/>
    <w:rsid w:val="006A48FA"/>
    <w:rsid w:val="006A4E7B"/>
    <w:rsid w:val="006A52D3"/>
    <w:rsid w:val="006A583E"/>
    <w:rsid w:val="006A5A9B"/>
    <w:rsid w:val="006A5BA5"/>
    <w:rsid w:val="006A6910"/>
    <w:rsid w:val="006A7AFA"/>
    <w:rsid w:val="006A7F5A"/>
    <w:rsid w:val="006B012B"/>
    <w:rsid w:val="006B06A9"/>
    <w:rsid w:val="006B09DC"/>
    <w:rsid w:val="006B17F7"/>
    <w:rsid w:val="006B2150"/>
    <w:rsid w:val="006B24DA"/>
    <w:rsid w:val="006B26C8"/>
    <w:rsid w:val="006B2827"/>
    <w:rsid w:val="006B36D2"/>
    <w:rsid w:val="006B37AB"/>
    <w:rsid w:val="006B3AE5"/>
    <w:rsid w:val="006B492E"/>
    <w:rsid w:val="006B4B68"/>
    <w:rsid w:val="006B4C7A"/>
    <w:rsid w:val="006B4D39"/>
    <w:rsid w:val="006B553E"/>
    <w:rsid w:val="006B55D2"/>
    <w:rsid w:val="006B56D3"/>
    <w:rsid w:val="006B5C35"/>
    <w:rsid w:val="006B5FAC"/>
    <w:rsid w:val="006B6092"/>
    <w:rsid w:val="006B6D7C"/>
    <w:rsid w:val="006B7226"/>
    <w:rsid w:val="006B77B1"/>
    <w:rsid w:val="006B7A5E"/>
    <w:rsid w:val="006B7DB7"/>
    <w:rsid w:val="006C0413"/>
    <w:rsid w:val="006C0527"/>
    <w:rsid w:val="006C05AD"/>
    <w:rsid w:val="006C06CF"/>
    <w:rsid w:val="006C1157"/>
    <w:rsid w:val="006C1726"/>
    <w:rsid w:val="006C177A"/>
    <w:rsid w:val="006C1FFF"/>
    <w:rsid w:val="006C2330"/>
    <w:rsid w:val="006C2E46"/>
    <w:rsid w:val="006C374A"/>
    <w:rsid w:val="006C38CE"/>
    <w:rsid w:val="006C3CFE"/>
    <w:rsid w:val="006C3F13"/>
    <w:rsid w:val="006C4067"/>
    <w:rsid w:val="006C422E"/>
    <w:rsid w:val="006C4716"/>
    <w:rsid w:val="006C48D6"/>
    <w:rsid w:val="006C5C0B"/>
    <w:rsid w:val="006C5E03"/>
    <w:rsid w:val="006C5E8B"/>
    <w:rsid w:val="006C692D"/>
    <w:rsid w:val="006D03E9"/>
    <w:rsid w:val="006D0438"/>
    <w:rsid w:val="006D05B8"/>
    <w:rsid w:val="006D0B65"/>
    <w:rsid w:val="006D0C3D"/>
    <w:rsid w:val="006D0F5B"/>
    <w:rsid w:val="006D11B2"/>
    <w:rsid w:val="006D1AB4"/>
    <w:rsid w:val="006D1BFA"/>
    <w:rsid w:val="006D25A6"/>
    <w:rsid w:val="006D3835"/>
    <w:rsid w:val="006D5CC0"/>
    <w:rsid w:val="006D61BE"/>
    <w:rsid w:val="006D63AF"/>
    <w:rsid w:val="006D72A9"/>
    <w:rsid w:val="006D7399"/>
    <w:rsid w:val="006D7A68"/>
    <w:rsid w:val="006E1214"/>
    <w:rsid w:val="006E1B64"/>
    <w:rsid w:val="006E1E4D"/>
    <w:rsid w:val="006E1EB1"/>
    <w:rsid w:val="006E2593"/>
    <w:rsid w:val="006E26D4"/>
    <w:rsid w:val="006E292A"/>
    <w:rsid w:val="006E305B"/>
    <w:rsid w:val="006E3476"/>
    <w:rsid w:val="006E349F"/>
    <w:rsid w:val="006E3548"/>
    <w:rsid w:val="006E35C1"/>
    <w:rsid w:val="006E36E4"/>
    <w:rsid w:val="006E399E"/>
    <w:rsid w:val="006E3C9E"/>
    <w:rsid w:val="006E3FAF"/>
    <w:rsid w:val="006E4145"/>
    <w:rsid w:val="006E4657"/>
    <w:rsid w:val="006E4CB5"/>
    <w:rsid w:val="006E5B06"/>
    <w:rsid w:val="006E5E96"/>
    <w:rsid w:val="006E690E"/>
    <w:rsid w:val="006E714C"/>
    <w:rsid w:val="006E757F"/>
    <w:rsid w:val="006E7897"/>
    <w:rsid w:val="006F0236"/>
    <w:rsid w:val="006F0668"/>
    <w:rsid w:val="006F0AD8"/>
    <w:rsid w:val="006F0E77"/>
    <w:rsid w:val="006F10D7"/>
    <w:rsid w:val="006F1F8B"/>
    <w:rsid w:val="006F298B"/>
    <w:rsid w:val="006F31AB"/>
    <w:rsid w:val="006F3D27"/>
    <w:rsid w:val="006F4359"/>
    <w:rsid w:val="006F454F"/>
    <w:rsid w:val="006F456A"/>
    <w:rsid w:val="006F4CD5"/>
    <w:rsid w:val="006F4CF6"/>
    <w:rsid w:val="006F622B"/>
    <w:rsid w:val="006F6D55"/>
    <w:rsid w:val="006F6DA6"/>
    <w:rsid w:val="006F7032"/>
    <w:rsid w:val="006F7FE3"/>
    <w:rsid w:val="00700F66"/>
    <w:rsid w:val="007013F1"/>
    <w:rsid w:val="007016CC"/>
    <w:rsid w:val="00701869"/>
    <w:rsid w:val="00701964"/>
    <w:rsid w:val="00702111"/>
    <w:rsid w:val="007024FC"/>
    <w:rsid w:val="00702540"/>
    <w:rsid w:val="0070287B"/>
    <w:rsid w:val="00703FE2"/>
    <w:rsid w:val="0070436A"/>
    <w:rsid w:val="00704373"/>
    <w:rsid w:val="00704E05"/>
    <w:rsid w:val="00704E50"/>
    <w:rsid w:val="00705496"/>
    <w:rsid w:val="00705C0D"/>
    <w:rsid w:val="0070678F"/>
    <w:rsid w:val="00706EFF"/>
    <w:rsid w:val="007077ED"/>
    <w:rsid w:val="00707965"/>
    <w:rsid w:val="00707A41"/>
    <w:rsid w:val="007102FF"/>
    <w:rsid w:val="00710312"/>
    <w:rsid w:val="0071034D"/>
    <w:rsid w:val="00710B87"/>
    <w:rsid w:val="00711057"/>
    <w:rsid w:val="00711AED"/>
    <w:rsid w:val="007121C3"/>
    <w:rsid w:val="007124B0"/>
    <w:rsid w:val="00712647"/>
    <w:rsid w:val="00712921"/>
    <w:rsid w:val="00712C0E"/>
    <w:rsid w:val="0071329C"/>
    <w:rsid w:val="0071671D"/>
    <w:rsid w:val="007174F9"/>
    <w:rsid w:val="007177CC"/>
    <w:rsid w:val="00717D3E"/>
    <w:rsid w:val="00720055"/>
    <w:rsid w:val="0072016F"/>
    <w:rsid w:val="00720645"/>
    <w:rsid w:val="007209F6"/>
    <w:rsid w:val="0072233D"/>
    <w:rsid w:val="00722412"/>
    <w:rsid w:val="00723029"/>
    <w:rsid w:val="00723227"/>
    <w:rsid w:val="007239C3"/>
    <w:rsid w:val="007240CF"/>
    <w:rsid w:val="00724206"/>
    <w:rsid w:val="00724C8E"/>
    <w:rsid w:val="007258D7"/>
    <w:rsid w:val="00730636"/>
    <w:rsid w:val="00730795"/>
    <w:rsid w:val="007309B8"/>
    <w:rsid w:val="00730AA6"/>
    <w:rsid w:val="00730BA3"/>
    <w:rsid w:val="00730D4D"/>
    <w:rsid w:val="007318BB"/>
    <w:rsid w:val="00732410"/>
    <w:rsid w:val="00732AC8"/>
    <w:rsid w:val="00732E36"/>
    <w:rsid w:val="00733488"/>
    <w:rsid w:val="007335F5"/>
    <w:rsid w:val="00734591"/>
    <w:rsid w:val="00734760"/>
    <w:rsid w:val="00734920"/>
    <w:rsid w:val="00734DD7"/>
    <w:rsid w:val="00735269"/>
    <w:rsid w:val="00736860"/>
    <w:rsid w:val="00736997"/>
    <w:rsid w:val="00736EBD"/>
    <w:rsid w:val="0073748C"/>
    <w:rsid w:val="007403BA"/>
    <w:rsid w:val="007409FE"/>
    <w:rsid w:val="00740EE9"/>
    <w:rsid w:val="00742447"/>
    <w:rsid w:val="0074268B"/>
    <w:rsid w:val="00742778"/>
    <w:rsid w:val="00742EF1"/>
    <w:rsid w:val="00743921"/>
    <w:rsid w:val="0074409D"/>
    <w:rsid w:val="00745AB0"/>
    <w:rsid w:val="00745B3D"/>
    <w:rsid w:val="00746196"/>
    <w:rsid w:val="007466D1"/>
    <w:rsid w:val="00747043"/>
    <w:rsid w:val="007470F1"/>
    <w:rsid w:val="007472B3"/>
    <w:rsid w:val="00747591"/>
    <w:rsid w:val="00747A04"/>
    <w:rsid w:val="00747DD2"/>
    <w:rsid w:val="00747F23"/>
    <w:rsid w:val="00750820"/>
    <w:rsid w:val="0075119D"/>
    <w:rsid w:val="00751C72"/>
    <w:rsid w:val="007526A6"/>
    <w:rsid w:val="0075318B"/>
    <w:rsid w:val="00753658"/>
    <w:rsid w:val="00753927"/>
    <w:rsid w:val="0075399B"/>
    <w:rsid w:val="00753AC8"/>
    <w:rsid w:val="007540D8"/>
    <w:rsid w:val="00754531"/>
    <w:rsid w:val="00754904"/>
    <w:rsid w:val="0075568D"/>
    <w:rsid w:val="00755A62"/>
    <w:rsid w:val="00755C08"/>
    <w:rsid w:val="00755F43"/>
    <w:rsid w:val="007562D2"/>
    <w:rsid w:val="0075634D"/>
    <w:rsid w:val="00756D25"/>
    <w:rsid w:val="00760466"/>
    <w:rsid w:val="00760BE6"/>
    <w:rsid w:val="0076131C"/>
    <w:rsid w:val="0076143A"/>
    <w:rsid w:val="0076161B"/>
    <w:rsid w:val="007616D2"/>
    <w:rsid w:val="00762172"/>
    <w:rsid w:val="0076232F"/>
    <w:rsid w:val="00763745"/>
    <w:rsid w:val="00764825"/>
    <w:rsid w:val="00765553"/>
    <w:rsid w:val="0076592F"/>
    <w:rsid w:val="00766A9A"/>
    <w:rsid w:val="00766BD7"/>
    <w:rsid w:val="007670FB"/>
    <w:rsid w:val="007700DF"/>
    <w:rsid w:val="007705D0"/>
    <w:rsid w:val="00770B23"/>
    <w:rsid w:val="007718F9"/>
    <w:rsid w:val="00772652"/>
    <w:rsid w:val="00773078"/>
    <w:rsid w:val="007732DC"/>
    <w:rsid w:val="007742D0"/>
    <w:rsid w:val="007742D7"/>
    <w:rsid w:val="0077453F"/>
    <w:rsid w:val="0077456D"/>
    <w:rsid w:val="00774A4C"/>
    <w:rsid w:val="00774D45"/>
    <w:rsid w:val="00774DF8"/>
    <w:rsid w:val="007750E6"/>
    <w:rsid w:val="00775301"/>
    <w:rsid w:val="007754C8"/>
    <w:rsid w:val="00775B4D"/>
    <w:rsid w:val="00775FA0"/>
    <w:rsid w:val="00776AD1"/>
    <w:rsid w:val="00776BDC"/>
    <w:rsid w:val="0077737B"/>
    <w:rsid w:val="00780620"/>
    <w:rsid w:val="00780D7A"/>
    <w:rsid w:val="00781286"/>
    <w:rsid w:val="00781890"/>
    <w:rsid w:val="00781A0E"/>
    <w:rsid w:val="00783235"/>
    <w:rsid w:val="00784510"/>
    <w:rsid w:val="00784970"/>
    <w:rsid w:val="007849BD"/>
    <w:rsid w:val="00785222"/>
    <w:rsid w:val="00785294"/>
    <w:rsid w:val="007854DE"/>
    <w:rsid w:val="0078578A"/>
    <w:rsid w:val="007858CC"/>
    <w:rsid w:val="00785B09"/>
    <w:rsid w:val="00785E7A"/>
    <w:rsid w:val="00787632"/>
    <w:rsid w:val="00787907"/>
    <w:rsid w:val="007879A9"/>
    <w:rsid w:val="00787B5C"/>
    <w:rsid w:val="00790725"/>
    <w:rsid w:val="00791206"/>
    <w:rsid w:val="00791468"/>
    <w:rsid w:val="007918A2"/>
    <w:rsid w:val="00791D50"/>
    <w:rsid w:val="00791F47"/>
    <w:rsid w:val="0079266A"/>
    <w:rsid w:val="00792F2F"/>
    <w:rsid w:val="00793271"/>
    <w:rsid w:val="00793824"/>
    <w:rsid w:val="00794257"/>
    <w:rsid w:val="007948B4"/>
    <w:rsid w:val="00795354"/>
    <w:rsid w:val="0079576A"/>
    <w:rsid w:val="00795847"/>
    <w:rsid w:val="0079594D"/>
    <w:rsid w:val="007961C1"/>
    <w:rsid w:val="00796546"/>
    <w:rsid w:val="0079675E"/>
    <w:rsid w:val="00796F45"/>
    <w:rsid w:val="007A03D3"/>
    <w:rsid w:val="007A0A14"/>
    <w:rsid w:val="007A0BBB"/>
    <w:rsid w:val="007A105E"/>
    <w:rsid w:val="007A114B"/>
    <w:rsid w:val="007A124F"/>
    <w:rsid w:val="007A1BC0"/>
    <w:rsid w:val="007A2256"/>
    <w:rsid w:val="007A3530"/>
    <w:rsid w:val="007A3FEE"/>
    <w:rsid w:val="007A43FB"/>
    <w:rsid w:val="007A46BF"/>
    <w:rsid w:val="007A4A71"/>
    <w:rsid w:val="007A521A"/>
    <w:rsid w:val="007A52A9"/>
    <w:rsid w:val="007A59EF"/>
    <w:rsid w:val="007A5F39"/>
    <w:rsid w:val="007A6250"/>
    <w:rsid w:val="007A66D7"/>
    <w:rsid w:val="007B003C"/>
    <w:rsid w:val="007B0445"/>
    <w:rsid w:val="007B0508"/>
    <w:rsid w:val="007B0E22"/>
    <w:rsid w:val="007B1430"/>
    <w:rsid w:val="007B1A68"/>
    <w:rsid w:val="007B1B3A"/>
    <w:rsid w:val="007B209F"/>
    <w:rsid w:val="007B2B96"/>
    <w:rsid w:val="007B2ED9"/>
    <w:rsid w:val="007B370F"/>
    <w:rsid w:val="007B3D2F"/>
    <w:rsid w:val="007B40F7"/>
    <w:rsid w:val="007B4202"/>
    <w:rsid w:val="007B4F0C"/>
    <w:rsid w:val="007B5020"/>
    <w:rsid w:val="007B5C28"/>
    <w:rsid w:val="007B6035"/>
    <w:rsid w:val="007B6301"/>
    <w:rsid w:val="007B6901"/>
    <w:rsid w:val="007C0166"/>
    <w:rsid w:val="007C0229"/>
    <w:rsid w:val="007C08AF"/>
    <w:rsid w:val="007C0A26"/>
    <w:rsid w:val="007C0F76"/>
    <w:rsid w:val="007C1D23"/>
    <w:rsid w:val="007C1D9B"/>
    <w:rsid w:val="007C1F20"/>
    <w:rsid w:val="007C290D"/>
    <w:rsid w:val="007C4469"/>
    <w:rsid w:val="007C4B05"/>
    <w:rsid w:val="007C4B23"/>
    <w:rsid w:val="007C58D0"/>
    <w:rsid w:val="007C5AFA"/>
    <w:rsid w:val="007C6101"/>
    <w:rsid w:val="007C7989"/>
    <w:rsid w:val="007C79E0"/>
    <w:rsid w:val="007D0D2B"/>
    <w:rsid w:val="007D1EE4"/>
    <w:rsid w:val="007D42F0"/>
    <w:rsid w:val="007D48D3"/>
    <w:rsid w:val="007D494F"/>
    <w:rsid w:val="007D4CD1"/>
    <w:rsid w:val="007D5B3F"/>
    <w:rsid w:val="007D6AC4"/>
    <w:rsid w:val="007D7565"/>
    <w:rsid w:val="007D769C"/>
    <w:rsid w:val="007D7DD5"/>
    <w:rsid w:val="007E0CCF"/>
    <w:rsid w:val="007E1857"/>
    <w:rsid w:val="007E1FD0"/>
    <w:rsid w:val="007E232A"/>
    <w:rsid w:val="007E25B8"/>
    <w:rsid w:val="007E28CC"/>
    <w:rsid w:val="007E2DE2"/>
    <w:rsid w:val="007E46D0"/>
    <w:rsid w:val="007E518A"/>
    <w:rsid w:val="007E6047"/>
    <w:rsid w:val="007E619F"/>
    <w:rsid w:val="007E786B"/>
    <w:rsid w:val="007E7C05"/>
    <w:rsid w:val="007F0329"/>
    <w:rsid w:val="007F05F7"/>
    <w:rsid w:val="007F0824"/>
    <w:rsid w:val="007F08C4"/>
    <w:rsid w:val="007F09E5"/>
    <w:rsid w:val="007F1BB2"/>
    <w:rsid w:val="007F312C"/>
    <w:rsid w:val="007F320C"/>
    <w:rsid w:val="007F3FE8"/>
    <w:rsid w:val="007F4C4B"/>
    <w:rsid w:val="007F5B1C"/>
    <w:rsid w:val="007F5B55"/>
    <w:rsid w:val="007F668B"/>
    <w:rsid w:val="007F6BB0"/>
    <w:rsid w:val="007F6E90"/>
    <w:rsid w:val="007F74C8"/>
    <w:rsid w:val="007F7DEA"/>
    <w:rsid w:val="008024E4"/>
    <w:rsid w:val="00803AED"/>
    <w:rsid w:val="00803FAB"/>
    <w:rsid w:val="0080406F"/>
    <w:rsid w:val="0080414F"/>
    <w:rsid w:val="008048AB"/>
    <w:rsid w:val="00805027"/>
    <w:rsid w:val="00805417"/>
    <w:rsid w:val="00805591"/>
    <w:rsid w:val="00806328"/>
    <w:rsid w:val="008067A7"/>
    <w:rsid w:val="00806C91"/>
    <w:rsid w:val="00806FEE"/>
    <w:rsid w:val="008074CF"/>
    <w:rsid w:val="00810167"/>
    <w:rsid w:val="008107CB"/>
    <w:rsid w:val="00810C39"/>
    <w:rsid w:val="00810FEC"/>
    <w:rsid w:val="008112BC"/>
    <w:rsid w:val="00812068"/>
    <w:rsid w:val="008123F2"/>
    <w:rsid w:val="00812F1D"/>
    <w:rsid w:val="00812FD8"/>
    <w:rsid w:val="0081317E"/>
    <w:rsid w:val="008133B6"/>
    <w:rsid w:val="00813B9E"/>
    <w:rsid w:val="008147F2"/>
    <w:rsid w:val="00814975"/>
    <w:rsid w:val="00814D68"/>
    <w:rsid w:val="008155CA"/>
    <w:rsid w:val="00815600"/>
    <w:rsid w:val="00815D40"/>
    <w:rsid w:val="00816F35"/>
    <w:rsid w:val="00817981"/>
    <w:rsid w:val="008209A4"/>
    <w:rsid w:val="00820B2F"/>
    <w:rsid w:val="008224CB"/>
    <w:rsid w:val="00822A44"/>
    <w:rsid w:val="0082300B"/>
    <w:rsid w:val="0082308C"/>
    <w:rsid w:val="00823A4F"/>
    <w:rsid w:val="00823AA8"/>
    <w:rsid w:val="00824740"/>
    <w:rsid w:val="0082480E"/>
    <w:rsid w:val="008257E4"/>
    <w:rsid w:val="00825CD6"/>
    <w:rsid w:val="00825E27"/>
    <w:rsid w:val="00826CF3"/>
    <w:rsid w:val="00827A03"/>
    <w:rsid w:val="008302C6"/>
    <w:rsid w:val="00831870"/>
    <w:rsid w:val="0083191C"/>
    <w:rsid w:val="00831AF3"/>
    <w:rsid w:val="00831C60"/>
    <w:rsid w:val="008326F3"/>
    <w:rsid w:val="00832E2A"/>
    <w:rsid w:val="0083383F"/>
    <w:rsid w:val="00833B70"/>
    <w:rsid w:val="008340E7"/>
    <w:rsid w:val="00834974"/>
    <w:rsid w:val="00834B9C"/>
    <w:rsid w:val="00835130"/>
    <w:rsid w:val="00835ADA"/>
    <w:rsid w:val="00836505"/>
    <w:rsid w:val="008367E5"/>
    <w:rsid w:val="00836DEA"/>
    <w:rsid w:val="008375EA"/>
    <w:rsid w:val="00837735"/>
    <w:rsid w:val="00837E08"/>
    <w:rsid w:val="00840493"/>
    <w:rsid w:val="008404D0"/>
    <w:rsid w:val="0084131D"/>
    <w:rsid w:val="00842819"/>
    <w:rsid w:val="008430A6"/>
    <w:rsid w:val="00843213"/>
    <w:rsid w:val="008443F4"/>
    <w:rsid w:val="0084487C"/>
    <w:rsid w:val="00844C41"/>
    <w:rsid w:val="00844ECF"/>
    <w:rsid w:val="00845426"/>
    <w:rsid w:val="00845619"/>
    <w:rsid w:val="00845FCB"/>
    <w:rsid w:val="008473E2"/>
    <w:rsid w:val="0084746D"/>
    <w:rsid w:val="0084762C"/>
    <w:rsid w:val="00847776"/>
    <w:rsid w:val="00847CBB"/>
    <w:rsid w:val="00847D4A"/>
    <w:rsid w:val="00847E06"/>
    <w:rsid w:val="00850323"/>
    <w:rsid w:val="008503B3"/>
    <w:rsid w:val="008507DD"/>
    <w:rsid w:val="00851FB7"/>
    <w:rsid w:val="0085299C"/>
    <w:rsid w:val="00852CEC"/>
    <w:rsid w:val="00853024"/>
    <w:rsid w:val="00853B70"/>
    <w:rsid w:val="00853E19"/>
    <w:rsid w:val="008549F7"/>
    <w:rsid w:val="008551E2"/>
    <w:rsid w:val="00856007"/>
    <w:rsid w:val="00860390"/>
    <w:rsid w:val="008603C9"/>
    <w:rsid w:val="00860BA9"/>
    <w:rsid w:val="00860D3B"/>
    <w:rsid w:val="00860F33"/>
    <w:rsid w:val="00861075"/>
    <w:rsid w:val="0086255E"/>
    <w:rsid w:val="00862FE9"/>
    <w:rsid w:val="008641E8"/>
    <w:rsid w:val="008649EB"/>
    <w:rsid w:val="008654A7"/>
    <w:rsid w:val="00865842"/>
    <w:rsid w:val="00865AF1"/>
    <w:rsid w:val="008663D1"/>
    <w:rsid w:val="0086658C"/>
    <w:rsid w:val="0086681B"/>
    <w:rsid w:val="00867426"/>
    <w:rsid w:val="00867C82"/>
    <w:rsid w:val="00870393"/>
    <w:rsid w:val="00871279"/>
    <w:rsid w:val="0087235E"/>
    <w:rsid w:val="0087254C"/>
    <w:rsid w:val="0087261B"/>
    <w:rsid w:val="00872D26"/>
    <w:rsid w:val="008732B3"/>
    <w:rsid w:val="00874A87"/>
    <w:rsid w:val="00874D0D"/>
    <w:rsid w:val="00874ED3"/>
    <w:rsid w:val="00875231"/>
    <w:rsid w:val="008762D5"/>
    <w:rsid w:val="00877401"/>
    <w:rsid w:val="00877499"/>
    <w:rsid w:val="00877822"/>
    <w:rsid w:val="00877ECF"/>
    <w:rsid w:val="00880642"/>
    <w:rsid w:val="0088092B"/>
    <w:rsid w:val="00880E73"/>
    <w:rsid w:val="008816EC"/>
    <w:rsid w:val="00881A07"/>
    <w:rsid w:val="00881B3D"/>
    <w:rsid w:val="008822A6"/>
    <w:rsid w:val="00883AC6"/>
    <w:rsid w:val="0088407A"/>
    <w:rsid w:val="00884773"/>
    <w:rsid w:val="0088524B"/>
    <w:rsid w:val="008852D2"/>
    <w:rsid w:val="00885830"/>
    <w:rsid w:val="0088587E"/>
    <w:rsid w:val="00886310"/>
    <w:rsid w:val="008863BF"/>
    <w:rsid w:val="00886CBD"/>
    <w:rsid w:val="0088764E"/>
    <w:rsid w:val="00887F12"/>
    <w:rsid w:val="00890342"/>
    <w:rsid w:val="008922A5"/>
    <w:rsid w:val="00892576"/>
    <w:rsid w:val="00893B46"/>
    <w:rsid w:val="00893D8D"/>
    <w:rsid w:val="00893F5E"/>
    <w:rsid w:val="0089409E"/>
    <w:rsid w:val="00894274"/>
    <w:rsid w:val="0089452F"/>
    <w:rsid w:val="00895233"/>
    <w:rsid w:val="00895382"/>
    <w:rsid w:val="00895452"/>
    <w:rsid w:val="00895FF4"/>
    <w:rsid w:val="00896408"/>
    <w:rsid w:val="00896E0A"/>
    <w:rsid w:val="0089716A"/>
    <w:rsid w:val="00897A09"/>
    <w:rsid w:val="00897A94"/>
    <w:rsid w:val="008A0965"/>
    <w:rsid w:val="008A0AF6"/>
    <w:rsid w:val="008A14AB"/>
    <w:rsid w:val="008A1524"/>
    <w:rsid w:val="008A258B"/>
    <w:rsid w:val="008A2A07"/>
    <w:rsid w:val="008A3088"/>
    <w:rsid w:val="008A40E8"/>
    <w:rsid w:val="008A4CC4"/>
    <w:rsid w:val="008A4DC2"/>
    <w:rsid w:val="008A619E"/>
    <w:rsid w:val="008A711E"/>
    <w:rsid w:val="008B0533"/>
    <w:rsid w:val="008B0ABE"/>
    <w:rsid w:val="008B0C72"/>
    <w:rsid w:val="008B0D34"/>
    <w:rsid w:val="008B0F79"/>
    <w:rsid w:val="008B104F"/>
    <w:rsid w:val="008B11C8"/>
    <w:rsid w:val="008B1B91"/>
    <w:rsid w:val="008B2085"/>
    <w:rsid w:val="008B3367"/>
    <w:rsid w:val="008B369C"/>
    <w:rsid w:val="008B3C1B"/>
    <w:rsid w:val="008B3DF6"/>
    <w:rsid w:val="008B4299"/>
    <w:rsid w:val="008B46DB"/>
    <w:rsid w:val="008B582C"/>
    <w:rsid w:val="008B609E"/>
    <w:rsid w:val="008B6449"/>
    <w:rsid w:val="008B6827"/>
    <w:rsid w:val="008B6CF7"/>
    <w:rsid w:val="008B6DEC"/>
    <w:rsid w:val="008B6E87"/>
    <w:rsid w:val="008B7501"/>
    <w:rsid w:val="008B75B0"/>
    <w:rsid w:val="008B7989"/>
    <w:rsid w:val="008C041D"/>
    <w:rsid w:val="008C091A"/>
    <w:rsid w:val="008C1334"/>
    <w:rsid w:val="008C1B64"/>
    <w:rsid w:val="008C2B86"/>
    <w:rsid w:val="008C2C73"/>
    <w:rsid w:val="008C2D00"/>
    <w:rsid w:val="008C40DC"/>
    <w:rsid w:val="008C4793"/>
    <w:rsid w:val="008C49A9"/>
    <w:rsid w:val="008C5509"/>
    <w:rsid w:val="008C655A"/>
    <w:rsid w:val="008C688C"/>
    <w:rsid w:val="008C69B5"/>
    <w:rsid w:val="008C6E8E"/>
    <w:rsid w:val="008C6E90"/>
    <w:rsid w:val="008C756D"/>
    <w:rsid w:val="008D1DD2"/>
    <w:rsid w:val="008D1F75"/>
    <w:rsid w:val="008D25A0"/>
    <w:rsid w:val="008D2CF1"/>
    <w:rsid w:val="008D2F10"/>
    <w:rsid w:val="008D34EA"/>
    <w:rsid w:val="008D3DAF"/>
    <w:rsid w:val="008D401B"/>
    <w:rsid w:val="008D46B3"/>
    <w:rsid w:val="008D554A"/>
    <w:rsid w:val="008D566E"/>
    <w:rsid w:val="008D6087"/>
    <w:rsid w:val="008D6178"/>
    <w:rsid w:val="008D6D5D"/>
    <w:rsid w:val="008D75F9"/>
    <w:rsid w:val="008D76F3"/>
    <w:rsid w:val="008D7C02"/>
    <w:rsid w:val="008E0340"/>
    <w:rsid w:val="008E095F"/>
    <w:rsid w:val="008E0982"/>
    <w:rsid w:val="008E1809"/>
    <w:rsid w:val="008E24B8"/>
    <w:rsid w:val="008E25CF"/>
    <w:rsid w:val="008E3766"/>
    <w:rsid w:val="008E3C89"/>
    <w:rsid w:val="008E43E1"/>
    <w:rsid w:val="008E4A4C"/>
    <w:rsid w:val="008E4AED"/>
    <w:rsid w:val="008E6B04"/>
    <w:rsid w:val="008E6B1A"/>
    <w:rsid w:val="008E74A4"/>
    <w:rsid w:val="008E78A3"/>
    <w:rsid w:val="008E7960"/>
    <w:rsid w:val="008F0D72"/>
    <w:rsid w:val="008F0F22"/>
    <w:rsid w:val="008F123E"/>
    <w:rsid w:val="008F13F6"/>
    <w:rsid w:val="008F14B3"/>
    <w:rsid w:val="008F1C5C"/>
    <w:rsid w:val="008F2488"/>
    <w:rsid w:val="008F2DCD"/>
    <w:rsid w:val="008F3543"/>
    <w:rsid w:val="008F389B"/>
    <w:rsid w:val="008F3CBC"/>
    <w:rsid w:val="008F3F5C"/>
    <w:rsid w:val="008F40C6"/>
    <w:rsid w:val="008F49BC"/>
    <w:rsid w:val="008F56BF"/>
    <w:rsid w:val="008F5DEA"/>
    <w:rsid w:val="008F5F19"/>
    <w:rsid w:val="008F64A7"/>
    <w:rsid w:val="008F68D2"/>
    <w:rsid w:val="008F68D3"/>
    <w:rsid w:val="008F693B"/>
    <w:rsid w:val="008F72AF"/>
    <w:rsid w:val="008F7502"/>
    <w:rsid w:val="008F751D"/>
    <w:rsid w:val="00900844"/>
    <w:rsid w:val="00900C6F"/>
    <w:rsid w:val="009010F2"/>
    <w:rsid w:val="0090153E"/>
    <w:rsid w:val="00901832"/>
    <w:rsid w:val="00902CCD"/>
    <w:rsid w:val="00902EC5"/>
    <w:rsid w:val="0090367D"/>
    <w:rsid w:val="00903C18"/>
    <w:rsid w:val="00903D24"/>
    <w:rsid w:val="0090407A"/>
    <w:rsid w:val="00904EE6"/>
    <w:rsid w:val="00904F1B"/>
    <w:rsid w:val="0090556D"/>
    <w:rsid w:val="00905F94"/>
    <w:rsid w:val="00906640"/>
    <w:rsid w:val="00906D23"/>
    <w:rsid w:val="009072A6"/>
    <w:rsid w:val="00907417"/>
    <w:rsid w:val="00907707"/>
    <w:rsid w:val="00907793"/>
    <w:rsid w:val="009077FE"/>
    <w:rsid w:val="00910381"/>
    <w:rsid w:val="0091071A"/>
    <w:rsid w:val="0091297A"/>
    <w:rsid w:val="009129F9"/>
    <w:rsid w:val="00912AD1"/>
    <w:rsid w:val="009130E9"/>
    <w:rsid w:val="00913584"/>
    <w:rsid w:val="009138FE"/>
    <w:rsid w:val="00913972"/>
    <w:rsid w:val="00913DAD"/>
    <w:rsid w:val="00913E03"/>
    <w:rsid w:val="00914463"/>
    <w:rsid w:val="00914EE7"/>
    <w:rsid w:val="009158ED"/>
    <w:rsid w:val="00915D9C"/>
    <w:rsid w:val="009160F1"/>
    <w:rsid w:val="009161AD"/>
    <w:rsid w:val="009173D3"/>
    <w:rsid w:val="00917538"/>
    <w:rsid w:val="00917661"/>
    <w:rsid w:val="009201D6"/>
    <w:rsid w:val="009208AE"/>
    <w:rsid w:val="0092136E"/>
    <w:rsid w:val="00921AD0"/>
    <w:rsid w:val="0092217F"/>
    <w:rsid w:val="00922944"/>
    <w:rsid w:val="00922B30"/>
    <w:rsid w:val="00922F4D"/>
    <w:rsid w:val="009231FF"/>
    <w:rsid w:val="009232F0"/>
    <w:rsid w:val="009239DC"/>
    <w:rsid w:val="00923EE7"/>
    <w:rsid w:val="00923F20"/>
    <w:rsid w:val="00923FF2"/>
    <w:rsid w:val="00926531"/>
    <w:rsid w:val="00926553"/>
    <w:rsid w:val="00930354"/>
    <w:rsid w:val="00930FC1"/>
    <w:rsid w:val="009314C3"/>
    <w:rsid w:val="00933E6F"/>
    <w:rsid w:val="009346FD"/>
    <w:rsid w:val="009350FD"/>
    <w:rsid w:val="009351EB"/>
    <w:rsid w:val="00935647"/>
    <w:rsid w:val="009358DA"/>
    <w:rsid w:val="00935A9B"/>
    <w:rsid w:val="00936C44"/>
    <w:rsid w:val="00936DEC"/>
    <w:rsid w:val="00937777"/>
    <w:rsid w:val="0093797B"/>
    <w:rsid w:val="00940851"/>
    <w:rsid w:val="00940BAD"/>
    <w:rsid w:val="009421C5"/>
    <w:rsid w:val="009423E3"/>
    <w:rsid w:val="00943572"/>
    <w:rsid w:val="00944244"/>
    <w:rsid w:val="00944325"/>
    <w:rsid w:val="009444B4"/>
    <w:rsid w:val="009445CB"/>
    <w:rsid w:val="00944ADF"/>
    <w:rsid w:val="00945026"/>
    <w:rsid w:val="0094518D"/>
    <w:rsid w:val="009455F6"/>
    <w:rsid w:val="00945FD0"/>
    <w:rsid w:val="00946482"/>
    <w:rsid w:val="00946531"/>
    <w:rsid w:val="00946676"/>
    <w:rsid w:val="00946B31"/>
    <w:rsid w:val="009472AD"/>
    <w:rsid w:val="009475D0"/>
    <w:rsid w:val="00947B56"/>
    <w:rsid w:val="009504C2"/>
    <w:rsid w:val="00950545"/>
    <w:rsid w:val="00950582"/>
    <w:rsid w:val="00950BE0"/>
    <w:rsid w:val="00951591"/>
    <w:rsid w:val="00952BE6"/>
    <w:rsid w:val="00953BF2"/>
    <w:rsid w:val="00954CDA"/>
    <w:rsid w:val="00955116"/>
    <w:rsid w:val="0095521C"/>
    <w:rsid w:val="00955490"/>
    <w:rsid w:val="00955A6F"/>
    <w:rsid w:val="00955EE1"/>
    <w:rsid w:val="0095699F"/>
    <w:rsid w:val="009574C2"/>
    <w:rsid w:val="009575B6"/>
    <w:rsid w:val="0095784B"/>
    <w:rsid w:val="009578F4"/>
    <w:rsid w:val="00957FD2"/>
    <w:rsid w:val="009601D2"/>
    <w:rsid w:val="009619D8"/>
    <w:rsid w:val="00961BFE"/>
    <w:rsid w:val="009635AD"/>
    <w:rsid w:val="00963865"/>
    <w:rsid w:val="00963BD6"/>
    <w:rsid w:val="0096477A"/>
    <w:rsid w:val="009648CF"/>
    <w:rsid w:val="00964A38"/>
    <w:rsid w:val="00964AC5"/>
    <w:rsid w:val="00966D40"/>
    <w:rsid w:val="00966D65"/>
    <w:rsid w:val="00967FBA"/>
    <w:rsid w:val="00970CEB"/>
    <w:rsid w:val="00971342"/>
    <w:rsid w:val="009716E9"/>
    <w:rsid w:val="00971B64"/>
    <w:rsid w:val="00971EF9"/>
    <w:rsid w:val="009720CE"/>
    <w:rsid w:val="009728A5"/>
    <w:rsid w:val="00972A6C"/>
    <w:rsid w:val="00972A8F"/>
    <w:rsid w:val="00972DD6"/>
    <w:rsid w:val="00972E70"/>
    <w:rsid w:val="0097465C"/>
    <w:rsid w:val="009746EE"/>
    <w:rsid w:val="00974797"/>
    <w:rsid w:val="00974E4E"/>
    <w:rsid w:val="009752BF"/>
    <w:rsid w:val="00975674"/>
    <w:rsid w:val="009758FB"/>
    <w:rsid w:val="00976649"/>
    <w:rsid w:val="0097672C"/>
    <w:rsid w:val="0097710A"/>
    <w:rsid w:val="009774DB"/>
    <w:rsid w:val="00977F0A"/>
    <w:rsid w:val="00977FC6"/>
    <w:rsid w:val="00980125"/>
    <w:rsid w:val="00980176"/>
    <w:rsid w:val="00981801"/>
    <w:rsid w:val="009820E2"/>
    <w:rsid w:val="00982ECA"/>
    <w:rsid w:val="00982ED0"/>
    <w:rsid w:val="00983975"/>
    <w:rsid w:val="009844C4"/>
    <w:rsid w:val="009849A0"/>
    <w:rsid w:val="00984D93"/>
    <w:rsid w:val="00985673"/>
    <w:rsid w:val="0098580A"/>
    <w:rsid w:val="00986422"/>
    <w:rsid w:val="009865AA"/>
    <w:rsid w:val="009869A8"/>
    <w:rsid w:val="00986BE8"/>
    <w:rsid w:val="00987421"/>
    <w:rsid w:val="00987916"/>
    <w:rsid w:val="00987A79"/>
    <w:rsid w:val="00987C4F"/>
    <w:rsid w:val="00987EB5"/>
    <w:rsid w:val="00990226"/>
    <w:rsid w:val="0099097C"/>
    <w:rsid w:val="00991320"/>
    <w:rsid w:val="00991534"/>
    <w:rsid w:val="0099191E"/>
    <w:rsid w:val="00992339"/>
    <w:rsid w:val="0099264C"/>
    <w:rsid w:val="00992E42"/>
    <w:rsid w:val="00992F9A"/>
    <w:rsid w:val="0099319E"/>
    <w:rsid w:val="00993242"/>
    <w:rsid w:val="00993BE1"/>
    <w:rsid w:val="00994A42"/>
    <w:rsid w:val="0099550F"/>
    <w:rsid w:val="00995C55"/>
    <w:rsid w:val="00995DD1"/>
    <w:rsid w:val="009961E7"/>
    <w:rsid w:val="0099649F"/>
    <w:rsid w:val="009968F0"/>
    <w:rsid w:val="00997A59"/>
    <w:rsid w:val="00997E67"/>
    <w:rsid w:val="009A04B0"/>
    <w:rsid w:val="009A0577"/>
    <w:rsid w:val="009A0B2E"/>
    <w:rsid w:val="009A0C34"/>
    <w:rsid w:val="009A10BA"/>
    <w:rsid w:val="009A1B32"/>
    <w:rsid w:val="009A31D2"/>
    <w:rsid w:val="009A36A5"/>
    <w:rsid w:val="009A3AE6"/>
    <w:rsid w:val="009A3F9C"/>
    <w:rsid w:val="009A481B"/>
    <w:rsid w:val="009A52DC"/>
    <w:rsid w:val="009A6045"/>
    <w:rsid w:val="009A6054"/>
    <w:rsid w:val="009A6678"/>
    <w:rsid w:val="009A675F"/>
    <w:rsid w:val="009A77CC"/>
    <w:rsid w:val="009A7821"/>
    <w:rsid w:val="009A7871"/>
    <w:rsid w:val="009A7A8E"/>
    <w:rsid w:val="009A7E0C"/>
    <w:rsid w:val="009B07BA"/>
    <w:rsid w:val="009B0B75"/>
    <w:rsid w:val="009B0EC3"/>
    <w:rsid w:val="009B1507"/>
    <w:rsid w:val="009B1567"/>
    <w:rsid w:val="009B17E3"/>
    <w:rsid w:val="009B1C89"/>
    <w:rsid w:val="009B1CE2"/>
    <w:rsid w:val="009B1DF5"/>
    <w:rsid w:val="009B20DB"/>
    <w:rsid w:val="009B23B2"/>
    <w:rsid w:val="009B2917"/>
    <w:rsid w:val="009B4330"/>
    <w:rsid w:val="009B44F6"/>
    <w:rsid w:val="009B5134"/>
    <w:rsid w:val="009B5C98"/>
    <w:rsid w:val="009B60DD"/>
    <w:rsid w:val="009B6D0C"/>
    <w:rsid w:val="009B7092"/>
    <w:rsid w:val="009C01B7"/>
    <w:rsid w:val="009C06E0"/>
    <w:rsid w:val="009C106E"/>
    <w:rsid w:val="009C125D"/>
    <w:rsid w:val="009C1AF3"/>
    <w:rsid w:val="009C1C20"/>
    <w:rsid w:val="009C27BB"/>
    <w:rsid w:val="009C4477"/>
    <w:rsid w:val="009C4611"/>
    <w:rsid w:val="009C484E"/>
    <w:rsid w:val="009C4E7A"/>
    <w:rsid w:val="009C5557"/>
    <w:rsid w:val="009C576E"/>
    <w:rsid w:val="009C5B5D"/>
    <w:rsid w:val="009C5D26"/>
    <w:rsid w:val="009C5D7A"/>
    <w:rsid w:val="009C78CB"/>
    <w:rsid w:val="009C7982"/>
    <w:rsid w:val="009C7BBD"/>
    <w:rsid w:val="009D001E"/>
    <w:rsid w:val="009D1D2D"/>
    <w:rsid w:val="009D22E7"/>
    <w:rsid w:val="009D2E24"/>
    <w:rsid w:val="009D343B"/>
    <w:rsid w:val="009D36F9"/>
    <w:rsid w:val="009D4329"/>
    <w:rsid w:val="009D4744"/>
    <w:rsid w:val="009D4888"/>
    <w:rsid w:val="009D524A"/>
    <w:rsid w:val="009D56E8"/>
    <w:rsid w:val="009D584F"/>
    <w:rsid w:val="009D5C4B"/>
    <w:rsid w:val="009D5E98"/>
    <w:rsid w:val="009D5FFB"/>
    <w:rsid w:val="009D6265"/>
    <w:rsid w:val="009D6640"/>
    <w:rsid w:val="009D6846"/>
    <w:rsid w:val="009D6CA0"/>
    <w:rsid w:val="009D6D75"/>
    <w:rsid w:val="009D6F8A"/>
    <w:rsid w:val="009D721E"/>
    <w:rsid w:val="009D73B6"/>
    <w:rsid w:val="009D7775"/>
    <w:rsid w:val="009D7C17"/>
    <w:rsid w:val="009D7CF7"/>
    <w:rsid w:val="009D7DD8"/>
    <w:rsid w:val="009E0992"/>
    <w:rsid w:val="009E0CBE"/>
    <w:rsid w:val="009E0CE8"/>
    <w:rsid w:val="009E0D23"/>
    <w:rsid w:val="009E0EE9"/>
    <w:rsid w:val="009E1019"/>
    <w:rsid w:val="009E15E1"/>
    <w:rsid w:val="009E16E8"/>
    <w:rsid w:val="009E184F"/>
    <w:rsid w:val="009E20F4"/>
    <w:rsid w:val="009E274D"/>
    <w:rsid w:val="009E2F96"/>
    <w:rsid w:val="009E33C3"/>
    <w:rsid w:val="009E35B8"/>
    <w:rsid w:val="009E55FB"/>
    <w:rsid w:val="009E5C6C"/>
    <w:rsid w:val="009E5DA7"/>
    <w:rsid w:val="009E5E99"/>
    <w:rsid w:val="009E64D2"/>
    <w:rsid w:val="009E6725"/>
    <w:rsid w:val="009E7829"/>
    <w:rsid w:val="009E7A76"/>
    <w:rsid w:val="009E7BFF"/>
    <w:rsid w:val="009E7F26"/>
    <w:rsid w:val="009F03C1"/>
    <w:rsid w:val="009F0AAF"/>
    <w:rsid w:val="009F0F86"/>
    <w:rsid w:val="009F11A5"/>
    <w:rsid w:val="009F14DD"/>
    <w:rsid w:val="009F17A5"/>
    <w:rsid w:val="009F22EE"/>
    <w:rsid w:val="009F303F"/>
    <w:rsid w:val="009F3D1E"/>
    <w:rsid w:val="009F42EA"/>
    <w:rsid w:val="009F438B"/>
    <w:rsid w:val="009F4EEA"/>
    <w:rsid w:val="009F551A"/>
    <w:rsid w:val="009F6857"/>
    <w:rsid w:val="009F6F57"/>
    <w:rsid w:val="009F7B44"/>
    <w:rsid w:val="009F7FA3"/>
    <w:rsid w:val="00A001DF"/>
    <w:rsid w:val="00A00E72"/>
    <w:rsid w:val="00A00EAE"/>
    <w:rsid w:val="00A01A36"/>
    <w:rsid w:val="00A021C2"/>
    <w:rsid w:val="00A02D83"/>
    <w:rsid w:val="00A02F7A"/>
    <w:rsid w:val="00A0349D"/>
    <w:rsid w:val="00A03F2E"/>
    <w:rsid w:val="00A042CB"/>
    <w:rsid w:val="00A042D1"/>
    <w:rsid w:val="00A0462A"/>
    <w:rsid w:val="00A05358"/>
    <w:rsid w:val="00A053FA"/>
    <w:rsid w:val="00A0549F"/>
    <w:rsid w:val="00A0588F"/>
    <w:rsid w:val="00A05D09"/>
    <w:rsid w:val="00A1026B"/>
    <w:rsid w:val="00A108AF"/>
    <w:rsid w:val="00A10C42"/>
    <w:rsid w:val="00A112DC"/>
    <w:rsid w:val="00A11434"/>
    <w:rsid w:val="00A119D0"/>
    <w:rsid w:val="00A11AD3"/>
    <w:rsid w:val="00A1261D"/>
    <w:rsid w:val="00A126F7"/>
    <w:rsid w:val="00A127B6"/>
    <w:rsid w:val="00A136E2"/>
    <w:rsid w:val="00A139E3"/>
    <w:rsid w:val="00A13D5E"/>
    <w:rsid w:val="00A14E39"/>
    <w:rsid w:val="00A16529"/>
    <w:rsid w:val="00A16685"/>
    <w:rsid w:val="00A16733"/>
    <w:rsid w:val="00A16965"/>
    <w:rsid w:val="00A16B01"/>
    <w:rsid w:val="00A16C6D"/>
    <w:rsid w:val="00A16F62"/>
    <w:rsid w:val="00A20DB6"/>
    <w:rsid w:val="00A21448"/>
    <w:rsid w:val="00A215F0"/>
    <w:rsid w:val="00A2160C"/>
    <w:rsid w:val="00A21BDC"/>
    <w:rsid w:val="00A236DD"/>
    <w:rsid w:val="00A23E0B"/>
    <w:rsid w:val="00A24302"/>
    <w:rsid w:val="00A24CE9"/>
    <w:rsid w:val="00A24E1A"/>
    <w:rsid w:val="00A25024"/>
    <w:rsid w:val="00A2521B"/>
    <w:rsid w:val="00A25AA4"/>
    <w:rsid w:val="00A26077"/>
    <w:rsid w:val="00A26A20"/>
    <w:rsid w:val="00A26C05"/>
    <w:rsid w:val="00A27DE6"/>
    <w:rsid w:val="00A300F3"/>
    <w:rsid w:val="00A30116"/>
    <w:rsid w:val="00A30260"/>
    <w:rsid w:val="00A306EA"/>
    <w:rsid w:val="00A307AE"/>
    <w:rsid w:val="00A30B62"/>
    <w:rsid w:val="00A30D12"/>
    <w:rsid w:val="00A312D3"/>
    <w:rsid w:val="00A3143A"/>
    <w:rsid w:val="00A31602"/>
    <w:rsid w:val="00A31773"/>
    <w:rsid w:val="00A31ACD"/>
    <w:rsid w:val="00A31B3B"/>
    <w:rsid w:val="00A31BE5"/>
    <w:rsid w:val="00A3202B"/>
    <w:rsid w:val="00A328F8"/>
    <w:rsid w:val="00A3327C"/>
    <w:rsid w:val="00A335A8"/>
    <w:rsid w:val="00A3403B"/>
    <w:rsid w:val="00A34349"/>
    <w:rsid w:val="00A34864"/>
    <w:rsid w:val="00A34EA4"/>
    <w:rsid w:val="00A35E20"/>
    <w:rsid w:val="00A36204"/>
    <w:rsid w:val="00A362E7"/>
    <w:rsid w:val="00A36719"/>
    <w:rsid w:val="00A37B84"/>
    <w:rsid w:val="00A401A8"/>
    <w:rsid w:val="00A40862"/>
    <w:rsid w:val="00A40E35"/>
    <w:rsid w:val="00A40FED"/>
    <w:rsid w:val="00A4111A"/>
    <w:rsid w:val="00A415F3"/>
    <w:rsid w:val="00A42389"/>
    <w:rsid w:val="00A424AE"/>
    <w:rsid w:val="00A433F8"/>
    <w:rsid w:val="00A4362F"/>
    <w:rsid w:val="00A45113"/>
    <w:rsid w:val="00A45DDB"/>
    <w:rsid w:val="00A45E0E"/>
    <w:rsid w:val="00A46029"/>
    <w:rsid w:val="00A4698B"/>
    <w:rsid w:val="00A47F48"/>
    <w:rsid w:val="00A50043"/>
    <w:rsid w:val="00A513D6"/>
    <w:rsid w:val="00A515CF"/>
    <w:rsid w:val="00A516EB"/>
    <w:rsid w:val="00A51D44"/>
    <w:rsid w:val="00A525FE"/>
    <w:rsid w:val="00A52673"/>
    <w:rsid w:val="00A53493"/>
    <w:rsid w:val="00A536EC"/>
    <w:rsid w:val="00A544BE"/>
    <w:rsid w:val="00A54580"/>
    <w:rsid w:val="00A549D6"/>
    <w:rsid w:val="00A55048"/>
    <w:rsid w:val="00A55519"/>
    <w:rsid w:val="00A55576"/>
    <w:rsid w:val="00A557D8"/>
    <w:rsid w:val="00A55B9D"/>
    <w:rsid w:val="00A567C8"/>
    <w:rsid w:val="00A567DB"/>
    <w:rsid w:val="00A57581"/>
    <w:rsid w:val="00A60247"/>
    <w:rsid w:val="00A60564"/>
    <w:rsid w:val="00A60CD6"/>
    <w:rsid w:val="00A6101A"/>
    <w:rsid w:val="00A622C5"/>
    <w:rsid w:val="00A62DBB"/>
    <w:rsid w:val="00A6339F"/>
    <w:rsid w:val="00A63707"/>
    <w:rsid w:val="00A6458B"/>
    <w:rsid w:val="00A64F4F"/>
    <w:rsid w:val="00A651CC"/>
    <w:rsid w:val="00A65AA6"/>
    <w:rsid w:val="00A66184"/>
    <w:rsid w:val="00A668C0"/>
    <w:rsid w:val="00A66942"/>
    <w:rsid w:val="00A66CC4"/>
    <w:rsid w:val="00A66E3B"/>
    <w:rsid w:val="00A67B21"/>
    <w:rsid w:val="00A70982"/>
    <w:rsid w:val="00A709B5"/>
    <w:rsid w:val="00A709F4"/>
    <w:rsid w:val="00A70FDE"/>
    <w:rsid w:val="00A71A13"/>
    <w:rsid w:val="00A71E31"/>
    <w:rsid w:val="00A72145"/>
    <w:rsid w:val="00A72870"/>
    <w:rsid w:val="00A734B8"/>
    <w:rsid w:val="00A73BDF"/>
    <w:rsid w:val="00A74976"/>
    <w:rsid w:val="00A74A89"/>
    <w:rsid w:val="00A74E54"/>
    <w:rsid w:val="00A75221"/>
    <w:rsid w:val="00A75591"/>
    <w:rsid w:val="00A757C4"/>
    <w:rsid w:val="00A760AC"/>
    <w:rsid w:val="00A77158"/>
    <w:rsid w:val="00A77C64"/>
    <w:rsid w:val="00A80156"/>
    <w:rsid w:val="00A80283"/>
    <w:rsid w:val="00A80375"/>
    <w:rsid w:val="00A80697"/>
    <w:rsid w:val="00A81725"/>
    <w:rsid w:val="00A82061"/>
    <w:rsid w:val="00A826FE"/>
    <w:rsid w:val="00A829EE"/>
    <w:rsid w:val="00A82A6F"/>
    <w:rsid w:val="00A833BC"/>
    <w:rsid w:val="00A8356D"/>
    <w:rsid w:val="00A840A8"/>
    <w:rsid w:val="00A8449B"/>
    <w:rsid w:val="00A846BE"/>
    <w:rsid w:val="00A84A54"/>
    <w:rsid w:val="00A84B5F"/>
    <w:rsid w:val="00A84FE3"/>
    <w:rsid w:val="00A854B6"/>
    <w:rsid w:val="00A858DA"/>
    <w:rsid w:val="00A86844"/>
    <w:rsid w:val="00A8772A"/>
    <w:rsid w:val="00A8781C"/>
    <w:rsid w:val="00A87E57"/>
    <w:rsid w:val="00A87EB2"/>
    <w:rsid w:val="00A87ED4"/>
    <w:rsid w:val="00A87F6D"/>
    <w:rsid w:val="00A90D1F"/>
    <w:rsid w:val="00A90D78"/>
    <w:rsid w:val="00A91515"/>
    <w:rsid w:val="00A91EA9"/>
    <w:rsid w:val="00A91F9A"/>
    <w:rsid w:val="00A9260E"/>
    <w:rsid w:val="00A92BAE"/>
    <w:rsid w:val="00A92E60"/>
    <w:rsid w:val="00A92F0E"/>
    <w:rsid w:val="00A93734"/>
    <w:rsid w:val="00A93863"/>
    <w:rsid w:val="00A939AB"/>
    <w:rsid w:val="00A93A87"/>
    <w:rsid w:val="00A94490"/>
    <w:rsid w:val="00A96659"/>
    <w:rsid w:val="00A96ACD"/>
    <w:rsid w:val="00A96B13"/>
    <w:rsid w:val="00A97096"/>
    <w:rsid w:val="00A973F8"/>
    <w:rsid w:val="00A9753C"/>
    <w:rsid w:val="00A97AAF"/>
    <w:rsid w:val="00A97E0B"/>
    <w:rsid w:val="00AA0158"/>
    <w:rsid w:val="00AA03C2"/>
    <w:rsid w:val="00AA0B00"/>
    <w:rsid w:val="00AA2503"/>
    <w:rsid w:val="00AA2D9A"/>
    <w:rsid w:val="00AA34F4"/>
    <w:rsid w:val="00AA3573"/>
    <w:rsid w:val="00AA3EF2"/>
    <w:rsid w:val="00AA43F0"/>
    <w:rsid w:val="00AA453F"/>
    <w:rsid w:val="00AA6167"/>
    <w:rsid w:val="00AA629E"/>
    <w:rsid w:val="00AA6B0E"/>
    <w:rsid w:val="00AA6D01"/>
    <w:rsid w:val="00AA6F67"/>
    <w:rsid w:val="00AA753A"/>
    <w:rsid w:val="00AA7543"/>
    <w:rsid w:val="00AA78A8"/>
    <w:rsid w:val="00AA7927"/>
    <w:rsid w:val="00AA7A21"/>
    <w:rsid w:val="00AB07AC"/>
    <w:rsid w:val="00AB0F88"/>
    <w:rsid w:val="00AB182D"/>
    <w:rsid w:val="00AB18E1"/>
    <w:rsid w:val="00AB1D00"/>
    <w:rsid w:val="00AB1DC1"/>
    <w:rsid w:val="00AB2291"/>
    <w:rsid w:val="00AB25B0"/>
    <w:rsid w:val="00AB282D"/>
    <w:rsid w:val="00AB43C0"/>
    <w:rsid w:val="00AB4ED8"/>
    <w:rsid w:val="00AB5E9D"/>
    <w:rsid w:val="00AB639D"/>
    <w:rsid w:val="00AB755F"/>
    <w:rsid w:val="00AB77B1"/>
    <w:rsid w:val="00AB7ADA"/>
    <w:rsid w:val="00AC0287"/>
    <w:rsid w:val="00AC1005"/>
    <w:rsid w:val="00AC1114"/>
    <w:rsid w:val="00AC1C03"/>
    <w:rsid w:val="00AC1D89"/>
    <w:rsid w:val="00AC200C"/>
    <w:rsid w:val="00AC23B4"/>
    <w:rsid w:val="00AC3131"/>
    <w:rsid w:val="00AC3BA2"/>
    <w:rsid w:val="00AC4AF3"/>
    <w:rsid w:val="00AC4D87"/>
    <w:rsid w:val="00AC4DC2"/>
    <w:rsid w:val="00AC4F1C"/>
    <w:rsid w:val="00AC529A"/>
    <w:rsid w:val="00AC591D"/>
    <w:rsid w:val="00AC5DAB"/>
    <w:rsid w:val="00AC6EAD"/>
    <w:rsid w:val="00AC72AF"/>
    <w:rsid w:val="00AC76A3"/>
    <w:rsid w:val="00AD199C"/>
    <w:rsid w:val="00AD1DD5"/>
    <w:rsid w:val="00AD302E"/>
    <w:rsid w:val="00AD4114"/>
    <w:rsid w:val="00AD4651"/>
    <w:rsid w:val="00AD52A5"/>
    <w:rsid w:val="00AD582F"/>
    <w:rsid w:val="00AD59DA"/>
    <w:rsid w:val="00AD62AF"/>
    <w:rsid w:val="00AD6438"/>
    <w:rsid w:val="00AD69DB"/>
    <w:rsid w:val="00AD751D"/>
    <w:rsid w:val="00AD7FCB"/>
    <w:rsid w:val="00AE01A7"/>
    <w:rsid w:val="00AE01AD"/>
    <w:rsid w:val="00AE08E0"/>
    <w:rsid w:val="00AE0D99"/>
    <w:rsid w:val="00AE200D"/>
    <w:rsid w:val="00AE29CA"/>
    <w:rsid w:val="00AE317D"/>
    <w:rsid w:val="00AE324E"/>
    <w:rsid w:val="00AE3A66"/>
    <w:rsid w:val="00AE3DD0"/>
    <w:rsid w:val="00AE467C"/>
    <w:rsid w:val="00AE4717"/>
    <w:rsid w:val="00AE4DB9"/>
    <w:rsid w:val="00AE50EB"/>
    <w:rsid w:val="00AE5F7C"/>
    <w:rsid w:val="00AE6256"/>
    <w:rsid w:val="00AE6828"/>
    <w:rsid w:val="00AE6AF9"/>
    <w:rsid w:val="00AF073A"/>
    <w:rsid w:val="00AF0B1F"/>
    <w:rsid w:val="00AF1321"/>
    <w:rsid w:val="00AF13CB"/>
    <w:rsid w:val="00AF242E"/>
    <w:rsid w:val="00AF2769"/>
    <w:rsid w:val="00AF2775"/>
    <w:rsid w:val="00AF3052"/>
    <w:rsid w:val="00AF335F"/>
    <w:rsid w:val="00AF362A"/>
    <w:rsid w:val="00AF3797"/>
    <w:rsid w:val="00AF40F7"/>
    <w:rsid w:val="00AF4388"/>
    <w:rsid w:val="00AF47C1"/>
    <w:rsid w:val="00AF4838"/>
    <w:rsid w:val="00AF53A2"/>
    <w:rsid w:val="00AF53D7"/>
    <w:rsid w:val="00AF6653"/>
    <w:rsid w:val="00AF69E2"/>
    <w:rsid w:val="00AF6BFC"/>
    <w:rsid w:val="00AF6D9C"/>
    <w:rsid w:val="00AF79FD"/>
    <w:rsid w:val="00B00526"/>
    <w:rsid w:val="00B00887"/>
    <w:rsid w:val="00B010EC"/>
    <w:rsid w:val="00B012CE"/>
    <w:rsid w:val="00B01431"/>
    <w:rsid w:val="00B018D2"/>
    <w:rsid w:val="00B02EEC"/>
    <w:rsid w:val="00B03BAE"/>
    <w:rsid w:val="00B05061"/>
    <w:rsid w:val="00B0527A"/>
    <w:rsid w:val="00B058AD"/>
    <w:rsid w:val="00B05F2F"/>
    <w:rsid w:val="00B0757A"/>
    <w:rsid w:val="00B125DD"/>
    <w:rsid w:val="00B12E3F"/>
    <w:rsid w:val="00B12E63"/>
    <w:rsid w:val="00B1316C"/>
    <w:rsid w:val="00B1347A"/>
    <w:rsid w:val="00B1359F"/>
    <w:rsid w:val="00B13BC2"/>
    <w:rsid w:val="00B158CB"/>
    <w:rsid w:val="00B16A9D"/>
    <w:rsid w:val="00B16AF0"/>
    <w:rsid w:val="00B16F20"/>
    <w:rsid w:val="00B1734E"/>
    <w:rsid w:val="00B17FAE"/>
    <w:rsid w:val="00B201C1"/>
    <w:rsid w:val="00B20D4A"/>
    <w:rsid w:val="00B20F2F"/>
    <w:rsid w:val="00B21C4D"/>
    <w:rsid w:val="00B21DF7"/>
    <w:rsid w:val="00B228B5"/>
    <w:rsid w:val="00B2346E"/>
    <w:rsid w:val="00B23858"/>
    <w:rsid w:val="00B23B42"/>
    <w:rsid w:val="00B23BA4"/>
    <w:rsid w:val="00B23BCA"/>
    <w:rsid w:val="00B2465C"/>
    <w:rsid w:val="00B24AB8"/>
    <w:rsid w:val="00B25999"/>
    <w:rsid w:val="00B25C11"/>
    <w:rsid w:val="00B25D38"/>
    <w:rsid w:val="00B26314"/>
    <w:rsid w:val="00B266BD"/>
    <w:rsid w:val="00B26BC4"/>
    <w:rsid w:val="00B26CDB"/>
    <w:rsid w:val="00B271BA"/>
    <w:rsid w:val="00B27222"/>
    <w:rsid w:val="00B27E52"/>
    <w:rsid w:val="00B30464"/>
    <w:rsid w:val="00B30591"/>
    <w:rsid w:val="00B30940"/>
    <w:rsid w:val="00B3134D"/>
    <w:rsid w:val="00B3137F"/>
    <w:rsid w:val="00B31650"/>
    <w:rsid w:val="00B31C79"/>
    <w:rsid w:val="00B320E6"/>
    <w:rsid w:val="00B32C1B"/>
    <w:rsid w:val="00B3382E"/>
    <w:rsid w:val="00B33CB6"/>
    <w:rsid w:val="00B33F1C"/>
    <w:rsid w:val="00B34030"/>
    <w:rsid w:val="00B34278"/>
    <w:rsid w:val="00B34356"/>
    <w:rsid w:val="00B34C34"/>
    <w:rsid w:val="00B34E60"/>
    <w:rsid w:val="00B352B7"/>
    <w:rsid w:val="00B353A1"/>
    <w:rsid w:val="00B3661B"/>
    <w:rsid w:val="00B37036"/>
    <w:rsid w:val="00B3725D"/>
    <w:rsid w:val="00B37779"/>
    <w:rsid w:val="00B37860"/>
    <w:rsid w:val="00B37EC1"/>
    <w:rsid w:val="00B37FEB"/>
    <w:rsid w:val="00B40C4C"/>
    <w:rsid w:val="00B413E1"/>
    <w:rsid w:val="00B419D8"/>
    <w:rsid w:val="00B4283F"/>
    <w:rsid w:val="00B431E3"/>
    <w:rsid w:val="00B434EE"/>
    <w:rsid w:val="00B4397A"/>
    <w:rsid w:val="00B43B67"/>
    <w:rsid w:val="00B43E16"/>
    <w:rsid w:val="00B44029"/>
    <w:rsid w:val="00B447E4"/>
    <w:rsid w:val="00B45026"/>
    <w:rsid w:val="00B454DD"/>
    <w:rsid w:val="00B46897"/>
    <w:rsid w:val="00B4751F"/>
    <w:rsid w:val="00B47859"/>
    <w:rsid w:val="00B478DD"/>
    <w:rsid w:val="00B508E9"/>
    <w:rsid w:val="00B50EFE"/>
    <w:rsid w:val="00B51517"/>
    <w:rsid w:val="00B51847"/>
    <w:rsid w:val="00B51A66"/>
    <w:rsid w:val="00B520F1"/>
    <w:rsid w:val="00B5257C"/>
    <w:rsid w:val="00B53C5A"/>
    <w:rsid w:val="00B53D4B"/>
    <w:rsid w:val="00B553E0"/>
    <w:rsid w:val="00B5543C"/>
    <w:rsid w:val="00B55D9F"/>
    <w:rsid w:val="00B56376"/>
    <w:rsid w:val="00B5637B"/>
    <w:rsid w:val="00B57007"/>
    <w:rsid w:val="00B57331"/>
    <w:rsid w:val="00B57819"/>
    <w:rsid w:val="00B57E5F"/>
    <w:rsid w:val="00B6031D"/>
    <w:rsid w:val="00B60326"/>
    <w:rsid w:val="00B6065E"/>
    <w:rsid w:val="00B60DCD"/>
    <w:rsid w:val="00B61E2F"/>
    <w:rsid w:val="00B62528"/>
    <w:rsid w:val="00B627A9"/>
    <w:rsid w:val="00B628DC"/>
    <w:rsid w:val="00B62B92"/>
    <w:rsid w:val="00B634CB"/>
    <w:rsid w:val="00B63DAF"/>
    <w:rsid w:val="00B63ECC"/>
    <w:rsid w:val="00B648DE"/>
    <w:rsid w:val="00B65120"/>
    <w:rsid w:val="00B655BE"/>
    <w:rsid w:val="00B664C6"/>
    <w:rsid w:val="00B6668A"/>
    <w:rsid w:val="00B66F20"/>
    <w:rsid w:val="00B674EA"/>
    <w:rsid w:val="00B67AC2"/>
    <w:rsid w:val="00B700E7"/>
    <w:rsid w:val="00B71E23"/>
    <w:rsid w:val="00B71FDC"/>
    <w:rsid w:val="00B72160"/>
    <w:rsid w:val="00B72316"/>
    <w:rsid w:val="00B72EC8"/>
    <w:rsid w:val="00B72F42"/>
    <w:rsid w:val="00B73F32"/>
    <w:rsid w:val="00B7495E"/>
    <w:rsid w:val="00B74A86"/>
    <w:rsid w:val="00B74BAA"/>
    <w:rsid w:val="00B75000"/>
    <w:rsid w:val="00B75DD7"/>
    <w:rsid w:val="00B77540"/>
    <w:rsid w:val="00B77A32"/>
    <w:rsid w:val="00B77ACE"/>
    <w:rsid w:val="00B80299"/>
    <w:rsid w:val="00B80DFE"/>
    <w:rsid w:val="00B81479"/>
    <w:rsid w:val="00B81A87"/>
    <w:rsid w:val="00B820B0"/>
    <w:rsid w:val="00B8330D"/>
    <w:rsid w:val="00B834EF"/>
    <w:rsid w:val="00B8399C"/>
    <w:rsid w:val="00B83A6F"/>
    <w:rsid w:val="00B83ABB"/>
    <w:rsid w:val="00B83F11"/>
    <w:rsid w:val="00B8451D"/>
    <w:rsid w:val="00B84655"/>
    <w:rsid w:val="00B8478C"/>
    <w:rsid w:val="00B85CFC"/>
    <w:rsid w:val="00B867D4"/>
    <w:rsid w:val="00B8702A"/>
    <w:rsid w:val="00B87886"/>
    <w:rsid w:val="00B879EB"/>
    <w:rsid w:val="00B87E38"/>
    <w:rsid w:val="00B909B7"/>
    <w:rsid w:val="00B91484"/>
    <w:rsid w:val="00B91845"/>
    <w:rsid w:val="00B92907"/>
    <w:rsid w:val="00B9387D"/>
    <w:rsid w:val="00B93A56"/>
    <w:rsid w:val="00B93EB8"/>
    <w:rsid w:val="00B9489E"/>
    <w:rsid w:val="00B952BD"/>
    <w:rsid w:val="00B956B7"/>
    <w:rsid w:val="00B95EA5"/>
    <w:rsid w:val="00B96426"/>
    <w:rsid w:val="00B972B7"/>
    <w:rsid w:val="00B973A7"/>
    <w:rsid w:val="00B976AD"/>
    <w:rsid w:val="00B97853"/>
    <w:rsid w:val="00BA011C"/>
    <w:rsid w:val="00BA0179"/>
    <w:rsid w:val="00BA0245"/>
    <w:rsid w:val="00BA1557"/>
    <w:rsid w:val="00BA3A81"/>
    <w:rsid w:val="00BA3B58"/>
    <w:rsid w:val="00BA3BCD"/>
    <w:rsid w:val="00BA3D5A"/>
    <w:rsid w:val="00BA4087"/>
    <w:rsid w:val="00BA4741"/>
    <w:rsid w:val="00BA51D0"/>
    <w:rsid w:val="00BA52E0"/>
    <w:rsid w:val="00BA5D34"/>
    <w:rsid w:val="00BA67F6"/>
    <w:rsid w:val="00BA6ECF"/>
    <w:rsid w:val="00BA6F6B"/>
    <w:rsid w:val="00BA71B6"/>
    <w:rsid w:val="00BA72F1"/>
    <w:rsid w:val="00BB0B4C"/>
    <w:rsid w:val="00BB10FD"/>
    <w:rsid w:val="00BB1108"/>
    <w:rsid w:val="00BB11DE"/>
    <w:rsid w:val="00BB13D3"/>
    <w:rsid w:val="00BB23A7"/>
    <w:rsid w:val="00BB3078"/>
    <w:rsid w:val="00BB3432"/>
    <w:rsid w:val="00BB3A11"/>
    <w:rsid w:val="00BB4154"/>
    <w:rsid w:val="00BB442B"/>
    <w:rsid w:val="00BB53F5"/>
    <w:rsid w:val="00BB577D"/>
    <w:rsid w:val="00BB5790"/>
    <w:rsid w:val="00BB5BEA"/>
    <w:rsid w:val="00BB653A"/>
    <w:rsid w:val="00BB75DE"/>
    <w:rsid w:val="00BB7644"/>
    <w:rsid w:val="00BB7A5D"/>
    <w:rsid w:val="00BC1F3E"/>
    <w:rsid w:val="00BC20A4"/>
    <w:rsid w:val="00BC3A44"/>
    <w:rsid w:val="00BC6729"/>
    <w:rsid w:val="00BC684C"/>
    <w:rsid w:val="00BC6C46"/>
    <w:rsid w:val="00BC7705"/>
    <w:rsid w:val="00BC7A21"/>
    <w:rsid w:val="00BD0513"/>
    <w:rsid w:val="00BD05FB"/>
    <w:rsid w:val="00BD0F80"/>
    <w:rsid w:val="00BD20B2"/>
    <w:rsid w:val="00BD2503"/>
    <w:rsid w:val="00BD25D3"/>
    <w:rsid w:val="00BD26D3"/>
    <w:rsid w:val="00BD2804"/>
    <w:rsid w:val="00BD2B80"/>
    <w:rsid w:val="00BD2F88"/>
    <w:rsid w:val="00BD2FBE"/>
    <w:rsid w:val="00BD3713"/>
    <w:rsid w:val="00BD41FB"/>
    <w:rsid w:val="00BD44CF"/>
    <w:rsid w:val="00BD4660"/>
    <w:rsid w:val="00BD4E57"/>
    <w:rsid w:val="00BD544C"/>
    <w:rsid w:val="00BD6060"/>
    <w:rsid w:val="00BD65DA"/>
    <w:rsid w:val="00BD687E"/>
    <w:rsid w:val="00BD6AC0"/>
    <w:rsid w:val="00BD6AE9"/>
    <w:rsid w:val="00BD6D48"/>
    <w:rsid w:val="00BD6DE8"/>
    <w:rsid w:val="00BD6E65"/>
    <w:rsid w:val="00BD74F5"/>
    <w:rsid w:val="00BD753B"/>
    <w:rsid w:val="00BD7B62"/>
    <w:rsid w:val="00BE0268"/>
    <w:rsid w:val="00BE3030"/>
    <w:rsid w:val="00BE3B3E"/>
    <w:rsid w:val="00BE404F"/>
    <w:rsid w:val="00BE472A"/>
    <w:rsid w:val="00BE4795"/>
    <w:rsid w:val="00BE4A56"/>
    <w:rsid w:val="00BE5322"/>
    <w:rsid w:val="00BE5A5B"/>
    <w:rsid w:val="00BE5F02"/>
    <w:rsid w:val="00BE63E7"/>
    <w:rsid w:val="00BE68F2"/>
    <w:rsid w:val="00BE729C"/>
    <w:rsid w:val="00BF03AE"/>
    <w:rsid w:val="00BF0849"/>
    <w:rsid w:val="00BF0DBF"/>
    <w:rsid w:val="00BF1254"/>
    <w:rsid w:val="00BF12B6"/>
    <w:rsid w:val="00BF15C0"/>
    <w:rsid w:val="00BF1E71"/>
    <w:rsid w:val="00BF2932"/>
    <w:rsid w:val="00BF3859"/>
    <w:rsid w:val="00BF38CA"/>
    <w:rsid w:val="00BF3BEB"/>
    <w:rsid w:val="00BF3C2F"/>
    <w:rsid w:val="00BF4373"/>
    <w:rsid w:val="00BF50C8"/>
    <w:rsid w:val="00BF5883"/>
    <w:rsid w:val="00BF5DF4"/>
    <w:rsid w:val="00BF6889"/>
    <w:rsid w:val="00BF73A3"/>
    <w:rsid w:val="00BF74CB"/>
    <w:rsid w:val="00BF74F7"/>
    <w:rsid w:val="00BF7647"/>
    <w:rsid w:val="00BF77DE"/>
    <w:rsid w:val="00BF7A5C"/>
    <w:rsid w:val="00C002F2"/>
    <w:rsid w:val="00C00624"/>
    <w:rsid w:val="00C009BA"/>
    <w:rsid w:val="00C00A75"/>
    <w:rsid w:val="00C013BA"/>
    <w:rsid w:val="00C018A4"/>
    <w:rsid w:val="00C01B0C"/>
    <w:rsid w:val="00C02C84"/>
    <w:rsid w:val="00C0303B"/>
    <w:rsid w:val="00C03187"/>
    <w:rsid w:val="00C03583"/>
    <w:rsid w:val="00C03C37"/>
    <w:rsid w:val="00C0435A"/>
    <w:rsid w:val="00C045D6"/>
    <w:rsid w:val="00C04C54"/>
    <w:rsid w:val="00C04D2F"/>
    <w:rsid w:val="00C05485"/>
    <w:rsid w:val="00C05934"/>
    <w:rsid w:val="00C05AD5"/>
    <w:rsid w:val="00C07BF6"/>
    <w:rsid w:val="00C106D9"/>
    <w:rsid w:val="00C10B32"/>
    <w:rsid w:val="00C10D8B"/>
    <w:rsid w:val="00C113CB"/>
    <w:rsid w:val="00C129AE"/>
    <w:rsid w:val="00C12B97"/>
    <w:rsid w:val="00C13EBE"/>
    <w:rsid w:val="00C14004"/>
    <w:rsid w:val="00C15482"/>
    <w:rsid w:val="00C154EE"/>
    <w:rsid w:val="00C162EB"/>
    <w:rsid w:val="00C16C86"/>
    <w:rsid w:val="00C16F76"/>
    <w:rsid w:val="00C172D6"/>
    <w:rsid w:val="00C178BD"/>
    <w:rsid w:val="00C17A02"/>
    <w:rsid w:val="00C17E2F"/>
    <w:rsid w:val="00C203AF"/>
    <w:rsid w:val="00C20FCE"/>
    <w:rsid w:val="00C20FDA"/>
    <w:rsid w:val="00C21846"/>
    <w:rsid w:val="00C21886"/>
    <w:rsid w:val="00C21901"/>
    <w:rsid w:val="00C22311"/>
    <w:rsid w:val="00C227EC"/>
    <w:rsid w:val="00C236D7"/>
    <w:rsid w:val="00C239DA"/>
    <w:rsid w:val="00C23F02"/>
    <w:rsid w:val="00C24DC1"/>
    <w:rsid w:val="00C251B3"/>
    <w:rsid w:val="00C25E88"/>
    <w:rsid w:val="00C26543"/>
    <w:rsid w:val="00C26631"/>
    <w:rsid w:val="00C2681E"/>
    <w:rsid w:val="00C2695D"/>
    <w:rsid w:val="00C269D6"/>
    <w:rsid w:val="00C26C20"/>
    <w:rsid w:val="00C30588"/>
    <w:rsid w:val="00C30FE3"/>
    <w:rsid w:val="00C31090"/>
    <w:rsid w:val="00C32C83"/>
    <w:rsid w:val="00C32E25"/>
    <w:rsid w:val="00C32FB0"/>
    <w:rsid w:val="00C33168"/>
    <w:rsid w:val="00C3328A"/>
    <w:rsid w:val="00C33CE6"/>
    <w:rsid w:val="00C341E6"/>
    <w:rsid w:val="00C3478D"/>
    <w:rsid w:val="00C34D71"/>
    <w:rsid w:val="00C36548"/>
    <w:rsid w:val="00C36823"/>
    <w:rsid w:val="00C36B43"/>
    <w:rsid w:val="00C36F88"/>
    <w:rsid w:val="00C3724C"/>
    <w:rsid w:val="00C37401"/>
    <w:rsid w:val="00C37505"/>
    <w:rsid w:val="00C37739"/>
    <w:rsid w:val="00C37856"/>
    <w:rsid w:val="00C413DC"/>
    <w:rsid w:val="00C424B2"/>
    <w:rsid w:val="00C425F8"/>
    <w:rsid w:val="00C43995"/>
    <w:rsid w:val="00C43D21"/>
    <w:rsid w:val="00C44135"/>
    <w:rsid w:val="00C4420C"/>
    <w:rsid w:val="00C44745"/>
    <w:rsid w:val="00C44D4D"/>
    <w:rsid w:val="00C45392"/>
    <w:rsid w:val="00C47247"/>
    <w:rsid w:val="00C502DB"/>
    <w:rsid w:val="00C50A65"/>
    <w:rsid w:val="00C50AB2"/>
    <w:rsid w:val="00C5149C"/>
    <w:rsid w:val="00C51AC4"/>
    <w:rsid w:val="00C525C1"/>
    <w:rsid w:val="00C5295E"/>
    <w:rsid w:val="00C52C05"/>
    <w:rsid w:val="00C52D9B"/>
    <w:rsid w:val="00C52E73"/>
    <w:rsid w:val="00C5475F"/>
    <w:rsid w:val="00C548E1"/>
    <w:rsid w:val="00C54B9F"/>
    <w:rsid w:val="00C556A9"/>
    <w:rsid w:val="00C561B9"/>
    <w:rsid w:val="00C571C2"/>
    <w:rsid w:val="00C5760D"/>
    <w:rsid w:val="00C5792C"/>
    <w:rsid w:val="00C6016C"/>
    <w:rsid w:val="00C6023C"/>
    <w:rsid w:val="00C60571"/>
    <w:rsid w:val="00C61586"/>
    <w:rsid w:val="00C617C4"/>
    <w:rsid w:val="00C61AE1"/>
    <w:rsid w:val="00C61FE6"/>
    <w:rsid w:val="00C623CB"/>
    <w:rsid w:val="00C635AF"/>
    <w:rsid w:val="00C6395C"/>
    <w:rsid w:val="00C6596C"/>
    <w:rsid w:val="00C6597A"/>
    <w:rsid w:val="00C663D0"/>
    <w:rsid w:val="00C663DC"/>
    <w:rsid w:val="00C66EC9"/>
    <w:rsid w:val="00C67B46"/>
    <w:rsid w:val="00C7031B"/>
    <w:rsid w:val="00C70F4D"/>
    <w:rsid w:val="00C70FD3"/>
    <w:rsid w:val="00C713F9"/>
    <w:rsid w:val="00C72337"/>
    <w:rsid w:val="00C72D0F"/>
    <w:rsid w:val="00C733FA"/>
    <w:rsid w:val="00C75D6B"/>
    <w:rsid w:val="00C760B3"/>
    <w:rsid w:val="00C76AA7"/>
    <w:rsid w:val="00C76E02"/>
    <w:rsid w:val="00C7715C"/>
    <w:rsid w:val="00C80969"/>
    <w:rsid w:val="00C8181A"/>
    <w:rsid w:val="00C819FA"/>
    <w:rsid w:val="00C82051"/>
    <w:rsid w:val="00C820C1"/>
    <w:rsid w:val="00C8210F"/>
    <w:rsid w:val="00C82170"/>
    <w:rsid w:val="00C8249A"/>
    <w:rsid w:val="00C824BB"/>
    <w:rsid w:val="00C82B25"/>
    <w:rsid w:val="00C841E6"/>
    <w:rsid w:val="00C84C2C"/>
    <w:rsid w:val="00C84F1C"/>
    <w:rsid w:val="00C84F99"/>
    <w:rsid w:val="00C86ADF"/>
    <w:rsid w:val="00C87377"/>
    <w:rsid w:val="00C875D5"/>
    <w:rsid w:val="00C875F6"/>
    <w:rsid w:val="00C900B0"/>
    <w:rsid w:val="00C90699"/>
    <w:rsid w:val="00C906CE"/>
    <w:rsid w:val="00C926E0"/>
    <w:rsid w:val="00C92F06"/>
    <w:rsid w:val="00C92F20"/>
    <w:rsid w:val="00C932E0"/>
    <w:rsid w:val="00C94141"/>
    <w:rsid w:val="00C94285"/>
    <w:rsid w:val="00C942C8"/>
    <w:rsid w:val="00C94C0E"/>
    <w:rsid w:val="00C951D8"/>
    <w:rsid w:val="00C95A8A"/>
    <w:rsid w:val="00C95EE0"/>
    <w:rsid w:val="00C9771A"/>
    <w:rsid w:val="00C97C2E"/>
    <w:rsid w:val="00C97F71"/>
    <w:rsid w:val="00CA08A5"/>
    <w:rsid w:val="00CA0B26"/>
    <w:rsid w:val="00CA0B5B"/>
    <w:rsid w:val="00CA0B73"/>
    <w:rsid w:val="00CA19CD"/>
    <w:rsid w:val="00CA1C95"/>
    <w:rsid w:val="00CA1CB2"/>
    <w:rsid w:val="00CA1F6F"/>
    <w:rsid w:val="00CA1F83"/>
    <w:rsid w:val="00CA26D7"/>
    <w:rsid w:val="00CA2777"/>
    <w:rsid w:val="00CA2C0E"/>
    <w:rsid w:val="00CA2CB4"/>
    <w:rsid w:val="00CA2D96"/>
    <w:rsid w:val="00CA2DD9"/>
    <w:rsid w:val="00CA32AD"/>
    <w:rsid w:val="00CA370D"/>
    <w:rsid w:val="00CA37FE"/>
    <w:rsid w:val="00CA4F54"/>
    <w:rsid w:val="00CA5271"/>
    <w:rsid w:val="00CA5594"/>
    <w:rsid w:val="00CA586A"/>
    <w:rsid w:val="00CA5883"/>
    <w:rsid w:val="00CA65CD"/>
    <w:rsid w:val="00CA6E45"/>
    <w:rsid w:val="00CA76EA"/>
    <w:rsid w:val="00CA7AFC"/>
    <w:rsid w:val="00CB016E"/>
    <w:rsid w:val="00CB0289"/>
    <w:rsid w:val="00CB06E7"/>
    <w:rsid w:val="00CB0743"/>
    <w:rsid w:val="00CB0780"/>
    <w:rsid w:val="00CB11A6"/>
    <w:rsid w:val="00CB1AC1"/>
    <w:rsid w:val="00CB1FD7"/>
    <w:rsid w:val="00CB32E7"/>
    <w:rsid w:val="00CB35A9"/>
    <w:rsid w:val="00CB38C5"/>
    <w:rsid w:val="00CB3E9B"/>
    <w:rsid w:val="00CB46A8"/>
    <w:rsid w:val="00CB4C6E"/>
    <w:rsid w:val="00CB4E9D"/>
    <w:rsid w:val="00CB502D"/>
    <w:rsid w:val="00CB5CD0"/>
    <w:rsid w:val="00CB6044"/>
    <w:rsid w:val="00CB6478"/>
    <w:rsid w:val="00CB6B2B"/>
    <w:rsid w:val="00CB6ECA"/>
    <w:rsid w:val="00CB7C25"/>
    <w:rsid w:val="00CB7CE0"/>
    <w:rsid w:val="00CC0219"/>
    <w:rsid w:val="00CC04CF"/>
    <w:rsid w:val="00CC0700"/>
    <w:rsid w:val="00CC0AD3"/>
    <w:rsid w:val="00CC10A4"/>
    <w:rsid w:val="00CC1A89"/>
    <w:rsid w:val="00CC1F86"/>
    <w:rsid w:val="00CC2231"/>
    <w:rsid w:val="00CC3697"/>
    <w:rsid w:val="00CC4487"/>
    <w:rsid w:val="00CC450C"/>
    <w:rsid w:val="00CC49D5"/>
    <w:rsid w:val="00CC4AA4"/>
    <w:rsid w:val="00CC5155"/>
    <w:rsid w:val="00CC5895"/>
    <w:rsid w:val="00CC6047"/>
    <w:rsid w:val="00CC61EC"/>
    <w:rsid w:val="00CC6A7D"/>
    <w:rsid w:val="00CC6C03"/>
    <w:rsid w:val="00CC6E1A"/>
    <w:rsid w:val="00CC70DE"/>
    <w:rsid w:val="00CC79B2"/>
    <w:rsid w:val="00CC79B6"/>
    <w:rsid w:val="00CD0346"/>
    <w:rsid w:val="00CD0BF0"/>
    <w:rsid w:val="00CD0C9E"/>
    <w:rsid w:val="00CD0D89"/>
    <w:rsid w:val="00CD0FE8"/>
    <w:rsid w:val="00CD15F6"/>
    <w:rsid w:val="00CD1AE9"/>
    <w:rsid w:val="00CD2DBD"/>
    <w:rsid w:val="00CD2E27"/>
    <w:rsid w:val="00CD2F2A"/>
    <w:rsid w:val="00CD2F8F"/>
    <w:rsid w:val="00CD3D90"/>
    <w:rsid w:val="00CD42F9"/>
    <w:rsid w:val="00CD46E2"/>
    <w:rsid w:val="00CD5374"/>
    <w:rsid w:val="00CD57E3"/>
    <w:rsid w:val="00CD57FE"/>
    <w:rsid w:val="00CD5C46"/>
    <w:rsid w:val="00CD5E47"/>
    <w:rsid w:val="00CD5F36"/>
    <w:rsid w:val="00CD6071"/>
    <w:rsid w:val="00CD643D"/>
    <w:rsid w:val="00CD6604"/>
    <w:rsid w:val="00CD6632"/>
    <w:rsid w:val="00CD6E77"/>
    <w:rsid w:val="00CD6F0B"/>
    <w:rsid w:val="00CD79EC"/>
    <w:rsid w:val="00CE0BBE"/>
    <w:rsid w:val="00CE142F"/>
    <w:rsid w:val="00CE1B36"/>
    <w:rsid w:val="00CE1E27"/>
    <w:rsid w:val="00CE1F49"/>
    <w:rsid w:val="00CE20BA"/>
    <w:rsid w:val="00CE28DC"/>
    <w:rsid w:val="00CE2A5C"/>
    <w:rsid w:val="00CE3877"/>
    <w:rsid w:val="00CE44FA"/>
    <w:rsid w:val="00CE4574"/>
    <w:rsid w:val="00CE4FB2"/>
    <w:rsid w:val="00CE52CB"/>
    <w:rsid w:val="00CE54CE"/>
    <w:rsid w:val="00CE5AD9"/>
    <w:rsid w:val="00CE77DC"/>
    <w:rsid w:val="00CE7AF3"/>
    <w:rsid w:val="00CF046E"/>
    <w:rsid w:val="00CF0AFC"/>
    <w:rsid w:val="00CF244A"/>
    <w:rsid w:val="00CF2744"/>
    <w:rsid w:val="00CF29BA"/>
    <w:rsid w:val="00CF3338"/>
    <w:rsid w:val="00CF364C"/>
    <w:rsid w:val="00CF574A"/>
    <w:rsid w:val="00CF5CEA"/>
    <w:rsid w:val="00CF5F6F"/>
    <w:rsid w:val="00CF693E"/>
    <w:rsid w:val="00CF6FE3"/>
    <w:rsid w:val="00D0093F"/>
    <w:rsid w:val="00D00AC4"/>
    <w:rsid w:val="00D00C44"/>
    <w:rsid w:val="00D01409"/>
    <w:rsid w:val="00D01769"/>
    <w:rsid w:val="00D01950"/>
    <w:rsid w:val="00D01C9F"/>
    <w:rsid w:val="00D01E28"/>
    <w:rsid w:val="00D02773"/>
    <w:rsid w:val="00D027EC"/>
    <w:rsid w:val="00D029E3"/>
    <w:rsid w:val="00D02FB2"/>
    <w:rsid w:val="00D04244"/>
    <w:rsid w:val="00D04B83"/>
    <w:rsid w:val="00D04F69"/>
    <w:rsid w:val="00D05819"/>
    <w:rsid w:val="00D0781A"/>
    <w:rsid w:val="00D10913"/>
    <w:rsid w:val="00D118B8"/>
    <w:rsid w:val="00D11A9E"/>
    <w:rsid w:val="00D1231B"/>
    <w:rsid w:val="00D123C4"/>
    <w:rsid w:val="00D132F4"/>
    <w:rsid w:val="00D133E8"/>
    <w:rsid w:val="00D13576"/>
    <w:rsid w:val="00D13631"/>
    <w:rsid w:val="00D137F5"/>
    <w:rsid w:val="00D14CE4"/>
    <w:rsid w:val="00D14D98"/>
    <w:rsid w:val="00D14DD3"/>
    <w:rsid w:val="00D151BD"/>
    <w:rsid w:val="00D15D4D"/>
    <w:rsid w:val="00D16086"/>
    <w:rsid w:val="00D16A7B"/>
    <w:rsid w:val="00D176AF"/>
    <w:rsid w:val="00D17C12"/>
    <w:rsid w:val="00D2045F"/>
    <w:rsid w:val="00D205A4"/>
    <w:rsid w:val="00D20600"/>
    <w:rsid w:val="00D215EB"/>
    <w:rsid w:val="00D21CCF"/>
    <w:rsid w:val="00D22204"/>
    <w:rsid w:val="00D233DE"/>
    <w:rsid w:val="00D23689"/>
    <w:rsid w:val="00D238C8"/>
    <w:rsid w:val="00D24114"/>
    <w:rsid w:val="00D2477B"/>
    <w:rsid w:val="00D252BB"/>
    <w:rsid w:val="00D2542E"/>
    <w:rsid w:val="00D2550C"/>
    <w:rsid w:val="00D268AD"/>
    <w:rsid w:val="00D27513"/>
    <w:rsid w:val="00D27ACD"/>
    <w:rsid w:val="00D27B27"/>
    <w:rsid w:val="00D3049B"/>
    <w:rsid w:val="00D30FF4"/>
    <w:rsid w:val="00D31255"/>
    <w:rsid w:val="00D32BB0"/>
    <w:rsid w:val="00D340EF"/>
    <w:rsid w:val="00D3428D"/>
    <w:rsid w:val="00D342C0"/>
    <w:rsid w:val="00D346E4"/>
    <w:rsid w:val="00D35765"/>
    <w:rsid w:val="00D35AC7"/>
    <w:rsid w:val="00D36FE0"/>
    <w:rsid w:val="00D371DF"/>
    <w:rsid w:val="00D37AF5"/>
    <w:rsid w:val="00D4014B"/>
    <w:rsid w:val="00D40F28"/>
    <w:rsid w:val="00D41497"/>
    <w:rsid w:val="00D41539"/>
    <w:rsid w:val="00D423E5"/>
    <w:rsid w:val="00D4270E"/>
    <w:rsid w:val="00D429BE"/>
    <w:rsid w:val="00D42D7C"/>
    <w:rsid w:val="00D430E0"/>
    <w:rsid w:val="00D44DD1"/>
    <w:rsid w:val="00D4507F"/>
    <w:rsid w:val="00D469C2"/>
    <w:rsid w:val="00D473C5"/>
    <w:rsid w:val="00D476C0"/>
    <w:rsid w:val="00D47781"/>
    <w:rsid w:val="00D47FC3"/>
    <w:rsid w:val="00D50598"/>
    <w:rsid w:val="00D5068B"/>
    <w:rsid w:val="00D50CCB"/>
    <w:rsid w:val="00D51180"/>
    <w:rsid w:val="00D51238"/>
    <w:rsid w:val="00D51C3E"/>
    <w:rsid w:val="00D51E96"/>
    <w:rsid w:val="00D52C48"/>
    <w:rsid w:val="00D52DD0"/>
    <w:rsid w:val="00D53F10"/>
    <w:rsid w:val="00D542EF"/>
    <w:rsid w:val="00D56047"/>
    <w:rsid w:val="00D563FF"/>
    <w:rsid w:val="00D568D6"/>
    <w:rsid w:val="00D56C9C"/>
    <w:rsid w:val="00D57363"/>
    <w:rsid w:val="00D57F9A"/>
    <w:rsid w:val="00D60399"/>
    <w:rsid w:val="00D6078A"/>
    <w:rsid w:val="00D60F98"/>
    <w:rsid w:val="00D6111E"/>
    <w:rsid w:val="00D611A2"/>
    <w:rsid w:val="00D6181E"/>
    <w:rsid w:val="00D61950"/>
    <w:rsid w:val="00D61ED0"/>
    <w:rsid w:val="00D61F50"/>
    <w:rsid w:val="00D62343"/>
    <w:rsid w:val="00D629C0"/>
    <w:rsid w:val="00D631C8"/>
    <w:rsid w:val="00D643F1"/>
    <w:rsid w:val="00D66712"/>
    <w:rsid w:val="00D66A0B"/>
    <w:rsid w:val="00D66D2D"/>
    <w:rsid w:val="00D707C7"/>
    <w:rsid w:val="00D71083"/>
    <w:rsid w:val="00D71391"/>
    <w:rsid w:val="00D7486D"/>
    <w:rsid w:val="00D74B62"/>
    <w:rsid w:val="00D74CB9"/>
    <w:rsid w:val="00D75D44"/>
    <w:rsid w:val="00D768AC"/>
    <w:rsid w:val="00D76AF9"/>
    <w:rsid w:val="00D77AA0"/>
    <w:rsid w:val="00D80B1C"/>
    <w:rsid w:val="00D813CE"/>
    <w:rsid w:val="00D81C56"/>
    <w:rsid w:val="00D81C8E"/>
    <w:rsid w:val="00D82A24"/>
    <w:rsid w:val="00D82A86"/>
    <w:rsid w:val="00D82BD5"/>
    <w:rsid w:val="00D849E1"/>
    <w:rsid w:val="00D851AF"/>
    <w:rsid w:val="00D85ECF"/>
    <w:rsid w:val="00D86117"/>
    <w:rsid w:val="00D86AD1"/>
    <w:rsid w:val="00D86C43"/>
    <w:rsid w:val="00D872D4"/>
    <w:rsid w:val="00D877CF"/>
    <w:rsid w:val="00D87D91"/>
    <w:rsid w:val="00D90512"/>
    <w:rsid w:val="00D9078C"/>
    <w:rsid w:val="00D90BD3"/>
    <w:rsid w:val="00D90E90"/>
    <w:rsid w:val="00D910B1"/>
    <w:rsid w:val="00D911B5"/>
    <w:rsid w:val="00D91715"/>
    <w:rsid w:val="00D91ED8"/>
    <w:rsid w:val="00D929B8"/>
    <w:rsid w:val="00D93079"/>
    <w:rsid w:val="00D93220"/>
    <w:rsid w:val="00D9343A"/>
    <w:rsid w:val="00D9387E"/>
    <w:rsid w:val="00D93BFD"/>
    <w:rsid w:val="00D93EB3"/>
    <w:rsid w:val="00D945FF"/>
    <w:rsid w:val="00D948BF"/>
    <w:rsid w:val="00D94DE9"/>
    <w:rsid w:val="00D95B1B"/>
    <w:rsid w:val="00D961FD"/>
    <w:rsid w:val="00D965F7"/>
    <w:rsid w:val="00D97A56"/>
    <w:rsid w:val="00D97CDA"/>
    <w:rsid w:val="00DA0A72"/>
    <w:rsid w:val="00DA0B65"/>
    <w:rsid w:val="00DA1151"/>
    <w:rsid w:val="00DA18BB"/>
    <w:rsid w:val="00DA19FA"/>
    <w:rsid w:val="00DA28A4"/>
    <w:rsid w:val="00DA3B59"/>
    <w:rsid w:val="00DA4218"/>
    <w:rsid w:val="00DA4751"/>
    <w:rsid w:val="00DA5314"/>
    <w:rsid w:val="00DA57B0"/>
    <w:rsid w:val="00DA58ED"/>
    <w:rsid w:val="00DA59B6"/>
    <w:rsid w:val="00DA7F0D"/>
    <w:rsid w:val="00DB0CFE"/>
    <w:rsid w:val="00DB0D35"/>
    <w:rsid w:val="00DB130E"/>
    <w:rsid w:val="00DB154E"/>
    <w:rsid w:val="00DB2128"/>
    <w:rsid w:val="00DB28FB"/>
    <w:rsid w:val="00DB2E54"/>
    <w:rsid w:val="00DB310E"/>
    <w:rsid w:val="00DB3215"/>
    <w:rsid w:val="00DB3634"/>
    <w:rsid w:val="00DB5AA8"/>
    <w:rsid w:val="00DB5F12"/>
    <w:rsid w:val="00DB629B"/>
    <w:rsid w:val="00DB653A"/>
    <w:rsid w:val="00DB65A3"/>
    <w:rsid w:val="00DB6CF4"/>
    <w:rsid w:val="00DB6D18"/>
    <w:rsid w:val="00DB7276"/>
    <w:rsid w:val="00DB78EB"/>
    <w:rsid w:val="00DB7942"/>
    <w:rsid w:val="00DB7A9F"/>
    <w:rsid w:val="00DB7E0F"/>
    <w:rsid w:val="00DC0116"/>
    <w:rsid w:val="00DC0DAB"/>
    <w:rsid w:val="00DC1430"/>
    <w:rsid w:val="00DC16F2"/>
    <w:rsid w:val="00DC18D3"/>
    <w:rsid w:val="00DC1DD4"/>
    <w:rsid w:val="00DC1F8B"/>
    <w:rsid w:val="00DC28B8"/>
    <w:rsid w:val="00DC390F"/>
    <w:rsid w:val="00DC42F0"/>
    <w:rsid w:val="00DC48DB"/>
    <w:rsid w:val="00DC5B3B"/>
    <w:rsid w:val="00DC5CFA"/>
    <w:rsid w:val="00DC5FE6"/>
    <w:rsid w:val="00DC61E1"/>
    <w:rsid w:val="00DC63B2"/>
    <w:rsid w:val="00DC6571"/>
    <w:rsid w:val="00DC69E6"/>
    <w:rsid w:val="00DC6D3C"/>
    <w:rsid w:val="00DC6E89"/>
    <w:rsid w:val="00DC768B"/>
    <w:rsid w:val="00DC7A63"/>
    <w:rsid w:val="00DD1852"/>
    <w:rsid w:val="00DD1D31"/>
    <w:rsid w:val="00DD1FB4"/>
    <w:rsid w:val="00DD2257"/>
    <w:rsid w:val="00DD26E0"/>
    <w:rsid w:val="00DD2C6B"/>
    <w:rsid w:val="00DD2D3F"/>
    <w:rsid w:val="00DD3C2D"/>
    <w:rsid w:val="00DD3DC4"/>
    <w:rsid w:val="00DD3F47"/>
    <w:rsid w:val="00DD43D3"/>
    <w:rsid w:val="00DD4AE8"/>
    <w:rsid w:val="00DD4EAE"/>
    <w:rsid w:val="00DD4F8D"/>
    <w:rsid w:val="00DD51D6"/>
    <w:rsid w:val="00DD60BE"/>
    <w:rsid w:val="00DD64CA"/>
    <w:rsid w:val="00DD721D"/>
    <w:rsid w:val="00DD783F"/>
    <w:rsid w:val="00DD7D28"/>
    <w:rsid w:val="00DD7DB6"/>
    <w:rsid w:val="00DE0EEC"/>
    <w:rsid w:val="00DE0FF7"/>
    <w:rsid w:val="00DE2105"/>
    <w:rsid w:val="00DE2AD3"/>
    <w:rsid w:val="00DE2ADF"/>
    <w:rsid w:val="00DE3454"/>
    <w:rsid w:val="00DE39D6"/>
    <w:rsid w:val="00DE3BCD"/>
    <w:rsid w:val="00DE40F1"/>
    <w:rsid w:val="00DE416D"/>
    <w:rsid w:val="00DE4D8B"/>
    <w:rsid w:val="00DE5296"/>
    <w:rsid w:val="00DE593D"/>
    <w:rsid w:val="00DE5A53"/>
    <w:rsid w:val="00DE5C18"/>
    <w:rsid w:val="00DE71A2"/>
    <w:rsid w:val="00DE7955"/>
    <w:rsid w:val="00DF0410"/>
    <w:rsid w:val="00DF07EA"/>
    <w:rsid w:val="00DF0C20"/>
    <w:rsid w:val="00DF0E5E"/>
    <w:rsid w:val="00DF1ABE"/>
    <w:rsid w:val="00DF1E24"/>
    <w:rsid w:val="00DF25FC"/>
    <w:rsid w:val="00DF2850"/>
    <w:rsid w:val="00DF2C18"/>
    <w:rsid w:val="00DF2C1A"/>
    <w:rsid w:val="00DF31FE"/>
    <w:rsid w:val="00DF42EA"/>
    <w:rsid w:val="00DF4D62"/>
    <w:rsid w:val="00DF5D12"/>
    <w:rsid w:val="00DF6FD1"/>
    <w:rsid w:val="00DF7A36"/>
    <w:rsid w:val="00DF7E61"/>
    <w:rsid w:val="00DF7EAE"/>
    <w:rsid w:val="00E00E2C"/>
    <w:rsid w:val="00E0419C"/>
    <w:rsid w:val="00E041F2"/>
    <w:rsid w:val="00E04CF8"/>
    <w:rsid w:val="00E06379"/>
    <w:rsid w:val="00E063BB"/>
    <w:rsid w:val="00E06589"/>
    <w:rsid w:val="00E06A19"/>
    <w:rsid w:val="00E06B10"/>
    <w:rsid w:val="00E071C1"/>
    <w:rsid w:val="00E07D68"/>
    <w:rsid w:val="00E102FC"/>
    <w:rsid w:val="00E1082D"/>
    <w:rsid w:val="00E112EF"/>
    <w:rsid w:val="00E11E1B"/>
    <w:rsid w:val="00E11F68"/>
    <w:rsid w:val="00E12377"/>
    <w:rsid w:val="00E125F3"/>
    <w:rsid w:val="00E12D34"/>
    <w:rsid w:val="00E12EDE"/>
    <w:rsid w:val="00E13611"/>
    <w:rsid w:val="00E13A19"/>
    <w:rsid w:val="00E14411"/>
    <w:rsid w:val="00E14C34"/>
    <w:rsid w:val="00E14C73"/>
    <w:rsid w:val="00E14ED1"/>
    <w:rsid w:val="00E152A9"/>
    <w:rsid w:val="00E1591A"/>
    <w:rsid w:val="00E15C19"/>
    <w:rsid w:val="00E15F7A"/>
    <w:rsid w:val="00E16372"/>
    <w:rsid w:val="00E169D2"/>
    <w:rsid w:val="00E16EE8"/>
    <w:rsid w:val="00E17230"/>
    <w:rsid w:val="00E17C5F"/>
    <w:rsid w:val="00E2006F"/>
    <w:rsid w:val="00E21004"/>
    <w:rsid w:val="00E210CE"/>
    <w:rsid w:val="00E21987"/>
    <w:rsid w:val="00E21A2C"/>
    <w:rsid w:val="00E21F6F"/>
    <w:rsid w:val="00E2280D"/>
    <w:rsid w:val="00E2324D"/>
    <w:rsid w:val="00E23471"/>
    <w:rsid w:val="00E24223"/>
    <w:rsid w:val="00E2471F"/>
    <w:rsid w:val="00E2474B"/>
    <w:rsid w:val="00E24EDF"/>
    <w:rsid w:val="00E251AC"/>
    <w:rsid w:val="00E257BD"/>
    <w:rsid w:val="00E25F61"/>
    <w:rsid w:val="00E2632E"/>
    <w:rsid w:val="00E2634B"/>
    <w:rsid w:val="00E26830"/>
    <w:rsid w:val="00E26CC1"/>
    <w:rsid w:val="00E26ECC"/>
    <w:rsid w:val="00E27808"/>
    <w:rsid w:val="00E27A06"/>
    <w:rsid w:val="00E305DA"/>
    <w:rsid w:val="00E3114C"/>
    <w:rsid w:val="00E31A6D"/>
    <w:rsid w:val="00E31F5B"/>
    <w:rsid w:val="00E324FC"/>
    <w:rsid w:val="00E327FE"/>
    <w:rsid w:val="00E33319"/>
    <w:rsid w:val="00E33C90"/>
    <w:rsid w:val="00E33DCF"/>
    <w:rsid w:val="00E346A8"/>
    <w:rsid w:val="00E3528C"/>
    <w:rsid w:val="00E36152"/>
    <w:rsid w:val="00E362FF"/>
    <w:rsid w:val="00E367DF"/>
    <w:rsid w:val="00E36C80"/>
    <w:rsid w:val="00E37155"/>
    <w:rsid w:val="00E3762D"/>
    <w:rsid w:val="00E378AD"/>
    <w:rsid w:val="00E40B6B"/>
    <w:rsid w:val="00E414B4"/>
    <w:rsid w:val="00E41A37"/>
    <w:rsid w:val="00E42371"/>
    <w:rsid w:val="00E423B9"/>
    <w:rsid w:val="00E42C8F"/>
    <w:rsid w:val="00E42D14"/>
    <w:rsid w:val="00E43936"/>
    <w:rsid w:val="00E43A7F"/>
    <w:rsid w:val="00E43C39"/>
    <w:rsid w:val="00E43E72"/>
    <w:rsid w:val="00E44DCC"/>
    <w:rsid w:val="00E45166"/>
    <w:rsid w:val="00E45462"/>
    <w:rsid w:val="00E45BCF"/>
    <w:rsid w:val="00E468EA"/>
    <w:rsid w:val="00E46E2F"/>
    <w:rsid w:val="00E47173"/>
    <w:rsid w:val="00E47F86"/>
    <w:rsid w:val="00E51F55"/>
    <w:rsid w:val="00E52648"/>
    <w:rsid w:val="00E52701"/>
    <w:rsid w:val="00E53175"/>
    <w:rsid w:val="00E53182"/>
    <w:rsid w:val="00E534CA"/>
    <w:rsid w:val="00E53A3A"/>
    <w:rsid w:val="00E54550"/>
    <w:rsid w:val="00E55817"/>
    <w:rsid w:val="00E55A01"/>
    <w:rsid w:val="00E563D4"/>
    <w:rsid w:val="00E56668"/>
    <w:rsid w:val="00E56C49"/>
    <w:rsid w:val="00E61AAC"/>
    <w:rsid w:val="00E61D0C"/>
    <w:rsid w:val="00E620ED"/>
    <w:rsid w:val="00E621F1"/>
    <w:rsid w:val="00E62357"/>
    <w:rsid w:val="00E62426"/>
    <w:rsid w:val="00E62516"/>
    <w:rsid w:val="00E627D3"/>
    <w:rsid w:val="00E63C33"/>
    <w:rsid w:val="00E64615"/>
    <w:rsid w:val="00E64746"/>
    <w:rsid w:val="00E64997"/>
    <w:rsid w:val="00E64F1B"/>
    <w:rsid w:val="00E650FE"/>
    <w:rsid w:val="00E65D48"/>
    <w:rsid w:val="00E65E6B"/>
    <w:rsid w:val="00E6678B"/>
    <w:rsid w:val="00E66B36"/>
    <w:rsid w:val="00E66BA5"/>
    <w:rsid w:val="00E677F4"/>
    <w:rsid w:val="00E70143"/>
    <w:rsid w:val="00E704B8"/>
    <w:rsid w:val="00E7097E"/>
    <w:rsid w:val="00E70AE5"/>
    <w:rsid w:val="00E71602"/>
    <w:rsid w:val="00E72316"/>
    <w:rsid w:val="00E73026"/>
    <w:rsid w:val="00E732A3"/>
    <w:rsid w:val="00E732DA"/>
    <w:rsid w:val="00E7342D"/>
    <w:rsid w:val="00E73767"/>
    <w:rsid w:val="00E73AC8"/>
    <w:rsid w:val="00E74982"/>
    <w:rsid w:val="00E74FCA"/>
    <w:rsid w:val="00E75061"/>
    <w:rsid w:val="00E7522B"/>
    <w:rsid w:val="00E75958"/>
    <w:rsid w:val="00E75A03"/>
    <w:rsid w:val="00E768EB"/>
    <w:rsid w:val="00E76938"/>
    <w:rsid w:val="00E7763F"/>
    <w:rsid w:val="00E77DAB"/>
    <w:rsid w:val="00E806DC"/>
    <w:rsid w:val="00E8075F"/>
    <w:rsid w:val="00E80E41"/>
    <w:rsid w:val="00E81A78"/>
    <w:rsid w:val="00E822EC"/>
    <w:rsid w:val="00E82A26"/>
    <w:rsid w:val="00E8313C"/>
    <w:rsid w:val="00E831B1"/>
    <w:rsid w:val="00E83672"/>
    <w:rsid w:val="00E847BE"/>
    <w:rsid w:val="00E84BF3"/>
    <w:rsid w:val="00E84C0D"/>
    <w:rsid w:val="00E84CC1"/>
    <w:rsid w:val="00E85925"/>
    <w:rsid w:val="00E85F22"/>
    <w:rsid w:val="00E86E89"/>
    <w:rsid w:val="00E90AAD"/>
    <w:rsid w:val="00E91A37"/>
    <w:rsid w:val="00E92841"/>
    <w:rsid w:val="00E934B5"/>
    <w:rsid w:val="00E936CB"/>
    <w:rsid w:val="00E93CF6"/>
    <w:rsid w:val="00E93F5E"/>
    <w:rsid w:val="00E94C8B"/>
    <w:rsid w:val="00E9597C"/>
    <w:rsid w:val="00E95DE5"/>
    <w:rsid w:val="00E96333"/>
    <w:rsid w:val="00E972F8"/>
    <w:rsid w:val="00E97CE9"/>
    <w:rsid w:val="00EA0349"/>
    <w:rsid w:val="00EA0D1C"/>
    <w:rsid w:val="00EA12A3"/>
    <w:rsid w:val="00EA14D7"/>
    <w:rsid w:val="00EA1D1C"/>
    <w:rsid w:val="00EA1DD7"/>
    <w:rsid w:val="00EA1EAA"/>
    <w:rsid w:val="00EA225C"/>
    <w:rsid w:val="00EA2A2A"/>
    <w:rsid w:val="00EA3223"/>
    <w:rsid w:val="00EA33BA"/>
    <w:rsid w:val="00EA3944"/>
    <w:rsid w:val="00EA3951"/>
    <w:rsid w:val="00EA3DC5"/>
    <w:rsid w:val="00EA3E2B"/>
    <w:rsid w:val="00EA3F1B"/>
    <w:rsid w:val="00EA45A2"/>
    <w:rsid w:val="00EA4C6D"/>
    <w:rsid w:val="00EA5EEF"/>
    <w:rsid w:val="00EA68A3"/>
    <w:rsid w:val="00EB00E8"/>
    <w:rsid w:val="00EB0141"/>
    <w:rsid w:val="00EB0358"/>
    <w:rsid w:val="00EB066B"/>
    <w:rsid w:val="00EB1454"/>
    <w:rsid w:val="00EB2BF5"/>
    <w:rsid w:val="00EB487F"/>
    <w:rsid w:val="00EB4AC3"/>
    <w:rsid w:val="00EB5477"/>
    <w:rsid w:val="00EB5DD7"/>
    <w:rsid w:val="00EB5E74"/>
    <w:rsid w:val="00EB61DD"/>
    <w:rsid w:val="00EB640B"/>
    <w:rsid w:val="00EB65E2"/>
    <w:rsid w:val="00EB68FD"/>
    <w:rsid w:val="00EB6A14"/>
    <w:rsid w:val="00EB6B27"/>
    <w:rsid w:val="00EB7965"/>
    <w:rsid w:val="00EB7BD2"/>
    <w:rsid w:val="00EC08D2"/>
    <w:rsid w:val="00EC09DD"/>
    <w:rsid w:val="00EC2D8B"/>
    <w:rsid w:val="00EC37A9"/>
    <w:rsid w:val="00EC3A5E"/>
    <w:rsid w:val="00EC400B"/>
    <w:rsid w:val="00EC4D70"/>
    <w:rsid w:val="00EC545C"/>
    <w:rsid w:val="00EC5FB6"/>
    <w:rsid w:val="00ED06F1"/>
    <w:rsid w:val="00ED0D4E"/>
    <w:rsid w:val="00ED1BE0"/>
    <w:rsid w:val="00ED23F6"/>
    <w:rsid w:val="00ED2915"/>
    <w:rsid w:val="00ED2AAC"/>
    <w:rsid w:val="00ED2CFA"/>
    <w:rsid w:val="00ED3349"/>
    <w:rsid w:val="00ED39B4"/>
    <w:rsid w:val="00ED491A"/>
    <w:rsid w:val="00ED50DE"/>
    <w:rsid w:val="00ED584D"/>
    <w:rsid w:val="00ED5CA4"/>
    <w:rsid w:val="00ED5D26"/>
    <w:rsid w:val="00ED6633"/>
    <w:rsid w:val="00ED6C83"/>
    <w:rsid w:val="00EE0931"/>
    <w:rsid w:val="00EE0EA9"/>
    <w:rsid w:val="00EE1ECB"/>
    <w:rsid w:val="00EE2321"/>
    <w:rsid w:val="00EE2652"/>
    <w:rsid w:val="00EE2D40"/>
    <w:rsid w:val="00EE47F6"/>
    <w:rsid w:val="00EE4FAB"/>
    <w:rsid w:val="00EE5196"/>
    <w:rsid w:val="00EE57F9"/>
    <w:rsid w:val="00EE5C99"/>
    <w:rsid w:val="00EE729D"/>
    <w:rsid w:val="00EE77BA"/>
    <w:rsid w:val="00EF0C1C"/>
    <w:rsid w:val="00EF0EEA"/>
    <w:rsid w:val="00EF1195"/>
    <w:rsid w:val="00EF1958"/>
    <w:rsid w:val="00EF1AA9"/>
    <w:rsid w:val="00EF228B"/>
    <w:rsid w:val="00EF2318"/>
    <w:rsid w:val="00EF2637"/>
    <w:rsid w:val="00EF2F02"/>
    <w:rsid w:val="00EF5066"/>
    <w:rsid w:val="00EF50CF"/>
    <w:rsid w:val="00EF51D2"/>
    <w:rsid w:val="00EF578B"/>
    <w:rsid w:val="00EF663A"/>
    <w:rsid w:val="00EF691A"/>
    <w:rsid w:val="00EF732A"/>
    <w:rsid w:val="00EF7587"/>
    <w:rsid w:val="00EF7709"/>
    <w:rsid w:val="00EF7A63"/>
    <w:rsid w:val="00F00526"/>
    <w:rsid w:val="00F006B6"/>
    <w:rsid w:val="00F007ED"/>
    <w:rsid w:val="00F00A06"/>
    <w:rsid w:val="00F00EE4"/>
    <w:rsid w:val="00F010CA"/>
    <w:rsid w:val="00F01D5D"/>
    <w:rsid w:val="00F021DE"/>
    <w:rsid w:val="00F02511"/>
    <w:rsid w:val="00F02691"/>
    <w:rsid w:val="00F037F3"/>
    <w:rsid w:val="00F03853"/>
    <w:rsid w:val="00F04453"/>
    <w:rsid w:val="00F04D77"/>
    <w:rsid w:val="00F05460"/>
    <w:rsid w:val="00F060AC"/>
    <w:rsid w:val="00F06A62"/>
    <w:rsid w:val="00F06AA7"/>
    <w:rsid w:val="00F06DBC"/>
    <w:rsid w:val="00F0736A"/>
    <w:rsid w:val="00F076C1"/>
    <w:rsid w:val="00F07740"/>
    <w:rsid w:val="00F07A34"/>
    <w:rsid w:val="00F101EF"/>
    <w:rsid w:val="00F104D4"/>
    <w:rsid w:val="00F106FA"/>
    <w:rsid w:val="00F10B29"/>
    <w:rsid w:val="00F10BE6"/>
    <w:rsid w:val="00F11B58"/>
    <w:rsid w:val="00F1220F"/>
    <w:rsid w:val="00F12F3F"/>
    <w:rsid w:val="00F13259"/>
    <w:rsid w:val="00F133D2"/>
    <w:rsid w:val="00F13522"/>
    <w:rsid w:val="00F1375C"/>
    <w:rsid w:val="00F13921"/>
    <w:rsid w:val="00F14296"/>
    <w:rsid w:val="00F143DC"/>
    <w:rsid w:val="00F1563C"/>
    <w:rsid w:val="00F158CB"/>
    <w:rsid w:val="00F15D45"/>
    <w:rsid w:val="00F16E4A"/>
    <w:rsid w:val="00F175C6"/>
    <w:rsid w:val="00F17600"/>
    <w:rsid w:val="00F20006"/>
    <w:rsid w:val="00F20147"/>
    <w:rsid w:val="00F205A3"/>
    <w:rsid w:val="00F2084C"/>
    <w:rsid w:val="00F21B0E"/>
    <w:rsid w:val="00F21DBB"/>
    <w:rsid w:val="00F21E4A"/>
    <w:rsid w:val="00F22198"/>
    <w:rsid w:val="00F225CB"/>
    <w:rsid w:val="00F22887"/>
    <w:rsid w:val="00F22CD0"/>
    <w:rsid w:val="00F22EAD"/>
    <w:rsid w:val="00F23000"/>
    <w:rsid w:val="00F23559"/>
    <w:rsid w:val="00F2362A"/>
    <w:rsid w:val="00F2369E"/>
    <w:rsid w:val="00F23AE9"/>
    <w:rsid w:val="00F24772"/>
    <w:rsid w:val="00F25259"/>
    <w:rsid w:val="00F25583"/>
    <w:rsid w:val="00F256BA"/>
    <w:rsid w:val="00F26492"/>
    <w:rsid w:val="00F2709D"/>
    <w:rsid w:val="00F2714B"/>
    <w:rsid w:val="00F27610"/>
    <w:rsid w:val="00F27676"/>
    <w:rsid w:val="00F2786A"/>
    <w:rsid w:val="00F2788A"/>
    <w:rsid w:val="00F305C6"/>
    <w:rsid w:val="00F310A8"/>
    <w:rsid w:val="00F31220"/>
    <w:rsid w:val="00F31F9D"/>
    <w:rsid w:val="00F320CF"/>
    <w:rsid w:val="00F325A4"/>
    <w:rsid w:val="00F32F97"/>
    <w:rsid w:val="00F33DA4"/>
    <w:rsid w:val="00F34327"/>
    <w:rsid w:val="00F34D3F"/>
    <w:rsid w:val="00F355AE"/>
    <w:rsid w:val="00F359CA"/>
    <w:rsid w:val="00F366F1"/>
    <w:rsid w:val="00F36B5E"/>
    <w:rsid w:val="00F37D72"/>
    <w:rsid w:val="00F37F5E"/>
    <w:rsid w:val="00F402F3"/>
    <w:rsid w:val="00F4060E"/>
    <w:rsid w:val="00F40665"/>
    <w:rsid w:val="00F41657"/>
    <w:rsid w:val="00F41910"/>
    <w:rsid w:val="00F41F4E"/>
    <w:rsid w:val="00F4220E"/>
    <w:rsid w:val="00F4333A"/>
    <w:rsid w:val="00F43765"/>
    <w:rsid w:val="00F44355"/>
    <w:rsid w:val="00F44F4D"/>
    <w:rsid w:val="00F45CBF"/>
    <w:rsid w:val="00F46939"/>
    <w:rsid w:val="00F47590"/>
    <w:rsid w:val="00F4786B"/>
    <w:rsid w:val="00F47B10"/>
    <w:rsid w:val="00F50480"/>
    <w:rsid w:val="00F50753"/>
    <w:rsid w:val="00F50FFE"/>
    <w:rsid w:val="00F511A6"/>
    <w:rsid w:val="00F51CEC"/>
    <w:rsid w:val="00F52CB3"/>
    <w:rsid w:val="00F530D7"/>
    <w:rsid w:val="00F54604"/>
    <w:rsid w:val="00F54F3E"/>
    <w:rsid w:val="00F55346"/>
    <w:rsid w:val="00F558BE"/>
    <w:rsid w:val="00F5622A"/>
    <w:rsid w:val="00F567E8"/>
    <w:rsid w:val="00F568E4"/>
    <w:rsid w:val="00F56BDE"/>
    <w:rsid w:val="00F56D8F"/>
    <w:rsid w:val="00F57600"/>
    <w:rsid w:val="00F57CA0"/>
    <w:rsid w:val="00F57D3C"/>
    <w:rsid w:val="00F60B3A"/>
    <w:rsid w:val="00F62854"/>
    <w:rsid w:val="00F62AEF"/>
    <w:rsid w:val="00F630D9"/>
    <w:rsid w:val="00F63406"/>
    <w:rsid w:val="00F63C0E"/>
    <w:rsid w:val="00F6406B"/>
    <w:rsid w:val="00F64321"/>
    <w:rsid w:val="00F64AB3"/>
    <w:rsid w:val="00F64F2E"/>
    <w:rsid w:val="00F6595D"/>
    <w:rsid w:val="00F65A73"/>
    <w:rsid w:val="00F6610B"/>
    <w:rsid w:val="00F67250"/>
    <w:rsid w:val="00F67A15"/>
    <w:rsid w:val="00F67A31"/>
    <w:rsid w:val="00F67DEF"/>
    <w:rsid w:val="00F70130"/>
    <w:rsid w:val="00F70188"/>
    <w:rsid w:val="00F70F2D"/>
    <w:rsid w:val="00F70F4A"/>
    <w:rsid w:val="00F71257"/>
    <w:rsid w:val="00F71CBB"/>
    <w:rsid w:val="00F71ED1"/>
    <w:rsid w:val="00F725F7"/>
    <w:rsid w:val="00F72A63"/>
    <w:rsid w:val="00F72E91"/>
    <w:rsid w:val="00F73018"/>
    <w:rsid w:val="00F7433C"/>
    <w:rsid w:val="00F7464F"/>
    <w:rsid w:val="00F74A39"/>
    <w:rsid w:val="00F74BD6"/>
    <w:rsid w:val="00F750D7"/>
    <w:rsid w:val="00F753EA"/>
    <w:rsid w:val="00F75F2D"/>
    <w:rsid w:val="00F765FB"/>
    <w:rsid w:val="00F76BAC"/>
    <w:rsid w:val="00F772A5"/>
    <w:rsid w:val="00F776C2"/>
    <w:rsid w:val="00F77D13"/>
    <w:rsid w:val="00F80E69"/>
    <w:rsid w:val="00F80EC7"/>
    <w:rsid w:val="00F81D6F"/>
    <w:rsid w:val="00F830DC"/>
    <w:rsid w:val="00F833AA"/>
    <w:rsid w:val="00F83C66"/>
    <w:rsid w:val="00F83CF6"/>
    <w:rsid w:val="00F84136"/>
    <w:rsid w:val="00F84161"/>
    <w:rsid w:val="00F84569"/>
    <w:rsid w:val="00F849D8"/>
    <w:rsid w:val="00F84AD2"/>
    <w:rsid w:val="00F84E05"/>
    <w:rsid w:val="00F851FD"/>
    <w:rsid w:val="00F85560"/>
    <w:rsid w:val="00F865B8"/>
    <w:rsid w:val="00F86759"/>
    <w:rsid w:val="00F86CDC"/>
    <w:rsid w:val="00F86E94"/>
    <w:rsid w:val="00F870B5"/>
    <w:rsid w:val="00F87877"/>
    <w:rsid w:val="00F900C3"/>
    <w:rsid w:val="00F90488"/>
    <w:rsid w:val="00F9091D"/>
    <w:rsid w:val="00F90C46"/>
    <w:rsid w:val="00F9112A"/>
    <w:rsid w:val="00F91182"/>
    <w:rsid w:val="00F939D4"/>
    <w:rsid w:val="00F94421"/>
    <w:rsid w:val="00F95716"/>
    <w:rsid w:val="00F9644F"/>
    <w:rsid w:val="00F96D51"/>
    <w:rsid w:val="00F9752B"/>
    <w:rsid w:val="00F977ED"/>
    <w:rsid w:val="00F97E1C"/>
    <w:rsid w:val="00FA0371"/>
    <w:rsid w:val="00FA0437"/>
    <w:rsid w:val="00FA08F4"/>
    <w:rsid w:val="00FA0A47"/>
    <w:rsid w:val="00FA0BA3"/>
    <w:rsid w:val="00FA0F1F"/>
    <w:rsid w:val="00FA1274"/>
    <w:rsid w:val="00FA161A"/>
    <w:rsid w:val="00FA1A9A"/>
    <w:rsid w:val="00FA213A"/>
    <w:rsid w:val="00FA2780"/>
    <w:rsid w:val="00FA2853"/>
    <w:rsid w:val="00FA3182"/>
    <w:rsid w:val="00FA38D3"/>
    <w:rsid w:val="00FA441A"/>
    <w:rsid w:val="00FA5BF8"/>
    <w:rsid w:val="00FA6275"/>
    <w:rsid w:val="00FA65DC"/>
    <w:rsid w:val="00FA6B79"/>
    <w:rsid w:val="00FA6E2A"/>
    <w:rsid w:val="00FA7514"/>
    <w:rsid w:val="00FA75D8"/>
    <w:rsid w:val="00FB013B"/>
    <w:rsid w:val="00FB0988"/>
    <w:rsid w:val="00FB0BEC"/>
    <w:rsid w:val="00FB0C08"/>
    <w:rsid w:val="00FB19C5"/>
    <w:rsid w:val="00FB1D7D"/>
    <w:rsid w:val="00FB24C8"/>
    <w:rsid w:val="00FB252E"/>
    <w:rsid w:val="00FB264D"/>
    <w:rsid w:val="00FB2E1B"/>
    <w:rsid w:val="00FB38D6"/>
    <w:rsid w:val="00FB4465"/>
    <w:rsid w:val="00FB4E05"/>
    <w:rsid w:val="00FB5646"/>
    <w:rsid w:val="00FB60BD"/>
    <w:rsid w:val="00FB62DD"/>
    <w:rsid w:val="00FC07A8"/>
    <w:rsid w:val="00FC0C80"/>
    <w:rsid w:val="00FC0EC9"/>
    <w:rsid w:val="00FC109E"/>
    <w:rsid w:val="00FC13D9"/>
    <w:rsid w:val="00FC16AC"/>
    <w:rsid w:val="00FC1B12"/>
    <w:rsid w:val="00FC1FD1"/>
    <w:rsid w:val="00FC20EF"/>
    <w:rsid w:val="00FC2A84"/>
    <w:rsid w:val="00FC2CF3"/>
    <w:rsid w:val="00FC2E8F"/>
    <w:rsid w:val="00FC4A69"/>
    <w:rsid w:val="00FC51A0"/>
    <w:rsid w:val="00FC531F"/>
    <w:rsid w:val="00FC6546"/>
    <w:rsid w:val="00FC6D08"/>
    <w:rsid w:val="00FC7397"/>
    <w:rsid w:val="00FC7910"/>
    <w:rsid w:val="00FC7A49"/>
    <w:rsid w:val="00FD14D9"/>
    <w:rsid w:val="00FD2797"/>
    <w:rsid w:val="00FD27B6"/>
    <w:rsid w:val="00FD2908"/>
    <w:rsid w:val="00FD2B80"/>
    <w:rsid w:val="00FD33B2"/>
    <w:rsid w:val="00FD33C7"/>
    <w:rsid w:val="00FD3F41"/>
    <w:rsid w:val="00FD4745"/>
    <w:rsid w:val="00FD4BF2"/>
    <w:rsid w:val="00FD5320"/>
    <w:rsid w:val="00FD635A"/>
    <w:rsid w:val="00FD63C0"/>
    <w:rsid w:val="00FD6486"/>
    <w:rsid w:val="00FD654A"/>
    <w:rsid w:val="00FD654F"/>
    <w:rsid w:val="00FD6B81"/>
    <w:rsid w:val="00FD70B7"/>
    <w:rsid w:val="00FD71E4"/>
    <w:rsid w:val="00FD789D"/>
    <w:rsid w:val="00FD7AE6"/>
    <w:rsid w:val="00FE030B"/>
    <w:rsid w:val="00FE090E"/>
    <w:rsid w:val="00FE0BD0"/>
    <w:rsid w:val="00FE0DC8"/>
    <w:rsid w:val="00FE0E33"/>
    <w:rsid w:val="00FE16FF"/>
    <w:rsid w:val="00FE1803"/>
    <w:rsid w:val="00FE1EFE"/>
    <w:rsid w:val="00FE23C6"/>
    <w:rsid w:val="00FE2A25"/>
    <w:rsid w:val="00FE2EE6"/>
    <w:rsid w:val="00FE356F"/>
    <w:rsid w:val="00FE3A41"/>
    <w:rsid w:val="00FE3AAC"/>
    <w:rsid w:val="00FE5057"/>
    <w:rsid w:val="00FE50C0"/>
    <w:rsid w:val="00FE5630"/>
    <w:rsid w:val="00FE579A"/>
    <w:rsid w:val="00FE5AB7"/>
    <w:rsid w:val="00FE5B7E"/>
    <w:rsid w:val="00FE5CE2"/>
    <w:rsid w:val="00FE6B2D"/>
    <w:rsid w:val="00FE70FB"/>
    <w:rsid w:val="00FE72D9"/>
    <w:rsid w:val="00FF00FD"/>
    <w:rsid w:val="00FF0552"/>
    <w:rsid w:val="00FF0E71"/>
    <w:rsid w:val="00FF2B4F"/>
    <w:rsid w:val="00FF3041"/>
    <w:rsid w:val="00FF33A0"/>
    <w:rsid w:val="00FF3891"/>
    <w:rsid w:val="00FF3C10"/>
    <w:rsid w:val="00FF3E2E"/>
    <w:rsid w:val="00FF4688"/>
    <w:rsid w:val="00FF4718"/>
    <w:rsid w:val="00FF5735"/>
    <w:rsid w:val="00FF674F"/>
    <w:rsid w:val="00FF6929"/>
    <w:rsid w:val="00FF7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50C"/>
    <w:rPr>
      <w:sz w:val="26"/>
      <w:szCs w:val="26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707D0"/>
    <w:pPr>
      <w:widowControl w:val="0"/>
      <w:autoSpaceDE w:val="0"/>
      <w:autoSpaceDN w:val="0"/>
      <w:adjustRightInd w:val="0"/>
    </w:pPr>
    <w:rPr>
      <w:rFonts w:eastAsia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6707D0"/>
    <w:pPr>
      <w:widowControl w:val="0"/>
      <w:autoSpaceDE w:val="0"/>
      <w:autoSpaceDN w:val="0"/>
      <w:adjustRightInd w:val="0"/>
    </w:pPr>
    <w:rPr>
      <w:rFonts w:eastAsia="Times New Roman"/>
      <w:sz w:val="26"/>
      <w:szCs w:val="26"/>
    </w:rPr>
  </w:style>
  <w:style w:type="table" w:styleId="TableGrid">
    <w:name w:val="Table Grid"/>
    <w:basedOn w:val="TableNormal"/>
    <w:uiPriority w:val="99"/>
    <w:locked/>
    <w:rsid w:val="00695D5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911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112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semiHidden/>
    <w:rsid w:val="00C37505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6727AB"/>
    <w:pPr>
      <w:autoSpaceDE w:val="0"/>
      <w:autoSpaceDN w:val="0"/>
      <w:adjustRightInd w:val="0"/>
    </w:pPr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01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248</Words>
  <Characters>1419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BelyavinaYA</cp:lastModifiedBy>
  <cp:revision>4</cp:revision>
  <cp:lastPrinted>2016-08-04T12:26:00Z</cp:lastPrinted>
  <dcterms:created xsi:type="dcterms:W3CDTF">2016-07-28T07:20:00Z</dcterms:created>
  <dcterms:modified xsi:type="dcterms:W3CDTF">2016-08-04T12:28:00Z</dcterms:modified>
</cp:coreProperties>
</file>