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3F" w:rsidRDefault="0044523F" w:rsidP="00EB047F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44523F" w:rsidRDefault="0044523F" w:rsidP="00EB047F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B047F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B047F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B047F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44523F" w:rsidRPr="00EB047F" w:rsidRDefault="0044523F" w:rsidP="00EB047F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44523F" w:rsidRPr="00EB047F" w:rsidRDefault="0044523F" w:rsidP="00EB047F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4523F" w:rsidRPr="00185E67" w:rsidTr="00AE119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44523F" w:rsidRPr="00EB047F" w:rsidRDefault="0044523F" w:rsidP="00EB047F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EB047F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4523F" w:rsidRPr="00185E67" w:rsidRDefault="0044523F" w:rsidP="00EB047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4523F" w:rsidRPr="00185E67" w:rsidRDefault="0044523F" w:rsidP="00EB047F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4523F" w:rsidRPr="00185E67" w:rsidRDefault="0044523F" w:rsidP="00EB047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44523F" w:rsidRPr="00185E67" w:rsidRDefault="0044523F" w:rsidP="00EB047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4523F" w:rsidRPr="00185E67" w:rsidRDefault="0044523F" w:rsidP="00EB047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44523F" w:rsidRPr="00185E67" w:rsidRDefault="0044523F" w:rsidP="00EB047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44523F" w:rsidRPr="00EB047F" w:rsidRDefault="0044523F" w:rsidP="00EB047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EB047F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EB047F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4523F" w:rsidRPr="00185E67" w:rsidRDefault="0044523F" w:rsidP="00EB047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2747</w:t>
            </w:r>
          </w:p>
        </w:tc>
      </w:tr>
    </w:tbl>
    <w:p w:rsidR="0044523F" w:rsidRDefault="0044523F" w:rsidP="00A057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4523F" w:rsidRDefault="0044523F" w:rsidP="00A057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4523F" w:rsidRPr="00784B48" w:rsidRDefault="0044523F" w:rsidP="00A057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Об утверждении значений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 xml:space="preserve">нормативных затрат на оказание 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муниципальных услуг, отраслевых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корректирующих коэффициентов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к базовым нормативам затрат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на оказание муниципальных услуг,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территориальных корректирующих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коэффициентов к базовым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нормативам затрат на оказание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муниципальных услуг на 2016 год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 xml:space="preserve">«Многофункциональный центр предоставления </w:t>
      </w:r>
    </w:p>
    <w:p w:rsidR="0044523F" w:rsidRPr="00603E3A" w:rsidRDefault="0044523F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государственных и муниципальных услуг»</w:t>
      </w:r>
    </w:p>
    <w:p w:rsidR="0044523F" w:rsidRPr="00603E3A" w:rsidRDefault="0044523F" w:rsidP="000024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44523F" w:rsidRPr="00603E3A" w:rsidRDefault="0044523F" w:rsidP="000024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44523F" w:rsidRPr="00603E3A" w:rsidRDefault="0044523F" w:rsidP="00002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постановлением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задания, постановлением Администрации города Когалыма от 30.12.2015 №3878 «Об утверждении ведомственного перечня оказания муниципальных услуг и работ, оказываемых и выполняемых муниципальными учреждениями города Когалыма в качестве основных видов деятельности»:</w:t>
      </w:r>
    </w:p>
    <w:p w:rsidR="0044523F" w:rsidRPr="00603E3A" w:rsidRDefault="0044523F" w:rsidP="00002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523F" w:rsidRPr="00603E3A" w:rsidRDefault="0044523F" w:rsidP="00002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1. Утвердить значения на 2016 год:</w:t>
      </w:r>
    </w:p>
    <w:p w:rsidR="0044523F" w:rsidRPr="00603E3A" w:rsidRDefault="0044523F" w:rsidP="00002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1.1.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автономным учреждением «Многофункциональный центр предоставления государственных и муниципальных услуг» согласно приложен</w:t>
      </w:r>
      <w:r>
        <w:rPr>
          <w:rFonts w:ascii="Times New Roman" w:hAnsi="Times New Roman" w:cs="Times New Roman"/>
          <w:sz w:val="26"/>
          <w:szCs w:val="26"/>
        </w:rPr>
        <w:t>ию 1 к настоящему постановлению.</w:t>
      </w: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/>
          <w:sz w:val="26"/>
          <w:szCs w:val="26"/>
        </w:rPr>
        <w:t>2. Ответственность за исполнения постановления возложить на начальника отдела финансово-экономического обеспечения и контроля Администрации города Когалыма (А.А.Рябинин</w:t>
      </w:r>
      <w:r>
        <w:rPr>
          <w:rFonts w:ascii="Times New Roman" w:hAnsi="Times New Roman"/>
          <w:sz w:val="26"/>
          <w:szCs w:val="26"/>
        </w:rPr>
        <w:t>а</w:t>
      </w:r>
      <w:r w:rsidRPr="00603E3A">
        <w:rPr>
          <w:rFonts w:ascii="Times New Roman" w:hAnsi="Times New Roman"/>
          <w:sz w:val="26"/>
          <w:szCs w:val="26"/>
        </w:rPr>
        <w:t>).</w:t>
      </w:r>
    </w:p>
    <w:p w:rsidR="0044523F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44523F" w:rsidSect="00EB047F">
          <w:footerReference w:type="even" r:id="rId7"/>
          <w:footerReference w:type="default" r:id="rId8"/>
          <w:pgSz w:w="11906" w:h="16838"/>
          <w:pgMar w:top="567" w:right="567" w:bottom="1134" w:left="2552" w:header="0" w:footer="0" w:gutter="0"/>
          <w:cols w:space="720"/>
          <w:noEndnote/>
          <w:titlePg/>
          <w:docGrid w:linePitch="299"/>
        </w:sect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603E3A">
        <w:rPr>
          <w:rFonts w:ascii="Times New Roman" w:hAnsi="Times New Roman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603E3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603E3A">
        <w:rPr>
          <w:rFonts w:ascii="Times New Roman" w:hAnsi="Times New Roman"/>
          <w:sz w:val="26"/>
          <w:szCs w:val="26"/>
        </w:rPr>
        <w:t>).</w:t>
      </w: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06.7pt;margin-top:24.7pt;width:107.25pt;height:107.25pt;z-index:-251657216">
            <v:imagedata r:id="rId10" o:title=""/>
          </v:shape>
        </w:pict>
      </w:r>
      <w:r>
        <w:rPr>
          <w:rFonts w:ascii="Times New Roman" w:hAnsi="Times New Roman"/>
          <w:sz w:val="26"/>
          <w:szCs w:val="26"/>
        </w:rPr>
        <w:t>4</w:t>
      </w:r>
      <w:r w:rsidRPr="00603E3A">
        <w:rPr>
          <w:rFonts w:ascii="Times New Roman" w:hAnsi="Times New Roman"/>
          <w:sz w:val="26"/>
          <w:szCs w:val="26"/>
        </w:rPr>
        <w:t>. Контроль за исполнением постановления возложить на заместителя главы города Когалыма Т.И.Черных.</w:t>
      </w:r>
    </w:p>
    <w:p w:rsidR="0044523F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00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603E3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603E3A">
        <w:rPr>
          <w:rFonts w:ascii="Times New Roman" w:hAnsi="Times New Roman"/>
          <w:sz w:val="26"/>
          <w:szCs w:val="26"/>
        </w:rPr>
        <w:t xml:space="preserve"> города Когалыма</w:t>
      </w:r>
      <w:r w:rsidRPr="00603E3A">
        <w:rPr>
          <w:rFonts w:ascii="Times New Roman" w:hAnsi="Times New Roman"/>
          <w:sz w:val="26"/>
          <w:szCs w:val="26"/>
        </w:rPr>
        <w:tab/>
      </w:r>
      <w:r w:rsidRPr="00603E3A">
        <w:rPr>
          <w:rFonts w:ascii="Times New Roman" w:hAnsi="Times New Roman"/>
          <w:sz w:val="26"/>
          <w:szCs w:val="26"/>
        </w:rPr>
        <w:tab/>
      </w:r>
      <w:r w:rsidRPr="00603E3A">
        <w:rPr>
          <w:rFonts w:ascii="Times New Roman" w:hAnsi="Times New Roman"/>
          <w:sz w:val="26"/>
          <w:szCs w:val="26"/>
        </w:rPr>
        <w:tab/>
      </w:r>
      <w:r w:rsidRPr="00603E3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Н.Н.Пальчиков</w:t>
      </w:r>
    </w:p>
    <w:p w:rsidR="0044523F" w:rsidRPr="00603E3A" w:rsidRDefault="0044523F" w:rsidP="00A05794">
      <w:pPr>
        <w:spacing w:after="0" w:line="240" w:lineRule="auto"/>
        <w:rPr>
          <w:rFonts w:ascii="Times New Roman" w:hAnsi="Times New Roman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Default="0044523F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23F" w:rsidRPr="00C30A2A" w:rsidRDefault="0044523F" w:rsidP="00A05794">
      <w:pPr>
        <w:spacing w:after="0" w:line="240" w:lineRule="auto"/>
        <w:rPr>
          <w:rFonts w:ascii="Times New Roman" w:hAnsi="Times New Roman"/>
        </w:rPr>
      </w:pPr>
    </w:p>
    <w:p w:rsidR="0044523F" w:rsidRPr="00603E3A" w:rsidRDefault="0044523F" w:rsidP="00A05794">
      <w:pPr>
        <w:spacing w:after="0" w:line="240" w:lineRule="auto"/>
        <w:rPr>
          <w:rFonts w:ascii="Times New Roman" w:hAnsi="Times New Roman"/>
          <w:sz w:val="26"/>
          <w:szCs w:val="26"/>
        </w:rPr>
        <w:sectPr w:rsidR="0044523F" w:rsidRPr="00603E3A" w:rsidSect="00EB047F">
          <w:type w:val="continuous"/>
          <w:pgSz w:w="11906" w:h="16838"/>
          <w:pgMar w:top="1134" w:right="567" w:bottom="1134" w:left="2552" w:header="0" w:footer="0" w:gutter="0"/>
          <w:cols w:space="720"/>
          <w:noEndnote/>
          <w:titlePg/>
          <w:docGrid w:linePitch="299"/>
        </w:sectPr>
      </w:pPr>
    </w:p>
    <w:p w:rsidR="0044523F" w:rsidRPr="00603E3A" w:rsidRDefault="0044523F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542.7pt;margin-top:-34.4pt;width:107.25pt;height:107.25pt;z-index:-251656192">
            <v:imagedata r:id="rId10" o:title=""/>
          </v:shape>
        </w:pict>
      </w:r>
      <w:r>
        <w:rPr>
          <w:rFonts w:ascii="Times New Roman" w:hAnsi="Times New Roman"/>
          <w:sz w:val="26"/>
          <w:szCs w:val="26"/>
        </w:rPr>
        <w:t>Приложение</w:t>
      </w:r>
    </w:p>
    <w:p w:rsidR="0044523F" w:rsidRPr="00603E3A" w:rsidRDefault="0044523F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4523F" w:rsidRPr="00603E3A" w:rsidRDefault="0044523F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/>
          <w:sz w:val="26"/>
          <w:szCs w:val="26"/>
        </w:rPr>
        <w:t>города Когалыма</w:t>
      </w:r>
    </w:p>
    <w:p w:rsidR="0044523F" w:rsidRPr="00603E3A" w:rsidRDefault="0044523F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10.11.2016 №2747</w:t>
      </w:r>
    </w:p>
    <w:p w:rsidR="0044523F" w:rsidRPr="00603E3A" w:rsidRDefault="0044523F" w:rsidP="00A0579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4523F" w:rsidRPr="00603E3A" w:rsidRDefault="0044523F" w:rsidP="0084089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</w:t>
      </w:r>
    </w:p>
    <w:p w:rsidR="0044523F" w:rsidRPr="00603E3A" w:rsidRDefault="0044523F" w:rsidP="0084089C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 w:cs="Times New Roman"/>
          <w:sz w:val="26"/>
          <w:szCs w:val="26"/>
        </w:rPr>
        <w:t>муниципальных услуг муниципальным автономным учреждением «Многофункциональный центр предоставления государственных и муниципальных услуг»</w:t>
      </w:r>
      <w:r w:rsidRPr="00603E3A">
        <w:rPr>
          <w:rFonts w:ascii="Times New Roman" w:hAnsi="Times New Roman"/>
          <w:sz w:val="26"/>
          <w:szCs w:val="26"/>
        </w:rPr>
        <w:t xml:space="preserve"> на 2016 год</w:t>
      </w:r>
    </w:p>
    <w:p w:rsidR="0044523F" w:rsidRPr="00603E3A" w:rsidRDefault="0044523F" w:rsidP="000024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4136"/>
        <w:gridCol w:w="4012"/>
        <w:gridCol w:w="4197"/>
        <w:gridCol w:w="2948"/>
      </w:tblGrid>
      <w:tr w:rsidR="0044523F" w:rsidRPr="00603E3A" w:rsidTr="000024B3">
        <w:tc>
          <w:tcPr>
            <w:tcW w:w="627" w:type="dxa"/>
          </w:tcPr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6" w:type="dxa"/>
          </w:tcPr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012" w:type="dxa"/>
          </w:tcPr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</w:t>
            </w:r>
          </w:p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4197" w:type="dxa"/>
          </w:tcPr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Территориальный корректирующий коэффициент к базовому нормативу затрат на оказание муниципальных</w:t>
            </w:r>
          </w:p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2948" w:type="dxa"/>
          </w:tcPr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Значение нормативных затрат на оказание муниципальных</w:t>
            </w:r>
          </w:p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услуг (тыс. руб.)</w:t>
            </w:r>
          </w:p>
          <w:p w:rsidR="0044523F" w:rsidRPr="00603E3A" w:rsidRDefault="0044523F" w:rsidP="000024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  <w:tr w:rsidR="0044523F" w:rsidRPr="00603E3A" w:rsidTr="00C30A2A">
        <w:tc>
          <w:tcPr>
            <w:tcW w:w="627" w:type="dxa"/>
          </w:tcPr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36" w:type="dxa"/>
            <w:vAlign w:val="center"/>
          </w:tcPr>
          <w:p w:rsidR="0044523F" w:rsidRPr="00603E3A" w:rsidRDefault="0044523F" w:rsidP="00DA79D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в том числе:</w:t>
            </w:r>
          </w:p>
          <w:p w:rsidR="0044523F" w:rsidRPr="00603E3A" w:rsidRDefault="0044523F" w:rsidP="00A057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- затраты </w:t>
            </w:r>
            <w:r w:rsidRPr="00603E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связанных с оказанием муниципальной услуги;</w:t>
            </w:r>
          </w:p>
          <w:p w:rsidR="0044523F" w:rsidRPr="00603E3A" w:rsidRDefault="0044523F" w:rsidP="00A057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4012" w:type="dxa"/>
            <w:vAlign w:val="center"/>
          </w:tcPr>
          <w:p w:rsidR="0044523F" w:rsidRPr="00603E3A" w:rsidRDefault="0044523F" w:rsidP="00C30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7" w:type="dxa"/>
            <w:vAlign w:val="center"/>
          </w:tcPr>
          <w:p w:rsidR="0044523F" w:rsidRPr="00603E3A" w:rsidRDefault="0044523F" w:rsidP="00C30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03E3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48" w:type="dxa"/>
          </w:tcPr>
          <w:p w:rsidR="0044523F" w:rsidRPr="00603E3A" w:rsidRDefault="0044523F" w:rsidP="00D81B6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336,7</w:t>
            </w:r>
            <w:bookmarkStart w:id="0" w:name="_GoBack"/>
            <w:bookmarkEnd w:id="0"/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44523F" w:rsidRPr="00603E3A" w:rsidRDefault="0044523F" w:rsidP="00D81B6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03E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599,4</w:t>
            </w: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44523F" w:rsidRPr="00603E3A" w:rsidRDefault="0044523F" w:rsidP="00D81B6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12 737,3</w:t>
            </w:r>
          </w:p>
          <w:p w:rsidR="0044523F" w:rsidRPr="00603E3A" w:rsidRDefault="0044523F" w:rsidP="00DA79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44523F" w:rsidRPr="00784B48" w:rsidRDefault="0044523F" w:rsidP="00C30A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E3A">
        <w:rPr>
          <w:rFonts w:ascii="Times New Roman" w:hAnsi="Times New Roman"/>
          <w:sz w:val="26"/>
          <w:szCs w:val="26"/>
        </w:rPr>
        <w:t>____________________</w:t>
      </w:r>
    </w:p>
    <w:sectPr w:rsidR="0044523F" w:rsidRPr="00784B48" w:rsidSect="00C30A2A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3F" w:rsidRDefault="0044523F">
      <w:pPr>
        <w:spacing w:after="0" w:line="240" w:lineRule="auto"/>
      </w:pPr>
      <w:r>
        <w:separator/>
      </w:r>
    </w:p>
  </w:endnote>
  <w:endnote w:type="continuationSeparator" w:id="0">
    <w:p w:rsidR="0044523F" w:rsidRDefault="0044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F" w:rsidRDefault="0044523F" w:rsidP="00C30A2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523F" w:rsidRDefault="0044523F" w:rsidP="000024B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F" w:rsidRDefault="0044523F" w:rsidP="00C30A2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4523F" w:rsidRDefault="0044523F" w:rsidP="00C30A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3F" w:rsidRDefault="0044523F">
      <w:pPr>
        <w:spacing w:after="0" w:line="240" w:lineRule="auto"/>
      </w:pPr>
      <w:r>
        <w:separator/>
      </w:r>
    </w:p>
  </w:footnote>
  <w:footnote w:type="continuationSeparator" w:id="0">
    <w:p w:rsidR="0044523F" w:rsidRDefault="00445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3"/>
    <w:rsid w:val="000024B3"/>
    <w:rsid w:val="00004AC3"/>
    <w:rsid w:val="00004BDC"/>
    <w:rsid w:val="0000561E"/>
    <w:rsid w:val="00041850"/>
    <w:rsid w:val="00051BBC"/>
    <w:rsid w:val="000532C5"/>
    <w:rsid w:val="00055F05"/>
    <w:rsid w:val="0006166D"/>
    <w:rsid w:val="00071044"/>
    <w:rsid w:val="00071C69"/>
    <w:rsid w:val="0007681D"/>
    <w:rsid w:val="00080D71"/>
    <w:rsid w:val="00087710"/>
    <w:rsid w:val="00087B26"/>
    <w:rsid w:val="000A436C"/>
    <w:rsid w:val="000B0DA7"/>
    <w:rsid w:val="000B5634"/>
    <w:rsid w:val="000B618B"/>
    <w:rsid w:val="000B7338"/>
    <w:rsid w:val="000C5E24"/>
    <w:rsid w:val="000C6D48"/>
    <w:rsid w:val="000E59DA"/>
    <w:rsid w:val="001006E5"/>
    <w:rsid w:val="001161B9"/>
    <w:rsid w:val="001236B8"/>
    <w:rsid w:val="00144884"/>
    <w:rsid w:val="00145F71"/>
    <w:rsid w:val="001553A0"/>
    <w:rsid w:val="001558AA"/>
    <w:rsid w:val="00162C83"/>
    <w:rsid w:val="00183E4E"/>
    <w:rsid w:val="00185E67"/>
    <w:rsid w:val="00193B0F"/>
    <w:rsid w:val="001970EA"/>
    <w:rsid w:val="001A44AC"/>
    <w:rsid w:val="001B003A"/>
    <w:rsid w:val="001B6218"/>
    <w:rsid w:val="001C2BB6"/>
    <w:rsid w:val="001C50D5"/>
    <w:rsid w:val="001C6392"/>
    <w:rsid w:val="001C6E10"/>
    <w:rsid w:val="001D04A4"/>
    <w:rsid w:val="001D1B84"/>
    <w:rsid w:val="001D3A0B"/>
    <w:rsid w:val="001E7FFE"/>
    <w:rsid w:val="001F1A56"/>
    <w:rsid w:val="001F5678"/>
    <w:rsid w:val="00227DD2"/>
    <w:rsid w:val="00233AF1"/>
    <w:rsid w:val="00237556"/>
    <w:rsid w:val="0024054C"/>
    <w:rsid w:val="00246F76"/>
    <w:rsid w:val="00265F29"/>
    <w:rsid w:val="00266510"/>
    <w:rsid w:val="002811F2"/>
    <w:rsid w:val="002819DA"/>
    <w:rsid w:val="002846FA"/>
    <w:rsid w:val="002874A0"/>
    <w:rsid w:val="0029446D"/>
    <w:rsid w:val="002A106F"/>
    <w:rsid w:val="002A5DC7"/>
    <w:rsid w:val="002A6B28"/>
    <w:rsid w:val="002A7A63"/>
    <w:rsid w:val="002B1D7D"/>
    <w:rsid w:val="002C2AA9"/>
    <w:rsid w:val="002D0FE5"/>
    <w:rsid w:val="002F1DBE"/>
    <w:rsid w:val="002F592E"/>
    <w:rsid w:val="00301246"/>
    <w:rsid w:val="00320A59"/>
    <w:rsid w:val="00356239"/>
    <w:rsid w:val="00364BE6"/>
    <w:rsid w:val="0038141A"/>
    <w:rsid w:val="00382150"/>
    <w:rsid w:val="00391206"/>
    <w:rsid w:val="003979EC"/>
    <w:rsid w:val="003D3E27"/>
    <w:rsid w:val="003D3F05"/>
    <w:rsid w:val="003E2655"/>
    <w:rsid w:val="0041443A"/>
    <w:rsid w:val="00415A29"/>
    <w:rsid w:val="00415E2F"/>
    <w:rsid w:val="00421379"/>
    <w:rsid w:val="00435112"/>
    <w:rsid w:val="0043689B"/>
    <w:rsid w:val="00441925"/>
    <w:rsid w:val="00441BEF"/>
    <w:rsid w:val="00441F1C"/>
    <w:rsid w:val="0044523F"/>
    <w:rsid w:val="0044677F"/>
    <w:rsid w:val="0046570A"/>
    <w:rsid w:val="00477FA1"/>
    <w:rsid w:val="00481567"/>
    <w:rsid w:val="0049189D"/>
    <w:rsid w:val="004918E7"/>
    <w:rsid w:val="004A03D5"/>
    <w:rsid w:val="004A1D38"/>
    <w:rsid w:val="004B0FA6"/>
    <w:rsid w:val="004B10A0"/>
    <w:rsid w:val="004B2016"/>
    <w:rsid w:val="004B2864"/>
    <w:rsid w:val="004B7302"/>
    <w:rsid w:val="004C1937"/>
    <w:rsid w:val="004C5B73"/>
    <w:rsid w:val="004C66FF"/>
    <w:rsid w:val="004E1B3B"/>
    <w:rsid w:val="005108A4"/>
    <w:rsid w:val="005279C8"/>
    <w:rsid w:val="00531E3A"/>
    <w:rsid w:val="00562E4A"/>
    <w:rsid w:val="00574E5E"/>
    <w:rsid w:val="005763A9"/>
    <w:rsid w:val="00577BCE"/>
    <w:rsid w:val="00581294"/>
    <w:rsid w:val="005832AF"/>
    <w:rsid w:val="005A7BE6"/>
    <w:rsid w:val="005B5DE2"/>
    <w:rsid w:val="005C28ED"/>
    <w:rsid w:val="005D49E8"/>
    <w:rsid w:val="005D72D6"/>
    <w:rsid w:val="005F011A"/>
    <w:rsid w:val="005F4171"/>
    <w:rsid w:val="005F5F55"/>
    <w:rsid w:val="005F6099"/>
    <w:rsid w:val="006000EB"/>
    <w:rsid w:val="00603E3A"/>
    <w:rsid w:val="00606E12"/>
    <w:rsid w:val="00631640"/>
    <w:rsid w:val="0063242E"/>
    <w:rsid w:val="006443F5"/>
    <w:rsid w:val="00646B8B"/>
    <w:rsid w:val="00662EB1"/>
    <w:rsid w:val="00666044"/>
    <w:rsid w:val="00697FEE"/>
    <w:rsid w:val="006A3617"/>
    <w:rsid w:val="006B1593"/>
    <w:rsid w:val="006B1C38"/>
    <w:rsid w:val="006C1D8C"/>
    <w:rsid w:val="006E1510"/>
    <w:rsid w:val="006F2AED"/>
    <w:rsid w:val="006F66A9"/>
    <w:rsid w:val="00710BC4"/>
    <w:rsid w:val="00711BC9"/>
    <w:rsid w:val="00716D68"/>
    <w:rsid w:val="0072766D"/>
    <w:rsid w:val="00732DE5"/>
    <w:rsid w:val="007402DE"/>
    <w:rsid w:val="00745979"/>
    <w:rsid w:val="007500EF"/>
    <w:rsid w:val="007553DC"/>
    <w:rsid w:val="007634DE"/>
    <w:rsid w:val="00764D7C"/>
    <w:rsid w:val="007650F3"/>
    <w:rsid w:val="007741FC"/>
    <w:rsid w:val="00784B48"/>
    <w:rsid w:val="007A36C9"/>
    <w:rsid w:val="007D0BAA"/>
    <w:rsid w:val="007D3159"/>
    <w:rsid w:val="007E6C29"/>
    <w:rsid w:val="007F12E7"/>
    <w:rsid w:val="007F17B5"/>
    <w:rsid w:val="007F1BE0"/>
    <w:rsid w:val="007F29A4"/>
    <w:rsid w:val="007F3FEE"/>
    <w:rsid w:val="007F4908"/>
    <w:rsid w:val="00811CF4"/>
    <w:rsid w:val="00812CCF"/>
    <w:rsid w:val="00836944"/>
    <w:rsid w:val="0084089C"/>
    <w:rsid w:val="00847F74"/>
    <w:rsid w:val="00853EDB"/>
    <w:rsid w:val="00860991"/>
    <w:rsid w:val="00874955"/>
    <w:rsid w:val="00890230"/>
    <w:rsid w:val="00890E70"/>
    <w:rsid w:val="00895D54"/>
    <w:rsid w:val="00896B89"/>
    <w:rsid w:val="008B02BE"/>
    <w:rsid w:val="008B11C3"/>
    <w:rsid w:val="008B3BB4"/>
    <w:rsid w:val="008C38C0"/>
    <w:rsid w:val="008E2F51"/>
    <w:rsid w:val="008E3D6E"/>
    <w:rsid w:val="008F219A"/>
    <w:rsid w:val="0090354E"/>
    <w:rsid w:val="009172CD"/>
    <w:rsid w:val="00921F81"/>
    <w:rsid w:val="009233A5"/>
    <w:rsid w:val="009277D7"/>
    <w:rsid w:val="009327E8"/>
    <w:rsid w:val="00960A20"/>
    <w:rsid w:val="0096146B"/>
    <w:rsid w:val="009616D5"/>
    <w:rsid w:val="009620ED"/>
    <w:rsid w:val="0096289D"/>
    <w:rsid w:val="009648DD"/>
    <w:rsid w:val="00967C53"/>
    <w:rsid w:val="00967FAD"/>
    <w:rsid w:val="00970692"/>
    <w:rsid w:val="00980B87"/>
    <w:rsid w:val="00982218"/>
    <w:rsid w:val="00990EF3"/>
    <w:rsid w:val="009A134E"/>
    <w:rsid w:val="009A643C"/>
    <w:rsid w:val="009A7802"/>
    <w:rsid w:val="009C6428"/>
    <w:rsid w:val="009D1292"/>
    <w:rsid w:val="009D2F6F"/>
    <w:rsid w:val="009D46D2"/>
    <w:rsid w:val="009D5DC1"/>
    <w:rsid w:val="009F20A8"/>
    <w:rsid w:val="009F2489"/>
    <w:rsid w:val="00A05794"/>
    <w:rsid w:val="00A079CC"/>
    <w:rsid w:val="00A11553"/>
    <w:rsid w:val="00A20AC3"/>
    <w:rsid w:val="00A40EEE"/>
    <w:rsid w:val="00A77684"/>
    <w:rsid w:val="00A81921"/>
    <w:rsid w:val="00A924C8"/>
    <w:rsid w:val="00A92856"/>
    <w:rsid w:val="00A92CD9"/>
    <w:rsid w:val="00AA3C96"/>
    <w:rsid w:val="00AB14CC"/>
    <w:rsid w:val="00AB40C7"/>
    <w:rsid w:val="00AC2F17"/>
    <w:rsid w:val="00AC7484"/>
    <w:rsid w:val="00AD1B79"/>
    <w:rsid w:val="00AD4C50"/>
    <w:rsid w:val="00AE1192"/>
    <w:rsid w:val="00AE4367"/>
    <w:rsid w:val="00AF185A"/>
    <w:rsid w:val="00AF2D6F"/>
    <w:rsid w:val="00B06C57"/>
    <w:rsid w:val="00B11C0C"/>
    <w:rsid w:val="00B1683B"/>
    <w:rsid w:val="00B22416"/>
    <w:rsid w:val="00B33E8D"/>
    <w:rsid w:val="00B34490"/>
    <w:rsid w:val="00B4303E"/>
    <w:rsid w:val="00B44BCD"/>
    <w:rsid w:val="00B560C0"/>
    <w:rsid w:val="00B61023"/>
    <w:rsid w:val="00B6150A"/>
    <w:rsid w:val="00B67648"/>
    <w:rsid w:val="00B708CE"/>
    <w:rsid w:val="00B73212"/>
    <w:rsid w:val="00B93044"/>
    <w:rsid w:val="00BB17E0"/>
    <w:rsid w:val="00BC611F"/>
    <w:rsid w:val="00BE193E"/>
    <w:rsid w:val="00BE302D"/>
    <w:rsid w:val="00BE4968"/>
    <w:rsid w:val="00BE6CC9"/>
    <w:rsid w:val="00BE72F3"/>
    <w:rsid w:val="00BF1CA5"/>
    <w:rsid w:val="00C03579"/>
    <w:rsid w:val="00C07240"/>
    <w:rsid w:val="00C07A9A"/>
    <w:rsid w:val="00C12BA9"/>
    <w:rsid w:val="00C1372A"/>
    <w:rsid w:val="00C30A2A"/>
    <w:rsid w:val="00C44D4F"/>
    <w:rsid w:val="00C56BD4"/>
    <w:rsid w:val="00C65836"/>
    <w:rsid w:val="00C67AD6"/>
    <w:rsid w:val="00C7478B"/>
    <w:rsid w:val="00CA4A69"/>
    <w:rsid w:val="00CA4D7F"/>
    <w:rsid w:val="00CA5554"/>
    <w:rsid w:val="00CB0CEB"/>
    <w:rsid w:val="00CB29E2"/>
    <w:rsid w:val="00CB53A8"/>
    <w:rsid w:val="00CD24FD"/>
    <w:rsid w:val="00CE048C"/>
    <w:rsid w:val="00CE072E"/>
    <w:rsid w:val="00CE5088"/>
    <w:rsid w:val="00CE7CDF"/>
    <w:rsid w:val="00CF1C3A"/>
    <w:rsid w:val="00CF258F"/>
    <w:rsid w:val="00CF59F5"/>
    <w:rsid w:val="00D01ACC"/>
    <w:rsid w:val="00D0236E"/>
    <w:rsid w:val="00D34DA9"/>
    <w:rsid w:val="00D42FAB"/>
    <w:rsid w:val="00D44B4D"/>
    <w:rsid w:val="00D61E3A"/>
    <w:rsid w:val="00D81B62"/>
    <w:rsid w:val="00D84E41"/>
    <w:rsid w:val="00D92994"/>
    <w:rsid w:val="00D93974"/>
    <w:rsid w:val="00DA79D9"/>
    <w:rsid w:val="00DB1462"/>
    <w:rsid w:val="00DC3B1D"/>
    <w:rsid w:val="00DD4013"/>
    <w:rsid w:val="00DE5FDB"/>
    <w:rsid w:val="00DE7D22"/>
    <w:rsid w:val="00E061D1"/>
    <w:rsid w:val="00E07F41"/>
    <w:rsid w:val="00E24C0A"/>
    <w:rsid w:val="00E3123E"/>
    <w:rsid w:val="00E4660F"/>
    <w:rsid w:val="00E506EC"/>
    <w:rsid w:val="00E562DD"/>
    <w:rsid w:val="00E56C05"/>
    <w:rsid w:val="00E56DC4"/>
    <w:rsid w:val="00E6042B"/>
    <w:rsid w:val="00E87786"/>
    <w:rsid w:val="00EA7F07"/>
    <w:rsid w:val="00EB047F"/>
    <w:rsid w:val="00EB087C"/>
    <w:rsid w:val="00EB5048"/>
    <w:rsid w:val="00EC2241"/>
    <w:rsid w:val="00EC25F6"/>
    <w:rsid w:val="00EC50DA"/>
    <w:rsid w:val="00ED0977"/>
    <w:rsid w:val="00ED0F42"/>
    <w:rsid w:val="00EE5082"/>
    <w:rsid w:val="00EF24F0"/>
    <w:rsid w:val="00EF6138"/>
    <w:rsid w:val="00F012D7"/>
    <w:rsid w:val="00F01E94"/>
    <w:rsid w:val="00F401A3"/>
    <w:rsid w:val="00F418B2"/>
    <w:rsid w:val="00F4234B"/>
    <w:rsid w:val="00F4491C"/>
    <w:rsid w:val="00F5028C"/>
    <w:rsid w:val="00F5679D"/>
    <w:rsid w:val="00F56C2A"/>
    <w:rsid w:val="00F60E91"/>
    <w:rsid w:val="00F60F55"/>
    <w:rsid w:val="00F6565D"/>
    <w:rsid w:val="00F70E4A"/>
    <w:rsid w:val="00F7164E"/>
    <w:rsid w:val="00F7494E"/>
    <w:rsid w:val="00F815D2"/>
    <w:rsid w:val="00F82280"/>
    <w:rsid w:val="00F90FFC"/>
    <w:rsid w:val="00FA603D"/>
    <w:rsid w:val="00FA6D1E"/>
    <w:rsid w:val="00FA6F0C"/>
    <w:rsid w:val="00FB1504"/>
    <w:rsid w:val="00FB3138"/>
    <w:rsid w:val="00FC4E2C"/>
    <w:rsid w:val="00FD7363"/>
    <w:rsid w:val="00FE6AC6"/>
    <w:rsid w:val="00FE7D9E"/>
    <w:rsid w:val="00FF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E2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29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B29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B29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B29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B29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B29E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B29E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53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53A8"/>
    <w:rPr>
      <w:rFonts w:cs="Times New Roman"/>
    </w:rPr>
  </w:style>
  <w:style w:type="character" w:styleId="Hyperlink">
    <w:name w:val="Hyperlink"/>
    <w:basedOn w:val="DefaultParagraphFont"/>
    <w:uiPriority w:val="99"/>
    <w:rsid w:val="00CB53A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874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74A0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2874A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AD4C50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0024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3</Pages>
  <Words>500</Words>
  <Characters>2856</Characters>
  <Application>Microsoft Office Outlook</Application>
  <DocSecurity>0</DocSecurity>
  <Lines>0</Lines>
  <Paragraphs>0</Paragraphs>
  <ScaleCrop>false</ScaleCrop>
  <Company>КонсультантПлюс Версия 4012.00.88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subject/>
  <dc:creator>Попова Нина Борисовна</dc:creator>
  <cp:keywords/>
  <dc:description/>
  <cp:lastModifiedBy>BelyavinaYA</cp:lastModifiedBy>
  <cp:revision>25</cp:revision>
  <cp:lastPrinted>2016-11-14T07:11:00Z</cp:lastPrinted>
  <dcterms:created xsi:type="dcterms:W3CDTF">2016-11-10T04:03:00Z</dcterms:created>
  <dcterms:modified xsi:type="dcterms:W3CDTF">2016-11-14T07:13:00Z</dcterms:modified>
</cp:coreProperties>
</file>