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D8" w:rsidRDefault="008D78D8" w:rsidP="00CD023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8240;mso-wrap-distance-left:7in;mso-wrap-distance-top:2.9pt;mso-wrap-distance-right:7in;mso-wrap-distance-bottom:2.9pt;mso-position-horizontal-relative:margin">
            <v:imagedata r:id="rId4" o:title="" grayscale="t"/>
            <w10:wrap side="left" anchorx="margin"/>
          </v:shape>
        </w:pict>
      </w:r>
    </w:p>
    <w:p w:rsidR="008D78D8" w:rsidRDefault="008D78D8" w:rsidP="00CD023D">
      <w:pPr>
        <w:ind w:right="2"/>
        <w:jc w:val="center"/>
        <w:rPr>
          <w:b/>
          <w:color w:val="3366FF"/>
          <w:sz w:val="32"/>
          <w:szCs w:val="32"/>
        </w:rPr>
      </w:pPr>
    </w:p>
    <w:p w:rsidR="008D78D8" w:rsidRPr="00C425F8" w:rsidRDefault="008D78D8" w:rsidP="00CD023D">
      <w:pPr>
        <w:ind w:right="2"/>
        <w:jc w:val="center"/>
        <w:rPr>
          <w:b/>
          <w:color w:val="3366FF"/>
          <w:sz w:val="6"/>
          <w:szCs w:val="32"/>
        </w:rPr>
      </w:pPr>
    </w:p>
    <w:p w:rsidR="008D78D8" w:rsidRPr="00ED3349" w:rsidRDefault="008D78D8" w:rsidP="00CD023D">
      <w:pPr>
        <w:ind w:right="2"/>
        <w:jc w:val="center"/>
        <w:rPr>
          <w:b/>
          <w:color w:val="3366FF"/>
          <w:sz w:val="12"/>
          <w:szCs w:val="32"/>
        </w:rPr>
      </w:pPr>
    </w:p>
    <w:p w:rsidR="008D78D8" w:rsidRPr="00485E30" w:rsidRDefault="008D78D8" w:rsidP="00CD023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D78D8" w:rsidRPr="00485E30" w:rsidRDefault="008D78D8" w:rsidP="00CD023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D78D8" w:rsidRPr="00485E30" w:rsidRDefault="008D78D8" w:rsidP="00CD023D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D78D8" w:rsidRPr="00485E30" w:rsidRDefault="008D78D8" w:rsidP="00CD023D">
      <w:pPr>
        <w:ind w:right="2"/>
        <w:jc w:val="center"/>
        <w:rPr>
          <w:color w:val="000000"/>
          <w:sz w:val="2"/>
        </w:rPr>
      </w:pPr>
    </w:p>
    <w:p w:rsidR="008D78D8" w:rsidRPr="00485E30" w:rsidRDefault="008D78D8" w:rsidP="00CD023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D78D8" w:rsidRPr="00485E30" w:rsidTr="00A93C0D">
        <w:trPr>
          <w:trHeight w:val="155"/>
        </w:trPr>
        <w:tc>
          <w:tcPr>
            <w:tcW w:w="565" w:type="dxa"/>
            <w:vAlign w:val="center"/>
          </w:tcPr>
          <w:p w:rsidR="008D78D8" w:rsidRPr="00485E30" w:rsidRDefault="008D78D8" w:rsidP="00A93C0D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D78D8" w:rsidRPr="00485E30" w:rsidRDefault="008D78D8" w:rsidP="00A93C0D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«04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8D78D8" w:rsidRPr="00485E30" w:rsidRDefault="008D78D8" w:rsidP="00A93C0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D78D8" w:rsidRPr="00485E30" w:rsidRDefault="008D78D8" w:rsidP="00A93C0D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августа</w:t>
            </w:r>
          </w:p>
        </w:tc>
        <w:tc>
          <w:tcPr>
            <w:tcW w:w="239" w:type="dxa"/>
          </w:tcPr>
          <w:p w:rsidR="008D78D8" w:rsidRPr="00485E30" w:rsidRDefault="008D78D8" w:rsidP="00A93C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D78D8" w:rsidRPr="00485E30" w:rsidRDefault="008D78D8" w:rsidP="00A93C0D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2258" w:type="dxa"/>
          </w:tcPr>
          <w:p w:rsidR="008D78D8" w:rsidRPr="00485E30" w:rsidRDefault="008D78D8" w:rsidP="00A93C0D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8D78D8" w:rsidRPr="00485E30" w:rsidRDefault="008D78D8" w:rsidP="00A93C0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D78D8" w:rsidRPr="00485E30" w:rsidRDefault="008D78D8" w:rsidP="00A93C0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2042</w:t>
            </w:r>
          </w:p>
        </w:tc>
      </w:tr>
    </w:tbl>
    <w:p w:rsidR="008D78D8" w:rsidRDefault="008D78D8" w:rsidP="00CD023D">
      <w:pPr>
        <w:widowControl w:val="0"/>
        <w:ind w:firstLine="4446"/>
      </w:pPr>
    </w:p>
    <w:p w:rsidR="008D78D8" w:rsidRDefault="008D78D8" w:rsidP="001059CF">
      <w:pPr>
        <w:pStyle w:val="ConsPlusTitle"/>
        <w:jc w:val="both"/>
        <w:rPr>
          <w:b w:val="0"/>
        </w:rPr>
      </w:pPr>
    </w:p>
    <w:p w:rsidR="008D78D8" w:rsidRDefault="008D78D8" w:rsidP="001059CF">
      <w:pPr>
        <w:pStyle w:val="ConsPlusTitle"/>
        <w:jc w:val="both"/>
        <w:rPr>
          <w:b w:val="0"/>
        </w:rPr>
      </w:pPr>
    </w:p>
    <w:p w:rsidR="008D78D8" w:rsidRPr="00AD59DA" w:rsidRDefault="008D78D8" w:rsidP="001059CF">
      <w:pPr>
        <w:pStyle w:val="ConsPlusTitle"/>
        <w:jc w:val="both"/>
        <w:rPr>
          <w:b w:val="0"/>
        </w:rPr>
      </w:pPr>
    </w:p>
    <w:p w:rsidR="008D78D8" w:rsidRPr="00AD59DA" w:rsidRDefault="008D78D8" w:rsidP="002C6CBB">
      <w:pPr>
        <w:pStyle w:val="ConsPlusTitle"/>
        <w:jc w:val="both"/>
        <w:rPr>
          <w:b w:val="0"/>
        </w:rPr>
      </w:pPr>
      <w:r>
        <w:rPr>
          <w:b w:val="0"/>
        </w:rPr>
        <w:t>О внесении изменений</w:t>
      </w:r>
    </w:p>
    <w:p w:rsidR="008D78D8" w:rsidRDefault="008D78D8" w:rsidP="002C6CBB">
      <w:pPr>
        <w:pStyle w:val="ConsPlusTitle"/>
        <w:jc w:val="both"/>
        <w:rPr>
          <w:b w:val="0"/>
        </w:rPr>
      </w:pPr>
      <w:r>
        <w:rPr>
          <w:b w:val="0"/>
        </w:rPr>
        <w:t>в постановление Главы</w:t>
      </w:r>
    </w:p>
    <w:p w:rsidR="008D78D8" w:rsidRPr="00AD59DA" w:rsidRDefault="008D78D8" w:rsidP="002C6CBB">
      <w:pPr>
        <w:pStyle w:val="ConsPlusTitle"/>
        <w:jc w:val="both"/>
        <w:rPr>
          <w:b w:val="0"/>
        </w:rPr>
      </w:pPr>
      <w:r w:rsidRPr="00AD59DA">
        <w:rPr>
          <w:b w:val="0"/>
        </w:rPr>
        <w:t>города Когалыма от 03.04.2008 №731</w:t>
      </w:r>
    </w:p>
    <w:p w:rsidR="008D78D8" w:rsidRDefault="008D78D8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FE090E">
      <w:pPr>
        <w:pStyle w:val="ConsPlusTitle"/>
        <w:ind w:firstLine="709"/>
        <w:jc w:val="both"/>
        <w:rPr>
          <w:b w:val="0"/>
        </w:rPr>
      </w:pPr>
      <w:r w:rsidRPr="00AD59DA">
        <w:rPr>
          <w:b w:val="0"/>
        </w:rPr>
        <w:t xml:space="preserve">В соответствии с Федеральными законами от 21.12.1994 №69-ФЗ </w:t>
      </w:r>
      <w:r>
        <w:rPr>
          <w:b w:val="0"/>
        </w:rPr>
        <w:t xml:space="preserve">              </w:t>
      </w:r>
      <w:r w:rsidRPr="00AD59DA">
        <w:rPr>
          <w:b w:val="0"/>
        </w:rPr>
        <w:t>«О пожарной безопасности», от 06.10.2003 №131-ФЗ «Об общих принципах организации местного самоуправления в Российской Федерации»,                   приказом Министерства Российской Федерации по делам гражданской обороны, чрезвычайным ситуациям и ликвидации последствий стихийных бедствий от 31.05.2012 №306 «О признании утратившим силу приказа МЧС России от 18.06.2003 №313», Уставом города Когалыма:</w:t>
      </w:r>
    </w:p>
    <w:p w:rsidR="008D78D8" w:rsidRDefault="008D78D8" w:rsidP="00A40FED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Default="008D78D8" w:rsidP="00C803E1">
      <w:pPr>
        <w:widowControl w:val="0"/>
        <w:autoSpaceDE w:val="0"/>
        <w:autoSpaceDN w:val="0"/>
        <w:adjustRightInd w:val="0"/>
        <w:ind w:firstLine="709"/>
        <w:jc w:val="both"/>
      </w:pPr>
      <w:r>
        <w:t>1. В постановление Главы города Когалыма от 03.04.2008 №731          «Об утверждении Положения об обеспечении первичных мер пожарной безопасности в городе Когалыме» (далее - постановление) внести следующие изменения:</w:t>
      </w:r>
    </w:p>
    <w:p w:rsidR="008D78D8" w:rsidRDefault="008D78D8" w:rsidP="00E31A6D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Pr="00AD59DA">
        <w:t xml:space="preserve">1. По тексту постановления и приложения к нему слова «приказом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t xml:space="preserve">           </w:t>
      </w:r>
      <w:r w:rsidRPr="00AD59DA">
        <w:t>от 18.06.2003 №313 «Об утверждении Правил пожарной безопасности в Российской Федерации» (ППБ 01-03)»</w:t>
      </w:r>
      <w:r w:rsidRPr="00AD59DA">
        <w:rPr>
          <w:b/>
        </w:rPr>
        <w:t xml:space="preserve"> </w:t>
      </w:r>
      <w:r>
        <w:t>исключить.</w:t>
      </w:r>
    </w:p>
    <w:p w:rsidR="008D78D8" w:rsidRPr="00AD59DA" w:rsidRDefault="008D78D8" w:rsidP="00E31A6D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FF0552">
      <w:pPr>
        <w:autoSpaceDE w:val="0"/>
        <w:autoSpaceDN w:val="0"/>
        <w:adjustRightInd w:val="0"/>
        <w:ind w:firstLine="709"/>
        <w:jc w:val="both"/>
      </w:pPr>
      <w:r w:rsidRPr="00AD59DA"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</w:t>
      </w:r>
      <w:r>
        <w:t>теле</w:t>
      </w:r>
      <w:r w:rsidRPr="00AD59DA">
        <w:t>коммуникационной сети «Интернет» (</w:t>
      </w:r>
      <w:r w:rsidRPr="00AD59DA">
        <w:rPr>
          <w:lang w:val="en-US"/>
        </w:rPr>
        <w:t>www</w:t>
      </w:r>
      <w:r w:rsidRPr="00AD59DA">
        <w:t>.</w:t>
      </w:r>
      <w:r w:rsidRPr="00AD59DA">
        <w:rPr>
          <w:lang w:val="en-US"/>
        </w:rPr>
        <w:t>admkogalym</w:t>
      </w:r>
      <w:r w:rsidRPr="00AD59DA">
        <w:t>.</w:t>
      </w:r>
      <w:r w:rsidRPr="00AD59DA">
        <w:rPr>
          <w:lang w:val="en-US"/>
        </w:rPr>
        <w:t>ru</w:t>
      </w:r>
      <w:r w:rsidRPr="00AD59DA">
        <w:t>).</w:t>
      </w:r>
    </w:p>
    <w:p w:rsidR="008D78D8" w:rsidRPr="00AD59DA" w:rsidRDefault="008D78D8" w:rsidP="006A7F5A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6A7F5A">
      <w:pPr>
        <w:widowControl w:val="0"/>
        <w:autoSpaceDE w:val="0"/>
        <w:autoSpaceDN w:val="0"/>
        <w:adjustRightInd w:val="0"/>
        <w:ind w:firstLine="709"/>
        <w:jc w:val="both"/>
      </w:pPr>
      <w:r w:rsidRPr="00AD59DA">
        <w:t>3. Контроль за выполнением постановления возложить на заместителя главы города Когалыма С.В.Подивилова.</w:t>
      </w:r>
    </w:p>
    <w:p w:rsidR="008D78D8" w:rsidRPr="00AD59DA" w:rsidRDefault="008D78D8" w:rsidP="008F5DE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  <w:lang w:eastAsia="ru-RU"/>
        </w:rPr>
        <w:pict>
          <v:shape id="_x0000_s1027" type="#_x0000_t75" style="position:absolute;left:0;text-align:left;margin-left:207.75pt;margin-top:2pt;width:107.25pt;height:107.25pt;z-index:-251657216">
            <v:imagedata r:id="rId5" o:title=""/>
          </v:shape>
        </w:pict>
      </w:r>
    </w:p>
    <w:p w:rsidR="008D78D8" w:rsidRPr="00AD59DA" w:rsidRDefault="008D78D8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8F5DEA">
      <w:pPr>
        <w:widowControl w:val="0"/>
        <w:autoSpaceDE w:val="0"/>
        <w:autoSpaceDN w:val="0"/>
        <w:adjustRightInd w:val="0"/>
        <w:ind w:firstLine="709"/>
        <w:jc w:val="both"/>
      </w:pPr>
    </w:p>
    <w:p w:rsidR="008D78D8" w:rsidRPr="00AD59DA" w:rsidRDefault="008D78D8" w:rsidP="006F298B">
      <w:pPr>
        <w:ind w:firstLine="709"/>
        <w:jc w:val="both"/>
      </w:pPr>
      <w:r>
        <w:t>Глава города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AD59DA">
        <w:t>Н.Н.Пальчиков</w:t>
      </w:r>
    </w:p>
    <w:sectPr w:rsidR="008D78D8" w:rsidRPr="00AD59DA" w:rsidSect="00CD023D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7D0"/>
    <w:rsid w:val="0000021C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108B6"/>
    <w:rsid w:val="0001126E"/>
    <w:rsid w:val="00011E4B"/>
    <w:rsid w:val="00012394"/>
    <w:rsid w:val="00012A4F"/>
    <w:rsid w:val="0001471E"/>
    <w:rsid w:val="00014F94"/>
    <w:rsid w:val="00015306"/>
    <w:rsid w:val="000158D3"/>
    <w:rsid w:val="0001595A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C62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C31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B20"/>
    <w:rsid w:val="00083DD2"/>
    <w:rsid w:val="0008515C"/>
    <w:rsid w:val="000852A0"/>
    <w:rsid w:val="0008573F"/>
    <w:rsid w:val="000904B8"/>
    <w:rsid w:val="00090824"/>
    <w:rsid w:val="00090AAA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613C"/>
    <w:rsid w:val="000F7848"/>
    <w:rsid w:val="000F797A"/>
    <w:rsid w:val="000F79C6"/>
    <w:rsid w:val="00100CF1"/>
    <w:rsid w:val="00100F83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44F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A24"/>
    <w:rsid w:val="00151B68"/>
    <w:rsid w:val="00151C7E"/>
    <w:rsid w:val="00153007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1F25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36C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2F79DF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508C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3F4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E30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5C1E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CC3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A4B"/>
    <w:rsid w:val="00525D4C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2DB0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7E1"/>
    <w:rsid w:val="005B5806"/>
    <w:rsid w:val="005B5DB8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7AB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6D3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13C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87B"/>
    <w:rsid w:val="00703FE2"/>
    <w:rsid w:val="0070436A"/>
    <w:rsid w:val="00704373"/>
    <w:rsid w:val="00704E05"/>
    <w:rsid w:val="00704E50"/>
    <w:rsid w:val="00705496"/>
    <w:rsid w:val="00705C0D"/>
    <w:rsid w:val="0070678F"/>
    <w:rsid w:val="00706EFF"/>
    <w:rsid w:val="007077ED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17D3E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447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6310"/>
    <w:rsid w:val="008863BF"/>
    <w:rsid w:val="00886CBD"/>
    <w:rsid w:val="0088764E"/>
    <w:rsid w:val="00887F12"/>
    <w:rsid w:val="0089034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827"/>
    <w:rsid w:val="008B6CF7"/>
    <w:rsid w:val="008B6DEC"/>
    <w:rsid w:val="008B6E87"/>
    <w:rsid w:val="008B7501"/>
    <w:rsid w:val="008B75B0"/>
    <w:rsid w:val="008B7989"/>
    <w:rsid w:val="008C041D"/>
    <w:rsid w:val="008C091A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8D8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4A4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CA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C55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48BD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C6E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02B"/>
    <w:rsid w:val="00A328F8"/>
    <w:rsid w:val="00A3327C"/>
    <w:rsid w:val="00A335A8"/>
    <w:rsid w:val="00A3403B"/>
    <w:rsid w:val="00A34349"/>
    <w:rsid w:val="00A34864"/>
    <w:rsid w:val="00A34EA4"/>
    <w:rsid w:val="00A35E20"/>
    <w:rsid w:val="00A36204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098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3C0D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59DA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5882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C4D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37F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A56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0B4C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3C9F"/>
    <w:rsid w:val="00BD41FB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24B2"/>
    <w:rsid w:val="00C425F8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596C"/>
    <w:rsid w:val="00C6597A"/>
    <w:rsid w:val="00C663D0"/>
    <w:rsid w:val="00C663DC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3E1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C2C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23D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2D4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0DAB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5FE6"/>
    <w:rsid w:val="00DC61E1"/>
    <w:rsid w:val="00DC63B2"/>
    <w:rsid w:val="00DC6571"/>
    <w:rsid w:val="00DC69E6"/>
    <w:rsid w:val="00DC6D3C"/>
    <w:rsid w:val="00DC6E89"/>
    <w:rsid w:val="00DC768B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808"/>
    <w:rsid w:val="00E27A06"/>
    <w:rsid w:val="00E305DA"/>
    <w:rsid w:val="00E3114C"/>
    <w:rsid w:val="00E31A6D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4E0"/>
    <w:rsid w:val="00E51F55"/>
    <w:rsid w:val="00E52648"/>
    <w:rsid w:val="00E52701"/>
    <w:rsid w:val="00E53175"/>
    <w:rsid w:val="00E53182"/>
    <w:rsid w:val="00E534CA"/>
    <w:rsid w:val="00E53A3A"/>
    <w:rsid w:val="00E54550"/>
    <w:rsid w:val="00E5569F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1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63F"/>
    <w:rsid w:val="00E77DAB"/>
    <w:rsid w:val="00E806DC"/>
    <w:rsid w:val="00E8075F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349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5A7A"/>
    <w:rsid w:val="00F060AC"/>
    <w:rsid w:val="00F06A62"/>
    <w:rsid w:val="00F06AA7"/>
    <w:rsid w:val="00F06DBC"/>
    <w:rsid w:val="00F0736A"/>
    <w:rsid w:val="00F076C1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6E94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182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90E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552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0C"/>
    <w:rPr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TableGrid">
    <w:name w:val="Table Grid"/>
    <w:basedOn w:val="TableNormal"/>
    <w:uiPriority w:val="99"/>
    <w:locked/>
    <w:rsid w:val="00695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12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12A"/>
    <w:rPr>
      <w:rFonts w:ascii="Tahoma" w:hAnsi="Tahoma"/>
      <w:sz w:val="16"/>
      <w:lang w:eastAsia="en-US"/>
    </w:rPr>
  </w:style>
  <w:style w:type="character" w:styleId="Hyperlink">
    <w:name w:val="Hyperlink"/>
    <w:basedOn w:val="DefaultParagraphFont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727AB"/>
    <w:pPr>
      <w:autoSpaceDE w:val="0"/>
      <w:autoSpaceDN w:val="0"/>
      <w:adjustRightInd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237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BelyavinaYA</cp:lastModifiedBy>
  <cp:revision>5</cp:revision>
  <cp:lastPrinted>2016-08-08T03:38:00Z</cp:lastPrinted>
  <dcterms:created xsi:type="dcterms:W3CDTF">2016-07-28T07:13:00Z</dcterms:created>
  <dcterms:modified xsi:type="dcterms:W3CDTF">2016-08-08T03:39:00Z</dcterms:modified>
</cp:coreProperties>
</file>