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D1" w:rsidRPr="00725E78" w:rsidRDefault="00DD4AD1" w:rsidP="00725E78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7" o:title="" grayscale="t"/>
            <w10:wrap side="left" anchorx="margin"/>
          </v:shape>
        </w:pict>
      </w:r>
    </w:p>
    <w:p w:rsidR="00DD4AD1" w:rsidRPr="00725E78" w:rsidRDefault="00DD4AD1" w:rsidP="00725E78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</w:p>
    <w:p w:rsidR="00DD4AD1" w:rsidRPr="00725E78" w:rsidRDefault="00DD4AD1" w:rsidP="00725E78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6"/>
          <w:szCs w:val="32"/>
        </w:rPr>
      </w:pPr>
    </w:p>
    <w:p w:rsidR="00DD4AD1" w:rsidRPr="00725E78" w:rsidRDefault="00DD4AD1" w:rsidP="00725E78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DD4AD1" w:rsidRPr="00725E78" w:rsidRDefault="00DD4AD1" w:rsidP="00725E78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725E78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DD4AD1" w:rsidRPr="00725E78" w:rsidRDefault="00DD4AD1" w:rsidP="00725E78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725E78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DD4AD1" w:rsidRPr="00725E78" w:rsidRDefault="00DD4AD1" w:rsidP="00725E78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725E78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DD4AD1" w:rsidRPr="00725E78" w:rsidRDefault="00DD4AD1" w:rsidP="00725E78">
      <w:pPr>
        <w:spacing w:after="0" w:line="240" w:lineRule="auto"/>
        <w:ind w:right="2"/>
        <w:jc w:val="center"/>
        <w:rPr>
          <w:rFonts w:ascii="Times New Roman" w:hAnsi="Times New Roman"/>
          <w:color w:val="808080"/>
          <w:sz w:val="2"/>
        </w:rPr>
      </w:pPr>
    </w:p>
    <w:p w:rsidR="00DD4AD1" w:rsidRPr="00725E78" w:rsidRDefault="00DD4AD1" w:rsidP="00725E78">
      <w:pPr>
        <w:widowControl w:val="0"/>
        <w:spacing w:after="0" w:line="240" w:lineRule="auto"/>
        <w:ind w:firstLine="4446"/>
        <w:rPr>
          <w:rFonts w:ascii="Times New Roman" w:hAnsi="Times New Roman"/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DD4AD1" w:rsidRPr="00185E67" w:rsidTr="007526A1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DD4AD1" w:rsidRPr="00725E78" w:rsidRDefault="00DD4AD1" w:rsidP="00725E78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725E78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D4AD1" w:rsidRPr="00185E67" w:rsidRDefault="00DD4AD1" w:rsidP="00725E78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30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DD4AD1" w:rsidRPr="00185E67" w:rsidRDefault="00DD4AD1" w:rsidP="00725E78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D4AD1" w:rsidRPr="00185E67" w:rsidRDefault="00DD4AD1" w:rsidP="00725E78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ноября</w:t>
            </w:r>
          </w:p>
        </w:tc>
        <w:tc>
          <w:tcPr>
            <w:tcW w:w="239" w:type="dxa"/>
          </w:tcPr>
          <w:p w:rsidR="00DD4AD1" w:rsidRPr="00185E67" w:rsidRDefault="00DD4AD1" w:rsidP="00725E78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D4AD1" w:rsidRPr="00185E67" w:rsidRDefault="00DD4AD1" w:rsidP="00725E78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DD4AD1" w:rsidRPr="00185E67" w:rsidRDefault="00DD4AD1" w:rsidP="00725E78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DD4AD1" w:rsidRPr="00725E78" w:rsidRDefault="00DD4AD1" w:rsidP="00725E78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</w:t>
            </w:r>
            <w:r w:rsidRPr="00725E78">
              <w:rPr>
                <w:rFonts w:ascii="Times New Roman" w:hAnsi="Times New Roman"/>
                <w:color w:val="333333"/>
                <w:sz w:val="26"/>
              </w:rPr>
              <w:t>№</w:t>
            </w:r>
            <w:r w:rsidRPr="00725E78">
              <w:rPr>
                <w:rFonts w:ascii="Times New Roman" w:hAnsi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D4AD1" w:rsidRPr="00185E67" w:rsidRDefault="00DD4AD1" w:rsidP="00725E78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2973</w:t>
            </w:r>
          </w:p>
        </w:tc>
      </w:tr>
    </w:tbl>
    <w:p w:rsidR="00DD4AD1" w:rsidRDefault="00DD4AD1" w:rsidP="0074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4AD1" w:rsidRDefault="00DD4AD1" w:rsidP="0074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4AD1" w:rsidRDefault="00DD4AD1" w:rsidP="0074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DD4AD1" w:rsidRDefault="00DD4AD1" w:rsidP="0074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постановление Администрации </w:t>
      </w:r>
    </w:p>
    <w:p w:rsidR="00DD4AD1" w:rsidRDefault="00DD4AD1" w:rsidP="0074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DD4AD1" w:rsidRDefault="00DD4AD1" w:rsidP="0074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31.12.2015 №3905</w:t>
      </w:r>
    </w:p>
    <w:p w:rsidR="00DD4AD1" w:rsidRPr="0015355D" w:rsidRDefault="00DD4AD1" w:rsidP="0015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4AD1" w:rsidRPr="0015355D" w:rsidRDefault="00DD4AD1" w:rsidP="0015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4AD1" w:rsidRPr="0015355D" w:rsidRDefault="00DD4AD1" w:rsidP="0015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5355D">
        <w:rPr>
          <w:rFonts w:ascii="Times New Roman" w:hAnsi="Times New Roman"/>
          <w:sz w:val="26"/>
          <w:szCs w:val="26"/>
        </w:rPr>
        <w:t>В соответствии с пунктами 3, 4 статьи 69.2, пунктом 1 статьи 78.1 Бюджетного кодекса Российской Федерации, частью 5 статьи 4 Федерального закона от 03.11.2006 №174-ФЗ «Об автономных учреждениях», постановлением Администрации города Когалыма от 29.12.2015 №3832              «</w:t>
      </w:r>
      <w:r w:rsidRPr="0015355D">
        <w:rPr>
          <w:rFonts w:ascii="Times New Roman" w:hAnsi="Times New Roman"/>
          <w:bCs/>
          <w:sz w:val="26"/>
          <w:szCs w:val="26"/>
        </w:rPr>
        <w:t>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задания», решением Думы города Когалыма             от 23.12.2015 №625-ГД «О бюджете города Когалыма на 2016 год», постановлением</w:t>
      </w:r>
      <w:r w:rsidRPr="0015355D">
        <w:rPr>
          <w:rFonts w:ascii="Times New Roman" w:hAnsi="Times New Roman"/>
          <w:sz w:val="26"/>
          <w:szCs w:val="26"/>
        </w:rPr>
        <w:t xml:space="preserve"> Администрации города Когалыма от 30.12.2015 №3878                 «Об утверждении ведомственного перечня муниципальных услуг и работ, оказываемых и выполняемых муниципальными учреждениями города Когалыма в качестве основных видов деятельности»:</w:t>
      </w:r>
    </w:p>
    <w:p w:rsidR="00DD4AD1" w:rsidRPr="0015355D" w:rsidRDefault="00DD4AD1" w:rsidP="0015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4AD1" w:rsidRPr="0015355D" w:rsidRDefault="00DD4AD1" w:rsidP="0015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355D">
        <w:rPr>
          <w:rFonts w:ascii="Times New Roman" w:hAnsi="Times New Roman"/>
          <w:sz w:val="26"/>
          <w:szCs w:val="26"/>
        </w:rPr>
        <w:t>1. В постановление Администрации города Когалыма от 31.12.2015 №3905 «Об утверждении муниципального задания муниципальному автономному учреждению «Культурно-досуговый комплекс «АРТ-Праздник» на выполнение муниципальных услуг (работ) на 2016 год» (далее – постановление) внести следующее изменение:</w:t>
      </w:r>
    </w:p>
    <w:p w:rsidR="00DD4AD1" w:rsidRPr="0015355D" w:rsidRDefault="00DD4AD1" w:rsidP="0015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355D">
        <w:rPr>
          <w:rFonts w:ascii="Times New Roman" w:hAnsi="Times New Roman"/>
          <w:sz w:val="26"/>
          <w:szCs w:val="26"/>
        </w:rPr>
        <w:t>1.1. Раздел 2 части 1 приложения к постановлению изложить в редакции согласно приложению к настоящему постановлению.</w:t>
      </w:r>
    </w:p>
    <w:p w:rsidR="00DD4AD1" w:rsidRPr="0015355D" w:rsidRDefault="00DD4AD1" w:rsidP="0015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4AD1" w:rsidRPr="0015355D" w:rsidRDefault="00DD4AD1" w:rsidP="0015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355D">
        <w:rPr>
          <w:rFonts w:ascii="Times New Roman" w:hAnsi="Times New Roman"/>
          <w:sz w:val="26"/>
          <w:szCs w:val="26"/>
        </w:rPr>
        <w:t>2.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Pr="0015355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15355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5355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15355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15355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15355D">
        <w:rPr>
          <w:rFonts w:ascii="Times New Roman" w:hAnsi="Times New Roman"/>
          <w:sz w:val="26"/>
          <w:szCs w:val="26"/>
        </w:rPr>
        <w:t>).</w:t>
      </w:r>
    </w:p>
    <w:p w:rsidR="00DD4AD1" w:rsidRPr="0015355D" w:rsidRDefault="00DD4AD1" w:rsidP="0015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4AD1" w:rsidRPr="0015355D" w:rsidRDefault="00DD4AD1" w:rsidP="0015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355D">
        <w:rPr>
          <w:rFonts w:ascii="Times New Roman" w:hAnsi="Times New Roman"/>
          <w:sz w:val="26"/>
          <w:szCs w:val="26"/>
        </w:rPr>
        <w:t>3. Контроль за выполнением постановления возложить на заместителя главы города Когалыма О.В.Мартынову.</w:t>
      </w:r>
    </w:p>
    <w:p w:rsidR="00DD4AD1" w:rsidRPr="0015355D" w:rsidRDefault="00DD4AD1" w:rsidP="0015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shape id="_x0000_s1027" type="#_x0000_t75" style="position:absolute;left:0;text-align:left;margin-left:214.5pt;margin-top:1.6pt;width:107.25pt;height:107.25pt;z-index:-251657216">
            <v:imagedata r:id="rId9" o:title=""/>
          </v:shape>
        </w:pict>
      </w:r>
    </w:p>
    <w:p w:rsidR="00DD4AD1" w:rsidRPr="0015355D" w:rsidRDefault="00DD4AD1" w:rsidP="0015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4AD1" w:rsidRPr="0015355D" w:rsidRDefault="00DD4AD1" w:rsidP="0015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355D">
        <w:rPr>
          <w:rFonts w:ascii="Times New Roman" w:hAnsi="Times New Roman"/>
          <w:sz w:val="26"/>
          <w:szCs w:val="26"/>
        </w:rPr>
        <w:t>Глава города Когалыма</w:t>
      </w:r>
      <w:r w:rsidRPr="0015355D">
        <w:rPr>
          <w:rFonts w:ascii="Times New Roman" w:hAnsi="Times New Roman"/>
          <w:sz w:val="26"/>
          <w:szCs w:val="26"/>
        </w:rPr>
        <w:tab/>
      </w:r>
      <w:r w:rsidRPr="0015355D">
        <w:rPr>
          <w:rFonts w:ascii="Times New Roman" w:hAnsi="Times New Roman"/>
          <w:sz w:val="26"/>
          <w:szCs w:val="26"/>
        </w:rPr>
        <w:tab/>
      </w:r>
      <w:r w:rsidRPr="0015355D">
        <w:rPr>
          <w:rFonts w:ascii="Times New Roman" w:hAnsi="Times New Roman"/>
          <w:sz w:val="26"/>
          <w:szCs w:val="26"/>
        </w:rPr>
        <w:tab/>
      </w:r>
      <w:r w:rsidRPr="0015355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15355D">
        <w:rPr>
          <w:rFonts w:ascii="Times New Roman" w:hAnsi="Times New Roman"/>
          <w:sz w:val="26"/>
          <w:szCs w:val="26"/>
        </w:rPr>
        <w:tab/>
        <w:t>Н.Н.Пальчиков</w:t>
      </w:r>
    </w:p>
    <w:p w:rsidR="00DD4AD1" w:rsidRPr="0015355D" w:rsidRDefault="00DD4AD1" w:rsidP="0015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4AD1" w:rsidRPr="009C5459" w:rsidRDefault="00DD4AD1" w:rsidP="009C5459">
      <w:pPr>
        <w:spacing w:after="0" w:line="240" w:lineRule="auto"/>
        <w:jc w:val="both"/>
        <w:rPr>
          <w:rFonts w:ascii="Times New Roman" w:hAnsi="Times New Roman"/>
        </w:rPr>
      </w:pPr>
    </w:p>
    <w:p w:rsidR="00DD4AD1" w:rsidRDefault="00DD4AD1" w:rsidP="005373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DD4AD1" w:rsidSect="00725E78">
          <w:footerReference w:type="even" r:id="rId10"/>
          <w:footerReference w:type="default" r:id="rId11"/>
          <w:type w:val="continuous"/>
          <w:pgSz w:w="11905" w:h="16838"/>
          <w:pgMar w:top="539" w:right="567" w:bottom="1134" w:left="2552" w:header="720" w:footer="720" w:gutter="0"/>
          <w:cols w:space="720"/>
          <w:noEndnote/>
          <w:titlePg/>
          <w:docGrid w:linePitch="299"/>
        </w:sectPr>
      </w:pPr>
    </w:p>
    <w:p w:rsidR="00DD4AD1" w:rsidRDefault="00DD4AD1" w:rsidP="0015355D">
      <w:pPr>
        <w:pStyle w:val="ConsPlusNonformat"/>
        <w:ind w:left="1177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pict>
          <v:shape id="_x0000_s1028" type="#_x0000_t75" style="position:absolute;left:0;text-align:left;margin-left:511.5pt;margin-top:-18pt;width:107.25pt;height:107.25pt;z-index:-251656192">
            <v:imagedata r:id="rId9" o:title=""/>
          </v:shape>
        </w:pic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DD4AD1" w:rsidRDefault="00DD4AD1" w:rsidP="0015355D">
      <w:pPr>
        <w:pStyle w:val="ConsPlusNonformat"/>
        <w:ind w:left="117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DD4AD1" w:rsidRDefault="00DD4AD1" w:rsidP="0015355D">
      <w:pPr>
        <w:pStyle w:val="ConsPlusNonformat"/>
        <w:ind w:left="117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DD4AD1" w:rsidRDefault="00DD4AD1" w:rsidP="0015355D">
      <w:pPr>
        <w:pStyle w:val="ConsPlusNonformat"/>
        <w:ind w:left="117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30.11.2016 №2973</w:t>
      </w:r>
    </w:p>
    <w:p w:rsidR="00DD4AD1" w:rsidRDefault="00DD4AD1" w:rsidP="009C172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D4AD1" w:rsidRPr="00EE42B2" w:rsidRDefault="00DD4AD1" w:rsidP="009C172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EE42B2">
        <w:rPr>
          <w:rFonts w:ascii="Times New Roman" w:hAnsi="Times New Roman" w:cs="Times New Roman"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sz w:val="26"/>
          <w:szCs w:val="26"/>
        </w:rPr>
        <w:t>2.</w:t>
      </w:r>
    </w:p>
    <w:p w:rsidR="00DD4AD1" w:rsidRPr="009D7E74" w:rsidRDefault="00DD4AD1" w:rsidP="009C1726">
      <w:pPr>
        <w:pStyle w:val="ConsPlusNormal"/>
        <w:ind w:firstLine="709"/>
        <w:rPr>
          <w:rFonts w:ascii="Times New Roman" w:hAnsi="Times New Roman"/>
          <w:sz w:val="26"/>
          <w:szCs w:val="26"/>
          <w:lang w:eastAsia="ru-RU"/>
        </w:rPr>
      </w:pPr>
      <w:r w:rsidRPr="00EE42B2">
        <w:rPr>
          <w:rFonts w:ascii="Times New Roman" w:hAnsi="Times New Roman" w:cs="Times New Roman"/>
          <w:sz w:val="26"/>
          <w:szCs w:val="26"/>
        </w:rPr>
        <w:t>1. Наименование работы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EE42B2">
        <w:rPr>
          <w:rFonts w:ascii="Times New Roman" w:hAnsi="Times New Roman" w:cs="Times New Roman"/>
          <w:sz w:val="26"/>
          <w:szCs w:val="26"/>
        </w:rPr>
        <w:t xml:space="preserve"> </w:t>
      </w:r>
      <w:r w:rsidRPr="00E618A7">
        <w:rPr>
          <w:rFonts w:ascii="Times New Roman" w:hAnsi="Times New Roman"/>
          <w:sz w:val="26"/>
          <w:szCs w:val="26"/>
          <w:lang w:eastAsia="ru-RU"/>
        </w:rPr>
        <w:t>Организация мероприятий</w:t>
      </w:r>
      <w:r w:rsidRPr="009D7E74">
        <w:rPr>
          <w:rFonts w:ascii="Times New Roman" w:hAnsi="Times New Roman"/>
          <w:sz w:val="26"/>
          <w:szCs w:val="26"/>
          <w:lang w:eastAsia="ru-RU"/>
        </w:rPr>
        <w:t>.</w:t>
      </w:r>
    </w:p>
    <w:p w:rsidR="00DD4AD1" w:rsidRPr="00E618A7" w:rsidRDefault="00DD4AD1" w:rsidP="009C1726">
      <w:pPr>
        <w:pStyle w:val="ConsPlusNonformat"/>
        <w:ind w:firstLine="709"/>
        <w:rPr>
          <w:rFonts w:ascii="Times New Roman" w:hAnsi="Times New Roman"/>
          <w:sz w:val="26"/>
          <w:szCs w:val="26"/>
        </w:rPr>
      </w:pPr>
      <w:r w:rsidRPr="00EE42B2">
        <w:rPr>
          <w:rFonts w:ascii="Times New Roman" w:hAnsi="Times New Roman" w:cs="Times New Roman"/>
          <w:sz w:val="26"/>
          <w:szCs w:val="26"/>
        </w:rPr>
        <w:t>2. Категории потребителей работы</w:t>
      </w:r>
      <w:r>
        <w:rPr>
          <w:rFonts w:ascii="Times New Roman" w:hAnsi="Times New Roman" w:cs="Times New Roman"/>
          <w:sz w:val="26"/>
          <w:szCs w:val="26"/>
        </w:rPr>
        <w:t>: физические лица,</w:t>
      </w:r>
      <w:r w:rsidRPr="00E618A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юридические лица, органы государственной власти, органы местного самоуправления, государственные учреждения, муниципальные учреждения.</w:t>
      </w:r>
    </w:p>
    <w:p w:rsidR="00DD4AD1" w:rsidRDefault="00DD4AD1" w:rsidP="009C1726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EE42B2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Показатели, характеризующие объё</w:t>
      </w:r>
      <w:r w:rsidRPr="00EE42B2">
        <w:rPr>
          <w:rFonts w:ascii="Times New Roman" w:hAnsi="Times New Roman" w:cs="Times New Roman"/>
          <w:sz w:val="26"/>
          <w:szCs w:val="26"/>
        </w:rPr>
        <w:t>м и (или) качество работы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D4AD1" w:rsidRDefault="00DD4AD1" w:rsidP="009C1726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EE42B2"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работы: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16"/>
        <w:gridCol w:w="1466"/>
        <w:gridCol w:w="1392"/>
        <w:gridCol w:w="1381"/>
        <w:gridCol w:w="1395"/>
        <w:gridCol w:w="1395"/>
        <w:gridCol w:w="1787"/>
        <w:gridCol w:w="1320"/>
        <w:gridCol w:w="486"/>
        <w:gridCol w:w="1482"/>
      </w:tblGrid>
      <w:tr w:rsidR="00DD4AD1" w:rsidRPr="00E906CC" w:rsidTr="0015355D">
        <w:tc>
          <w:tcPr>
            <w:tcW w:w="0" w:type="auto"/>
            <w:vMerge w:val="restart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0" w:type="auto"/>
            <w:gridSpan w:val="3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0" w:type="auto"/>
            <w:gridSpan w:val="2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муниципальной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0" w:type="auto"/>
            <w:gridSpan w:val="3"/>
          </w:tcPr>
          <w:p w:rsidR="00DD4AD1" w:rsidRPr="00E906CC" w:rsidRDefault="00DD4AD1" w:rsidP="005942C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0" w:type="auto"/>
          </w:tcPr>
          <w:p w:rsidR="00DD4AD1" w:rsidRPr="00E906CC" w:rsidRDefault="00DD4AD1" w:rsidP="005942C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 xml:space="preserve">Значения показателей качества муниципальной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</w:tr>
      <w:tr w:rsidR="00DD4AD1" w:rsidRPr="00E906CC" w:rsidTr="0015355D">
        <w:tc>
          <w:tcPr>
            <w:tcW w:w="0" w:type="auto"/>
            <w:vMerge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0" w:type="auto"/>
            <w:vMerge w:val="restart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0" w:type="auto"/>
            <w:vMerge w:val="restart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0" w:type="auto"/>
            <w:vMerge w:val="restart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0" w:type="auto"/>
            <w:vMerge w:val="restart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0" w:type="auto"/>
            <w:vMerge w:val="restart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gridSpan w:val="2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2" w:history="1">
              <w:r w:rsidRPr="00E906CC">
                <w:rPr>
                  <w:rStyle w:val="Hyperlink"/>
                  <w:rFonts w:ascii="Times New Roman" w:hAnsi="Times New Roman" w:cs="Courier New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0" w:type="auto"/>
            <w:vMerge w:val="restart"/>
          </w:tcPr>
          <w:p w:rsidR="00DD4AD1" w:rsidRPr="00E906CC" w:rsidRDefault="00DD4AD1" w:rsidP="005942C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2016 год (очередной финансовый год)</w:t>
            </w:r>
          </w:p>
        </w:tc>
      </w:tr>
      <w:tr w:rsidR="00DD4AD1" w:rsidRPr="00E906CC" w:rsidTr="0015355D">
        <w:tc>
          <w:tcPr>
            <w:tcW w:w="0" w:type="auto"/>
            <w:vMerge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0" w:type="auto"/>
            <w:vMerge/>
          </w:tcPr>
          <w:p w:rsidR="00DD4AD1" w:rsidRPr="00E906CC" w:rsidRDefault="00DD4AD1" w:rsidP="005942C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4AD1" w:rsidRPr="00E906CC" w:rsidTr="0015355D">
        <w:tc>
          <w:tcPr>
            <w:tcW w:w="0" w:type="auto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DD4AD1" w:rsidRPr="00E906CC" w:rsidRDefault="00DD4AD1" w:rsidP="005942C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D4AD1" w:rsidRPr="00E906CC" w:rsidTr="0015355D">
        <w:tc>
          <w:tcPr>
            <w:tcW w:w="0" w:type="auto"/>
            <w:vMerge w:val="restart"/>
            <w:vAlign w:val="center"/>
          </w:tcPr>
          <w:p w:rsidR="00DD4AD1" w:rsidRPr="00BE529E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748830000131030500914010100700100000008103102</w:t>
            </w:r>
          </w:p>
        </w:tc>
        <w:tc>
          <w:tcPr>
            <w:tcW w:w="0" w:type="auto"/>
            <w:vMerge w:val="restart"/>
            <w:vAlign w:val="center"/>
          </w:tcPr>
          <w:p w:rsidR="00DD4AD1" w:rsidRPr="00CF591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0" w:type="auto"/>
            <w:vMerge w:val="restart"/>
            <w:vAlign w:val="center"/>
          </w:tcPr>
          <w:p w:rsidR="00DD4AD1" w:rsidRPr="00CF591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месту расположения организации</w:t>
            </w:r>
          </w:p>
        </w:tc>
        <w:tc>
          <w:tcPr>
            <w:tcW w:w="0" w:type="auto"/>
            <w:vMerge w:val="restart"/>
            <w:vAlign w:val="center"/>
          </w:tcPr>
          <w:p w:rsidR="00DD4AD1" w:rsidRPr="00CF591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D4AD1" w:rsidRPr="00CF591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DD4AD1" w:rsidRPr="00CF591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DD4AD1" w:rsidRPr="00CF591C" w:rsidRDefault="00DD4AD1" w:rsidP="00143E7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25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Удовлетворённость качеством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предоставл</w:t>
            </w:r>
            <w:r w:rsidRPr="00163625">
              <w:rPr>
                <w:rFonts w:ascii="Times New Roman" w:hAnsi="Times New Roman" w:cs="Times New Roman"/>
                <w:sz w:val="18"/>
                <w:szCs w:val="18"/>
              </w:rPr>
              <w:t>яемой муниципальной работы</w:t>
            </w:r>
          </w:p>
        </w:tc>
        <w:tc>
          <w:tcPr>
            <w:tcW w:w="0" w:type="auto"/>
            <w:vAlign w:val="center"/>
          </w:tcPr>
          <w:p w:rsidR="00DD4AD1" w:rsidRPr="00CF591C" w:rsidRDefault="00DD4AD1" w:rsidP="00FB74F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25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</w:tc>
        <w:tc>
          <w:tcPr>
            <w:tcW w:w="0" w:type="auto"/>
            <w:vAlign w:val="center"/>
          </w:tcPr>
          <w:p w:rsidR="00DD4AD1" w:rsidRPr="00CF591C" w:rsidRDefault="00DD4AD1" w:rsidP="00FD3BF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0" w:type="auto"/>
            <w:vAlign w:val="center"/>
          </w:tcPr>
          <w:p w:rsidR="00DD4AD1" w:rsidRPr="00CF591C" w:rsidRDefault="00DD4AD1" w:rsidP="00FD3BF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</w:tr>
      <w:tr w:rsidR="00DD4AD1" w:rsidRPr="00E906CC" w:rsidTr="0015355D">
        <w:tc>
          <w:tcPr>
            <w:tcW w:w="0" w:type="auto"/>
            <w:vMerge/>
            <w:vAlign w:val="center"/>
          </w:tcPr>
          <w:p w:rsidR="00DD4AD1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D4AD1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D4AD1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D4AD1" w:rsidRPr="00CF591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D4AD1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D4AD1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D4AD1" w:rsidRPr="00CF591C" w:rsidRDefault="00DD4AD1" w:rsidP="00D557C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A41">
              <w:rPr>
                <w:rFonts w:ascii="Times New Roman" w:hAnsi="Times New Roman"/>
                <w:sz w:val="18"/>
                <w:szCs w:val="18"/>
              </w:rPr>
              <w:t>Посещаемость мероприятий</w:t>
            </w:r>
          </w:p>
        </w:tc>
        <w:tc>
          <w:tcPr>
            <w:tcW w:w="0" w:type="auto"/>
            <w:vAlign w:val="center"/>
          </w:tcPr>
          <w:p w:rsidR="00DD4AD1" w:rsidRPr="00F07A41" w:rsidRDefault="00DD4AD1" w:rsidP="00D557C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A4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vAlign w:val="center"/>
          </w:tcPr>
          <w:p w:rsidR="00DD4AD1" w:rsidRPr="00CF591C" w:rsidRDefault="00DD4AD1" w:rsidP="00D557C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0" w:type="auto"/>
            <w:vAlign w:val="center"/>
          </w:tcPr>
          <w:p w:rsidR="00DD4AD1" w:rsidRPr="00CF591C" w:rsidRDefault="00DD4AD1" w:rsidP="00D557C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</w:tbl>
    <w:p w:rsidR="00DD4AD1" w:rsidRDefault="00DD4AD1" w:rsidP="009C1726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  <w:sectPr w:rsidR="00DD4AD1" w:rsidSect="00725E78">
          <w:pgSz w:w="16838" w:h="11905" w:orient="landscape"/>
          <w:pgMar w:top="567" w:right="567" w:bottom="2552" w:left="567" w:header="720" w:footer="720" w:gutter="0"/>
          <w:cols w:space="720"/>
          <w:noEndnote/>
          <w:docGrid w:linePitch="299"/>
        </w:sectPr>
      </w:pPr>
    </w:p>
    <w:p w:rsidR="00DD4AD1" w:rsidRPr="000C405F" w:rsidRDefault="00DD4AD1" w:rsidP="009C1726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0C405F">
        <w:rPr>
          <w:rFonts w:ascii="Times New Roman" w:hAnsi="Times New Roman" w:cs="Times New Roman"/>
          <w:sz w:val="26"/>
          <w:szCs w:val="26"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0C40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2%.</w:t>
      </w:r>
    </w:p>
    <w:p w:rsidR="00DD4AD1" w:rsidRDefault="00DD4AD1" w:rsidP="009C1726">
      <w:pPr>
        <w:pStyle w:val="ConsPlusNonformat"/>
        <w:rPr>
          <w:rFonts w:ascii="Times New Roman" w:hAnsi="Times New Roman" w:cs="Times New Roman"/>
          <w:sz w:val="18"/>
          <w:szCs w:val="26"/>
        </w:rPr>
      </w:pPr>
    </w:p>
    <w:p w:rsidR="00DD4AD1" w:rsidRDefault="00DD4AD1" w:rsidP="009C1726">
      <w:pPr>
        <w:pStyle w:val="ConsPlusNonformat"/>
        <w:rPr>
          <w:rFonts w:ascii="Times New Roman" w:hAnsi="Times New Roman" w:cs="Times New Roman"/>
          <w:sz w:val="18"/>
          <w:szCs w:val="26"/>
        </w:rPr>
        <w:sectPr w:rsidR="00DD4AD1" w:rsidSect="0012276E">
          <w:type w:val="continuous"/>
          <w:pgSz w:w="16838" w:h="11905" w:orient="landscape"/>
          <w:pgMar w:top="567" w:right="567" w:bottom="2336" w:left="567" w:header="720" w:footer="720" w:gutter="0"/>
          <w:cols w:space="720"/>
          <w:noEndnote/>
          <w:docGrid w:linePitch="299"/>
        </w:sectPr>
      </w:pPr>
    </w:p>
    <w:p w:rsidR="00DD4AD1" w:rsidRDefault="00DD4AD1" w:rsidP="009C1726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0C405F">
        <w:rPr>
          <w:rFonts w:ascii="Times New Roman" w:hAnsi="Times New Roman" w:cs="Times New Roman"/>
          <w:sz w:val="26"/>
          <w:szCs w:val="26"/>
        </w:rPr>
        <w:t>3.2. Показатели, характеризующие объем работы: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71"/>
        <w:gridCol w:w="1278"/>
        <w:gridCol w:w="1338"/>
        <w:gridCol w:w="1220"/>
        <w:gridCol w:w="1279"/>
        <w:gridCol w:w="1279"/>
        <w:gridCol w:w="1542"/>
        <w:gridCol w:w="917"/>
        <w:gridCol w:w="552"/>
        <w:gridCol w:w="1433"/>
        <w:gridCol w:w="1211"/>
      </w:tblGrid>
      <w:tr w:rsidR="00DD4AD1" w:rsidRPr="00E906CC" w:rsidTr="00887F19">
        <w:tc>
          <w:tcPr>
            <w:tcW w:w="3871" w:type="dxa"/>
            <w:vMerge w:val="restart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836" w:type="dxa"/>
            <w:gridSpan w:val="3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2558" w:type="dxa"/>
            <w:gridSpan w:val="2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муниципальной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4444" w:type="dxa"/>
            <w:gridSpan w:val="4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1211" w:type="dxa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муниципальной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</w:tr>
      <w:tr w:rsidR="00DD4AD1" w:rsidRPr="00E906CC" w:rsidTr="00887F19">
        <w:tc>
          <w:tcPr>
            <w:tcW w:w="3871" w:type="dxa"/>
            <w:vMerge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38" w:type="dxa"/>
            <w:vMerge w:val="restart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20" w:type="dxa"/>
            <w:vMerge w:val="restart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9" w:type="dxa"/>
            <w:vMerge w:val="restart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9" w:type="dxa"/>
            <w:vMerge w:val="restart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42" w:type="dxa"/>
            <w:vMerge w:val="restart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69" w:type="dxa"/>
            <w:gridSpan w:val="2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3" w:history="1">
              <w:r w:rsidRPr="00E906CC">
                <w:rPr>
                  <w:rStyle w:val="Hyperlink"/>
                  <w:rFonts w:ascii="Times New Roman" w:hAnsi="Times New Roman" w:cs="Courier New"/>
                  <w:color w:val="auto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433" w:type="dxa"/>
            <w:vMerge w:val="restart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1211" w:type="dxa"/>
            <w:vMerge w:val="restart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2016 год (очередной финансовый год)</w:t>
            </w:r>
          </w:p>
        </w:tc>
      </w:tr>
      <w:tr w:rsidR="00DD4AD1" w:rsidRPr="00E906CC" w:rsidTr="00887F19">
        <w:tc>
          <w:tcPr>
            <w:tcW w:w="3871" w:type="dxa"/>
            <w:vMerge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vMerge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Merge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52" w:type="dxa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433" w:type="dxa"/>
            <w:vMerge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AD1" w:rsidRPr="00E906CC" w:rsidTr="00887F19">
        <w:tc>
          <w:tcPr>
            <w:tcW w:w="3871" w:type="dxa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8" w:type="dxa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8" w:type="dxa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0" w:type="dxa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9" w:type="dxa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9" w:type="dxa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42" w:type="dxa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17" w:type="dxa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33" w:type="dxa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11" w:type="dxa"/>
            <w:vAlign w:val="center"/>
          </w:tcPr>
          <w:p w:rsidR="00DD4AD1" w:rsidRPr="00E906C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C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DD4AD1" w:rsidRPr="00E906CC" w:rsidTr="00887F19">
        <w:tc>
          <w:tcPr>
            <w:tcW w:w="3871" w:type="dxa"/>
            <w:vAlign w:val="center"/>
          </w:tcPr>
          <w:p w:rsidR="00DD4AD1" w:rsidRPr="00BE529E" w:rsidRDefault="00DD4AD1" w:rsidP="00143E7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748830000131030500914010100700100000008103102</w:t>
            </w:r>
          </w:p>
        </w:tc>
        <w:tc>
          <w:tcPr>
            <w:tcW w:w="1278" w:type="dxa"/>
            <w:vAlign w:val="center"/>
          </w:tcPr>
          <w:p w:rsidR="00DD4AD1" w:rsidRPr="00CF591C" w:rsidRDefault="00DD4AD1" w:rsidP="006231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338" w:type="dxa"/>
            <w:vAlign w:val="center"/>
          </w:tcPr>
          <w:p w:rsidR="00DD4AD1" w:rsidRPr="00CF591C" w:rsidRDefault="00DD4AD1" w:rsidP="006231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месту расположения организации</w:t>
            </w:r>
          </w:p>
        </w:tc>
        <w:tc>
          <w:tcPr>
            <w:tcW w:w="1220" w:type="dxa"/>
          </w:tcPr>
          <w:p w:rsidR="00DD4AD1" w:rsidRPr="00CF591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DD4AD1" w:rsidRPr="00CF591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DD4AD1" w:rsidRPr="00CF591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DD4AD1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мероприятий</w:t>
            </w:r>
          </w:p>
          <w:p w:rsidR="00DD4AD1" w:rsidRPr="0048494E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917" w:type="dxa"/>
            <w:vAlign w:val="center"/>
          </w:tcPr>
          <w:p w:rsidR="00DD4AD1" w:rsidRPr="00CF591C" w:rsidRDefault="00DD4AD1" w:rsidP="009C17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552" w:type="dxa"/>
            <w:vAlign w:val="center"/>
          </w:tcPr>
          <w:p w:rsidR="00DD4AD1" w:rsidRPr="00CF591C" w:rsidRDefault="00DD4AD1" w:rsidP="006231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433" w:type="dxa"/>
            <w:vAlign w:val="center"/>
          </w:tcPr>
          <w:p w:rsidR="00DD4AD1" w:rsidRPr="00CF591C" w:rsidRDefault="00DD4AD1" w:rsidP="002A40C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по созданию программ народных гуляний, праздников, торжественных мероприятий, памятных дат</w:t>
            </w:r>
          </w:p>
        </w:tc>
        <w:tc>
          <w:tcPr>
            <w:tcW w:w="1211" w:type="dxa"/>
            <w:vAlign w:val="center"/>
          </w:tcPr>
          <w:p w:rsidR="00DD4AD1" w:rsidRPr="00CF591C" w:rsidRDefault="00DD4AD1" w:rsidP="006C044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49B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</w:tr>
      <w:tr w:rsidR="00DD4AD1" w:rsidRPr="00E906CC" w:rsidTr="00887F19">
        <w:tc>
          <w:tcPr>
            <w:tcW w:w="3871" w:type="dxa"/>
            <w:vAlign w:val="center"/>
          </w:tcPr>
          <w:p w:rsidR="00DD4AD1" w:rsidRDefault="00DD4AD1" w:rsidP="0062317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:rsidR="00DD4AD1" w:rsidRDefault="00DD4AD1" w:rsidP="006231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D4AD1" w:rsidRDefault="00DD4AD1" w:rsidP="006231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</w:tcPr>
          <w:p w:rsidR="00DD4AD1" w:rsidRPr="00CF591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DD4AD1" w:rsidRPr="00CF591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DD4AD1" w:rsidRPr="00CF591C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DD4AD1" w:rsidRPr="0091149B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917" w:type="dxa"/>
            <w:vAlign w:val="center"/>
          </w:tcPr>
          <w:p w:rsidR="00DD4AD1" w:rsidRDefault="00DD4AD1" w:rsidP="009C17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552" w:type="dxa"/>
            <w:vAlign w:val="center"/>
          </w:tcPr>
          <w:p w:rsidR="00DD4AD1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433" w:type="dxa"/>
            <w:vAlign w:val="center"/>
          </w:tcPr>
          <w:p w:rsidR="00DD4AD1" w:rsidRDefault="00DD4AD1" w:rsidP="009C1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по созданию программ народных гуляний, праздников, торжественных мероприятий, памятных дат</w:t>
            </w:r>
          </w:p>
        </w:tc>
        <w:tc>
          <w:tcPr>
            <w:tcW w:w="1211" w:type="dxa"/>
            <w:vAlign w:val="center"/>
          </w:tcPr>
          <w:p w:rsidR="00DD4AD1" w:rsidRPr="0091149B" w:rsidRDefault="00DD4AD1" w:rsidP="009C172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49B">
              <w:rPr>
                <w:rFonts w:ascii="Times New Roman" w:hAnsi="Times New Roman" w:cs="Times New Roman"/>
                <w:sz w:val="18"/>
                <w:szCs w:val="18"/>
              </w:rPr>
              <w:t>90 695</w:t>
            </w:r>
          </w:p>
        </w:tc>
      </w:tr>
    </w:tbl>
    <w:p w:rsidR="00DD4AD1" w:rsidRPr="007F233F" w:rsidRDefault="00DD4AD1" w:rsidP="008476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233F">
        <w:rPr>
          <w:rFonts w:ascii="Times New Roman" w:hAnsi="Times New Roman" w:cs="Times New Roman"/>
          <w:sz w:val="26"/>
          <w:szCs w:val="26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</w:t>
      </w:r>
      <w:r>
        <w:rPr>
          <w:rFonts w:ascii="Times New Roman" w:hAnsi="Times New Roman" w:cs="Times New Roman"/>
          <w:sz w:val="26"/>
          <w:szCs w:val="26"/>
        </w:rPr>
        <w:t>: 2%.».</w:t>
      </w:r>
    </w:p>
    <w:p w:rsidR="00DD4AD1" w:rsidRDefault="00DD4AD1" w:rsidP="0063678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DD4AD1" w:rsidRDefault="00DD4AD1" w:rsidP="0063678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DD4AD1" w:rsidRDefault="00DD4AD1" w:rsidP="0063678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DD4AD1" w:rsidRPr="00714965" w:rsidRDefault="00DD4AD1" w:rsidP="0015355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________________________________</w:t>
      </w:r>
    </w:p>
    <w:sectPr w:rsidR="00DD4AD1" w:rsidRPr="00714965" w:rsidSect="00725E78">
      <w:pgSz w:w="16838" w:h="11905" w:orient="landscape"/>
      <w:pgMar w:top="2552" w:right="567" w:bottom="567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AD1" w:rsidRDefault="00DD4AD1">
      <w:r>
        <w:separator/>
      </w:r>
    </w:p>
  </w:endnote>
  <w:endnote w:type="continuationSeparator" w:id="0">
    <w:p w:rsidR="00DD4AD1" w:rsidRDefault="00DD4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AD1" w:rsidRDefault="00DD4AD1" w:rsidP="0012276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4AD1" w:rsidRDefault="00DD4AD1" w:rsidP="005C12D1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AD1" w:rsidRDefault="00DD4AD1" w:rsidP="0012276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D4AD1" w:rsidRDefault="00DD4AD1" w:rsidP="005C12D1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AD1" w:rsidRDefault="00DD4AD1">
      <w:r>
        <w:separator/>
      </w:r>
    </w:p>
  </w:footnote>
  <w:footnote w:type="continuationSeparator" w:id="0">
    <w:p w:rsidR="00DD4AD1" w:rsidRDefault="00DD4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B0BEF"/>
    <w:multiLevelType w:val="hybridMultilevel"/>
    <w:tmpl w:val="A95CA5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CF01DD"/>
    <w:multiLevelType w:val="multilevel"/>
    <w:tmpl w:val="6D9EDE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40A77909"/>
    <w:multiLevelType w:val="hybridMultilevel"/>
    <w:tmpl w:val="664C07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024700"/>
    <w:multiLevelType w:val="hybridMultilevel"/>
    <w:tmpl w:val="33D26F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4B69DA"/>
    <w:multiLevelType w:val="hybridMultilevel"/>
    <w:tmpl w:val="2B8A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EE60AEB"/>
    <w:multiLevelType w:val="hybridMultilevel"/>
    <w:tmpl w:val="8D989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79F290C"/>
    <w:multiLevelType w:val="hybridMultilevel"/>
    <w:tmpl w:val="F1D2BF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5D27"/>
    <w:rsid w:val="0000159D"/>
    <w:rsid w:val="00003ACB"/>
    <w:rsid w:val="00007246"/>
    <w:rsid w:val="000105B9"/>
    <w:rsid w:val="000108A1"/>
    <w:rsid w:val="00011F5D"/>
    <w:rsid w:val="0001387A"/>
    <w:rsid w:val="00015597"/>
    <w:rsid w:val="000158F3"/>
    <w:rsid w:val="000159D2"/>
    <w:rsid w:val="000165EE"/>
    <w:rsid w:val="000166D8"/>
    <w:rsid w:val="00016E5D"/>
    <w:rsid w:val="00016FAE"/>
    <w:rsid w:val="00020B1B"/>
    <w:rsid w:val="000243E3"/>
    <w:rsid w:val="00024785"/>
    <w:rsid w:val="00024C45"/>
    <w:rsid w:val="00026058"/>
    <w:rsid w:val="00027ACF"/>
    <w:rsid w:val="00032E24"/>
    <w:rsid w:val="0003355C"/>
    <w:rsid w:val="00033BA9"/>
    <w:rsid w:val="00034103"/>
    <w:rsid w:val="000347DE"/>
    <w:rsid w:val="00035645"/>
    <w:rsid w:val="00036852"/>
    <w:rsid w:val="00036959"/>
    <w:rsid w:val="00036EF5"/>
    <w:rsid w:val="00040064"/>
    <w:rsid w:val="00042D9B"/>
    <w:rsid w:val="0004669F"/>
    <w:rsid w:val="00050229"/>
    <w:rsid w:val="0005100B"/>
    <w:rsid w:val="00057431"/>
    <w:rsid w:val="00057FA3"/>
    <w:rsid w:val="00061A23"/>
    <w:rsid w:val="00062740"/>
    <w:rsid w:val="00062C6E"/>
    <w:rsid w:val="00064107"/>
    <w:rsid w:val="00065B3A"/>
    <w:rsid w:val="00066C88"/>
    <w:rsid w:val="00067674"/>
    <w:rsid w:val="000700AF"/>
    <w:rsid w:val="00070D71"/>
    <w:rsid w:val="000723B6"/>
    <w:rsid w:val="0007429A"/>
    <w:rsid w:val="00074C62"/>
    <w:rsid w:val="0007643F"/>
    <w:rsid w:val="000830A9"/>
    <w:rsid w:val="00083ECC"/>
    <w:rsid w:val="00091A46"/>
    <w:rsid w:val="00092677"/>
    <w:rsid w:val="00094374"/>
    <w:rsid w:val="0009456B"/>
    <w:rsid w:val="00095010"/>
    <w:rsid w:val="00097164"/>
    <w:rsid w:val="00097A00"/>
    <w:rsid w:val="000A30B0"/>
    <w:rsid w:val="000A4545"/>
    <w:rsid w:val="000A4BAD"/>
    <w:rsid w:val="000A5481"/>
    <w:rsid w:val="000A5B75"/>
    <w:rsid w:val="000A6CD3"/>
    <w:rsid w:val="000A706F"/>
    <w:rsid w:val="000A737D"/>
    <w:rsid w:val="000A7714"/>
    <w:rsid w:val="000B4025"/>
    <w:rsid w:val="000B4D82"/>
    <w:rsid w:val="000B5ED9"/>
    <w:rsid w:val="000B6350"/>
    <w:rsid w:val="000B648D"/>
    <w:rsid w:val="000C0A53"/>
    <w:rsid w:val="000C1ADB"/>
    <w:rsid w:val="000C405F"/>
    <w:rsid w:val="000C65D2"/>
    <w:rsid w:val="000C7810"/>
    <w:rsid w:val="000D00AD"/>
    <w:rsid w:val="000D1B44"/>
    <w:rsid w:val="000D342D"/>
    <w:rsid w:val="000D59F3"/>
    <w:rsid w:val="000E0097"/>
    <w:rsid w:val="000E0800"/>
    <w:rsid w:val="000E19EE"/>
    <w:rsid w:val="000E6F65"/>
    <w:rsid w:val="000F1197"/>
    <w:rsid w:val="000F1369"/>
    <w:rsid w:val="000F227C"/>
    <w:rsid w:val="000F246F"/>
    <w:rsid w:val="000F3919"/>
    <w:rsid w:val="000F3E27"/>
    <w:rsid w:val="000F43A9"/>
    <w:rsid w:val="001009EB"/>
    <w:rsid w:val="00102399"/>
    <w:rsid w:val="001103CD"/>
    <w:rsid w:val="001108AC"/>
    <w:rsid w:val="00112677"/>
    <w:rsid w:val="0011523F"/>
    <w:rsid w:val="0012276E"/>
    <w:rsid w:val="001250A3"/>
    <w:rsid w:val="00125586"/>
    <w:rsid w:val="00125C72"/>
    <w:rsid w:val="00127EF5"/>
    <w:rsid w:val="00131E87"/>
    <w:rsid w:val="00133627"/>
    <w:rsid w:val="00133B55"/>
    <w:rsid w:val="001356E2"/>
    <w:rsid w:val="001366F9"/>
    <w:rsid w:val="00141465"/>
    <w:rsid w:val="00141AD8"/>
    <w:rsid w:val="00142DF6"/>
    <w:rsid w:val="00143E7E"/>
    <w:rsid w:val="00144B9B"/>
    <w:rsid w:val="00145669"/>
    <w:rsid w:val="00150651"/>
    <w:rsid w:val="0015133D"/>
    <w:rsid w:val="0015355D"/>
    <w:rsid w:val="001556E9"/>
    <w:rsid w:val="00155BA1"/>
    <w:rsid w:val="00160D65"/>
    <w:rsid w:val="00161160"/>
    <w:rsid w:val="001630A1"/>
    <w:rsid w:val="001630A3"/>
    <w:rsid w:val="00163625"/>
    <w:rsid w:val="00163A2A"/>
    <w:rsid w:val="00166B8D"/>
    <w:rsid w:val="00170FE2"/>
    <w:rsid w:val="00172131"/>
    <w:rsid w:val="00177CE6"/>
    <w:rsid w:val="00181F7D"/>
    <w:rsid w:val="001857CE"/>
    <w:rsid w:val="00185E67"/>
    <w:rsid w:val="001863C2"/>
    <w:rsid w:val="00191D85"/>
    <w:rsid w:val="00191F49"/>
    <w:rsid w:val="00192F22"/>
    <w:rsid w:val="001937A7"/>
    <w:rsid w:val="001A16BC"/>
    <w:rsid w:val="001A1AD6"/>
    <w:rsid w:val="001A1BAD"/>
    <w:rsid w:val="001A3814"/>
    <w:rsid w:val="001A44EE"/>
    <w:rsid w:val="001B0934"/>
    <w:rsid w:val="001B1C55"/>
    <w:rsid w:val="001B2FA2"/>
    <w:rsid w:val="001B4128"/>
    <w:rsid w:val="001B5C26"/>
    <w:rsid w:val="001B5CBF"/>
    <w:rsid w:val="001B74FA"/>
    <w:rsid w:val="001C02E7"/>
    <w:rsid w:val="001C108C"/>
    <w:rsid w:val="001C3788"/>
    <w:rsid w:val="001C5C3B"/>
    <w:rsid w:val="001C7E9C"/>
    <w:rsid w:val="001D4A80"/>
    <w:rsid w:val="001D6680"/>
    <w:rsid w:val="001E0920"/>
    <w:rsid w:val="001E26E9"/>
    <w:rsid w:val="001E2FDE"/>
    <w:rsid w:val="001E329A"/>
    <w:rsid w:val="001E4163"/>
    <w:rsid w:val="001E7D0B"/>
    <w:rsid w:val="001F063E"/>
    <w:rsid w:val="001F1699"/>
    <w:rsid w:val="001F2703"/>
    <w:rsid w:val="001F2B6E"/>
    <w:rsid w:val="001F56C1"/>
    <w:rsid w:val="001F5C0C"/>
    <w:rsid w:val="001F5F85"/>
    <w:rsid w:val="001F6DCD"/>
    <w:rsid w:val="002020DE"/>
    <w:rsid w:val="00204B92"/>
    <w:rsid w:val="0020741E"/>
    <w:rsid w:val="00210AFD"/>
    <w:rsid w:val="0021139E"/>
    <w:rsid w:val="00212F44"/>
    <w:rsid w:val="00213B2F"/>
    <w:rsid w:val="002145AB"/>
    <w:rsid w:val="00214828"/>
    <w:rsid w:val="0021608D"/>
    <w:rsid w:val="00216B11"/>
    <w:rsid w:val="00216E08"/>
    <w:rsid w:val="00222E87"/>
    <w:rsid w:val="00226E6B"/>
    <w:rsid w:val="00231D7B"/>
    <w:rsid w:val="00233C4B"/>
    <w:rsid w:val="00234614"/>
    <w:rsid w:val="002364BC"/>
    <w:rsid w:val="00237DA6"/>
    <w:rsid w:val="00237F27"/>
    <w:rsid w:val="00240097"/>
    <w:rsid w:val="0024099E"/>
    <w:rsid w:val="00241C8C"/>
    <w:rsid w:val="00245B8E"/>
    <w:rsid w:val="00245F99"/>
    <w:rsid w:val="0024671F"/>
    <w:rsid w:val="00246F08"/>
    <w:rsid w:val="00247999"/>
    <w:rsid w:val="00247EFD"/>
    <w:rsid w:val="00251ED2"/>
    <w:rsid w:val="00252207"/>
    <w:rsid w:val="00253045"/>
    <w:rsid w:val="00253FE8"/>
    <w:rsid w:val="0025597C"/>
    <w:rsid w:val="00261060"/>
    <w:rsid w:val="0026153D"/>
    <w:rsid w:val="00262D18"/>
    <w:rsid w:val="00265DDF"/>
    <w:rsid w:val="00267CDB"/>
    <w:rsid w:val="00267EE4"/>
    <w:rsid w:val="00267F28"/>
    <w:rsid w:val="00271B5A"/>
    <w:rsid w:val="00272082"/>
    <w:rsid w:val="0027356F"/>
    <w:rsid w:val="00276328"/>
    <w:rsid w:val="00276891"/>
    <w:rsid w:val="00276CA6"/>
    <w:rsid w:val="0027749C"/>
    <w:rsid w:val="0028017A"/>
    <w:rsid w:val="002838DE"/>
    <w:rsid w:val="00283911"/>
    <w:rsid w:val="0028560A"/>
    <w:rsid w:val="00285D39"/>
    <w:rsid w:val="00286604"/>
    <w:rsid w:val="00287EDD"/>
    <w:rsid w:val="002909CE"/>
    <w:rsid w:val="00291F34"/>
    <w:rsid w:val="00292214"/>
    <w:rsid w:val="00293D99"/>
    <w:rsid w:val="00294DCD"/>
    <w:rsid w:val="00295F36"/>
    <w:rsid w:val="002966BD"/>
    <w:rsid w:val="002967AE"/>
    <w:rsid w:val="002A01C7"/>
    <w:rsid w:val="002A0F18"/>
    <w:rsid w:val="002A3094"/>
    <w:rsid w:val="002A3B31"/>
    <w:rsid w:val="002A40C7"/>
    <w:rsid w:val="002A5307"/>
    <w:rsid w:val="002A5440"/>
    <w:rsid w:val="002A78FB"/>
    <w:rsid w:val="002B1BBC"/>
    <w:rsid w:val="002B2263"/>
    <w:rsid w:val="002B70CF"/>
    <w:rsid w:val="002C31D5"/>
    <w:rsid w:val="002C6209"/>
    <w:rsid w:val="002C6276"/>
    <w:rsid w:val="002D06E9"/>
    <w:rsid w:val="002D1C17"/>
    <w:rsid w:val="002D302F"/>
    <w:rsid w:val="002D4A61"/>
    <w:rsid w:val="002E27C6"/>
    <w:rsid w:val="002E640E"/>
    <w:rsid w:val="002F0237"/>
    <w:rsid w:val="002F06C0"/>
    <w:rsid w:val="002F1BF3"/>
    <w:rsid w:val="002F3665"/>
    <w:rsid w:val="002F5422"/>
    <w:rsid w:val="002F6F40"/>
    <w:rsid w:val="003016AB"/>
    <w:rsid w:val="00303059"/>
    <w:rsid w:val="00305B48"/>
    <w:rsid w:val="00315A00"/>
    <w:rsid w:val="003171BD"/>
    <w:rsid w:val="00322C40"/>
    <w:rsid w:val="003241D2"/>
    <w:rsid w:val="003270AA"/>
    <w:rsid w:val="003304CC"/>
    <w:rsid w:val="00331C44"/>
    <w:rsid w:val="00332BC6"/>
    <w:rsid w:val="00334880"/>
    <w:rsid w:val="003356AB"/>
    <w:rsid w:val="0033778B"/>
    <w:rsid w:val="00337954"/>
    <w:rsid w:val="003433F9"/>
    <w:rsid w:val="003452A8"/>
    <w:rsid w:val="003452D2"/>
    <w:rsid w:val="00346890"/>
    <w:rsid w:val="003479D0"/>
    <w:rsid w:val="00354272"/>
    <w:rsid w:val="0035547D"/>
    <w:rsid w:val="00360248"/>
    <w:rsid w:val="00360A8B"/>
    <w:rsid w:val="003631F5"/>
    <w:rsid w:val="003661EA"/>
    <w:rsid w:val="00366D7E"/>
    <w:rsid w:val="00366E88"/>
    <w:rsid w:val="00366F50"/>
    <w:rsid w:val="0036731D"/>
    <w:rsid w:val="00372985"/>
    <w:rsid w:val="00372C7C"/>
    <w:rsid w:val="00381D71"/>
    <w:rsid w:val="00383364"/>
    <w:rsid w:val="00383D10"/>
    <w:rsid w:val="003865D2"/>
    <w:rsid w:val="003871F4"/>
    <w:rsid w:val="00387321"/>
    <w:rsid w:val="0039165F"/>
    <w:rsid w:val="003945D9"/>
    <w:rsid w:val="00394C0B"/>
    <w:rsid w:val="00394E30"/>
    <w:rsid w:val="003A0DA6"/>
    <w:rsid w:val="003A1D08"/>
    <w:rsid w:val="003A3037"/>
    <w:rsid w:val="003A4765"/>
    <w:rsid w:val="003A7808"/>
    <w:rsid w:val="003B02A9"/>
    <w:rsid w:val="003B1585"/>
    <w:rsid w:val="003B370A"/>
    <w:rsid w:val="003B3E1A"/>
    <w:rsid w:val="003C0A5E"/>
    <w:rsid w:val="003C22B3"/>
    <w:rsid w:val="003C637C"/>
    <w:rsid w:val="003D1D6F"/>
    <w:rsid w:val="003D2E4B"/>
    <w:rsid w:val="003D454C"/>
    <w:rsid w:val="003D7F08"/>
    <w:rsid w:val="003E741B"/>
    <w:rsid w:val="003F0BED"/>
    <w:rsid w:val="003F1A81"/>
    <w:rsid w:val="003F258B"/>
    <w:rsid w:val="003F26AE"/>
    <w:rsid w:val="003F52C6"/>
    <w:rsid w:val="003F5901"/>
    <w:rsid w:val="003F5BD5"/>
    <w:rsid w:val="003F6E5B"/>
    <w:rsid w:val="00400B1A"/>
    <w:rsid w:val="004027BF"/>
    <w:rsid w:val="00402928"/>
    <w:rsid w:val="0040410E"/>
    <w:rsid w:val="004054ED"/>
    <w:rsid w:val="00406211"/>
    <w:rsid w:val="00407336"/>
    <w:rsid w:val="00412AD2"/>
    <w:rsid w:val="00413DB4"/>
    <w:rsid w:val="00414D36"/>
    <w:rsid w:val="00415734"/>
    <w:rsid w:val="004168A6"/>
    <w:rsid w:val="00416C47"/>
    <w:rsid w:val="00424BB3"/>
    <w:rsid w:val="00424BC7"/>
    <w:rsid w:val="004251CF"/>
    <w:rsid w:val="004338C7"/>
    <w:rsid w:val="004355CF"/>
    <w:rsid w:val="00440D25"/>
    <w:rsid w:val="00440FB8"/>
    <w:rsid w:val="00441370"/>
    <w:rsid w:val="004424B4"/>
    <w:rsid w:val="00442BD3"/>
    <w:rsid w:val="00442BEF"/>
    <w:rsid w:val="0044372C"/>
    <w:rsid w:val="0044447A"/>
    <w:rsid w:val="00444E0C"/>
    <w:rsid w:val="00445060"/>
    <w:rsid w:val="00446632"/>
    <w:rsid w:val="004514EC"/>
    <w:rsid w:val="00451F0A"/>
    <w:rsid w:val="004528D1"/>
    <w:rsid w:val="004556CA"/>
    <w:rsid w:val="00456804"/>
    <w:rsid w:val="0045790E"/>
    <w:rsid w:val="00462045"/>
    <w:rsid w:val="00463B6A"/>
    <w:rsid w:val="00470093"/>
    <w:rsid w:val="00470CE0"/>
    <w:rsid w:val="0047106D"/>
    <w:rsid w:val="0047216D"/>
    <w:rsid w:val="00472895"/>
    <w:rsid w:val="00472C29"/>
    <w:rsid w:val="00473C38"/>
    <w:rsid w:val="00474EA3"/>
    <w:rsid w:val="00477D60"/>
    <w:rsid w:val="00480C15"/>
    <w:rsid w:val="00481838"/>
    <w:rsid w:val="0048494E"/>
    <w:rsid w:val="00486AE9"/>
    <w:rsid w:val="00491BFE"/>
    <w:rsid w:val="00491EAD"/>
    <w:rsid w:val="00491FE4"/>
    <w:rsid w:val="004935BB"/>
    <w:rsid w:val="004944A3"/>
    <w:rsid w:val="004954A7"/>
    <w:rsid w:val="00496A11"/>
    <w:rsid w:val="004A3103"/>
    <w:rsid w:val="004B361C"/>
    <w:rsid w:val="004B3F72"/>
    <w:rsid w:val="004C1577"/>
    <w:rsid w:val="004C24BA"/>
    <w:rsid w:val="004C2A9A"/>
    <w:rsid w:val="004C2AD0"/>
    <w:rsid w:val="004C4514"/>
    <w:rsid w:val="004C49A4"/>
    <w:rsid w:val="004D03C5"/>
    <w:rsid w:val="004D12EE"/>
    <w:rsid w:val="004D2467"/>
    <w:rsid w:val="004D31FA"/>
    <w:rsid w:val="004D3D23"/>
    <w:rsid w:val="004D6D7F"/>
    <w:rsid w:val="004D7C4D"/>
    <w:rsid w:val="004E58D2"/>
    <w:rsid w:val="004E5981"/>
    <w:rsid w:val="004E63C6"/>
    <w:rsid w:val="004E7F55"/>
    <w:rsid w:val="004F15FC"/>
    <w:rsid w:val="004F258B"/>
    <w:rsid w:val="004F2B63"/>
    <w:rsid w:val="004F51ED"/>
    <w:rsid w:val="004F5E74"/>
    <w:rsid w:val="004F69A4"/>
    <w:rsid w:val="004F7349"/>
    <w:rsid w:val="00500060"/>
    <w:rsid w:val="005001A9"/>
    <w:rsid w:val="0050095A"/>
    <w:rsid w:val="00501F49"/>
    <w:rsid w:val="00501F63"/>
    <w:rsid w:val="005037D6"/>
    <w:rsid w:val="00504B53"/>
    <w:rsid w:val="0050646C"/>
    <w:rsid w:val="005065A9"/>
    <w:rsid w:val="00506CAC"/>
    <w:rsid w:val="00512C33"/>
    <w:rsid w:val="00512D41"/>
    <w:rsid w:val="00513609"/>
    <w:rsid w:val="0051499E"/>
    <w:rsid w:val="00515269"/>
    <w:rsid w:val="00515B9C"/>
    <w:rsid w:val="00516FE6"/>
    <w:rsid w:val="005203DA"/>
    <w:rsid w:val="005223AC"/>
    <w:rsid w:val="00522A0C"/>
    <w:rsid w:val="00522E71"/>
    <w:rsid w:val="00525B24"/>
    <w:rsid w:val="00525E6D"/>
    <w:rsid w:val="00527317"/>
    <w:rsid w:val="005277D7"/>
    <w:rsid w:val="00530A70"/>
    <w:rsid w:val="005328DB"/>
    <w:rsid w:val="00534706"/>
    <w:rsid w:val="00537388"/>
    <w:rsid w:val="005374D2"/>
    <w:rsid w:val="0054533C"/>
    <w:rsid w:val="00545D27"/>
    <w:rsid w:val="00546FC6"/>
    <w:rsid w:val="0054770A"/>
    <w:rsid w:val="0054776E"/>
    <w:rsid w:val="00550F55"/>
    <w:rsid w:val="0055709A"/>
    <w:rsid w:val="00561AF0"/>
    <w:rsid w:val="005636A7"/>
    <w:rsid w:val="005637DA"/>
    <w:rsid w:val="00565317"/>
    <w:rsid w:val="00566020"/>
    <w:rsid w:val="0056623D"/>
    <w:rsid w:val="005671FE"/>
    <w:rsid w:val="00567448"/>
    <w:rsid w:val="00576DEB"/>
    <w:rsid w:val="0058086B"/>
    <w:rsid w:val="00584121"/>
    <w:rsid w:val="00585A21"/>
    <w:rsid w:val="00585E6C"/>
    <w:rsid w:val="00585FA6"/>
    <w:rsid w:val="0058766E"/>
    <w:rsid w:val="00590993"/>
    <w:rsid w:val="00591161"/>
    <w:rsid w:val="005917D4"/>
    <w:rsid w:val="00592319"/>
    <w:rsid w:val="005942C5"/>
    <w:rsid w:val="005A1444"/>
    <w:rsid w:val="005A1DCA"/>
    <w:rsid w:val="005A1FD3"/>
    <w:rsid w:val="005A2603"/>
    <w:rsid w:val="005A749B"/>
    <w:rsid w:val="005B09F9"/>
    <w:rsid w:val="005B0AAE"/>
    <w:rsid w:val="005B1107"/>
    <w:rsid w:val="005B2CCD"/>
    <w:rsid w:val="005B7414"/>
    <w:rsid w:val="005B763D"/>
    <w:rsid w:val="005C092D"/>
    <w:rsid w:val="005C12D1"/>
    <w:rsid w:val="005C1507"/>
    <w:rsid w:val="005C19D7"/>
    <w:rsid w:val="005C3C3B"/>
    <w:rsid w:val="005C4A62"/>
    <w:rsid w:val="005C4C9E"/>
    <w:rsid w:val="005C4F36"/>
    <w:rsid w:val="005C50FE"/>
    <w:rsid w:val="005C591A"/>
    <w:rsid w:val="005C6B7B"/>
    <w:rsid w:val="005C6F61"/>
    <w:rsid w:val="005C776E"/>
    <w:rsid w:val="005D06F9"/>
    <w:rsid w:val="005D14E2"/>
    <w:rsid w:val="005D1794"/>
    <w:rsid w:val="005D1ECD"/>
    <w:rsid w:val="005D36F2"/>
    <w:rsid w:val="005D37BF"/>
    <w:rsid w:val="005D5559"/>
    <w:rsid w:val="005D5E53"/>
    <w:rsid w:val="005D7CB1"/>
    <w:rsid w:val="005E0A73"/>
    <w:rsid w:val="005E0AC6"/>
    <w:rsid w:val="005E0CCC"/>
    <w:rsid w:val="005E1FFD"/>
    <w:rsid w:val="005E2E17"/>
    <w:rsid w:val="005E2FAA"/>
    <w:rsid w:val="005E39DC"/>
    <w:rsid w:val="005E3DF7"/>
    <w:rsid w:val="005E4456"/>
    <w:rsid w:val="005F1A26"/>
    <w:rsid w:val="005F3F6A"/>
    <w:rsid w:val="005F472A"/>
    <w:rsid w:val="005F5E7E"/>
    <w:rsid w:val="006013CE"/>
    <w:rsid w:val="00601F0C"/>
    <w:rsid w:val="00611087"/>
    <w:rsid w:val="0061182C"/>
    <w:rsid w:val="00611FC5"/>
    <w:rsid w:val="006125A6"/>
    <w:rsid w:val="006129D4"/>
    <w:rsid w:val="00612B21"/>
    <w:rsid w:val="00613232"/>
    <w:rsid w:val="006151DE"/>
    <w:rsid w:val="006158BB"/>
    <w:rsid w:val="00616C0B"/>
    <w:rsid w:val="00616EA9"/>
    <w:rsid w:val="006173AB"/>
    <w:rsid w:val="00617B45"/>
    <w:rsid w:val="006202CE"/>
    <w:rsid w:val="0062176F"/>
    <w:rsid w:val="006222F9"/>
    <w:rsid w:val="0062317F"/>
    <w:rsid w:val="00625A1D"/>
    <w:rsid w:val="006263B6"/>
    <w:rsid w:val="006270AD"/>
    <w:rsid w:val="0063056A"/>
    <w:rsid w:val="00632251"/>
    <w:rsid w:val="00632566"/>
    <w:rsid w:val="00632FF0"/>
    <w:rsid w:val="00635015"/>
    <w:rsid w:val="00636789"/>
    <w:rsid w:val="00645685"/>
    <w:rsid w:val="00645866"/>
    <w:rsid w:val="0065197F"/>
    <w:rsid w:val="006519DE"/>
    <w:rsid w:val="00653A22"/>
    <w:rsid w:val="00660FEE"/>
    <w:rsid w:val="00661BAC"/>
    <w:rsid w:val="00662862"/>
    <w:rsid w:val="00662C5E"/>
    <w:rsid w:val="006654F9"/>
    <w:rsid w:val="00665DA6"/>
    <w:rsid w:val="00665FB5"/>
    <w:rsid w:val="00671F69"/>
    <w:rsid w:val="0067417C"/>
    <w:rsid w:val="00674371"/>
    <w:rsid w:val="006752BB"/>
    <w:rsid w:val="006755A4"/>
    <w:rsid w:val="00677AD6"/>
    <w:rsid w:val="00684389"/>
    <w:rsid w:val="006843A2"/>
    <w:rsid w:val="00684E61"/>
    <w:rsid w:val="00692261"/>
    <w:rsid w:val="006A10CC"/>
    <w:rsid w:val="006A233E"/>
    <w:rsid w:val="006A3418"/>
    <w:rsid w:val="006A35E0"/>
    <w:rsid w:val="006A3FA4"/>
    <w:rsid w:val="006A64F3"/>
    <w:rsid w:val="006B252F"/>
    <w:rsid w:val="006B2A7F"/>
    <w:rsid w:val="006B2D43"/>
    <w:rsid w:val="006B366A"/>
    <w:rsid w:val="006B3F8A"/>
    <w:rsid w:val="006B4A56"/>
    <w:rsid w:val="006B7BDA"/>
    <w:rsid w:val="006B7C46"/>
    <w:rsid w:val="006C0445"/>
    <w:rsid w:val="006C4F61"/>
    <w:rsid w:val="006D0028"/>
    <w:rsid w:val="006D110D"/>
    <w:rsid w:val="006D2090"/>
    <w:rsid w:val="006D2D24"/>
    <w:rsid w:val="006D372E"/>
    <w:rsid w:val="006D529C"/>
    <w:rsid w:val="006D53C3"/>
    <w:rsid w:val="006D54D4"/>
    <w:rsid w:val="006D5DB5"/>
    <w:rsid w:val="006D5F36"/>
    <w:rsid w:val="006D7307"/>
    <w:rsid w:val="006E1665"/>
    <w:rsid w:val="006E409B"/>
    <w:rsid w:val="006E4539"/>
    <w:rsid w:val="006E585E"/>
    <w:rsid w:val="006E61A3"/>
    <w:rsid w:val="006F26DB"/>
    <w:rsid w:val="006F3EFA"/>
    <w:rsid w:val="006F428B"/>
    <w:rsid w:val="006F58E7"/>
    <w:rsid w:val="006F70CC"/>
    <w:rsid w:val="00701622"/>
    <w:rsid w:val="007016CE"/>
    <w:rsid w:val="00701FCA"/>
    <w:rsid w:val="0070556C"/>
    <w:rsid w:val="00705999"/>
    <w:rsid w:val="0071049C"/>
    <w:rsid w:val="00711D67"/>
    <w:rsid w:val="007134B7"/>
    <w:rsid w:val="00713E67"/>
    <w:rsid w:val="00714965"/>
    <w:rsid w:val="00716E4C"/>
    <w:rsid w:val="00720C1E"/>
    <w:rsid w:val="00723581"/>
    <w:rsid w:val="00725E78"/>
    <w:rsid w:val="00730F87"/>
    <w:rsid w:val="00741207"/>
    <w:rsid w:val="00742BEA"/>
    <w:rsid w:val="00743A31"/>
    <w:rsid w:val="00744221"/>
    <w:rsid w:val="007446D9"/>
    <w:rsid w:val="0074516F"/>
    <w:rsid w:val="007452B9"/>
    <w:rsid w:val="00745B39"/>
    <w:rsid w:val="00745F62"/>
    <w:rsid w:val="007467D0"/>
    <w:rsid w:val="00747121"/>
    <w:rsid w:val="007526A1"/>
    <w:rsid w:val="007547D1"/>
    <w:rsid w:val="00755258"/>
    <w:rsid w:val="00757D4D"/>
    <w:rsid w:val="007602A0"/>
    <w:rsid w:val="00766E91"/>
    <w:rsid w:val="007674F4"/>
    <w:rsid w:val="00771FA7"/>
    <w:rsid w:val="007742C8"/>
    <w:rsid w:val="00775EA6"/>
    <w:rsid w:val="00780337"/>
    <w:rsid w:val="007827C0"/>
    <w:rsid w:val="0078369E"/>
    <w:rsid w:val="00783831"/>
    <w:rsid w:val="007839A8"/>
    <w:rsid w:val="00783B57"/>
    <w:rsid w:val="007855B0"/>
    <w:rsid w:val="00787F3F"/>
    <w:rsid w:val="007925BB"/>
    <w:rsid w:val="0079449D"/>
    <w:rsid w:val="007975E2"/>
    <w:rsid w:val="00797A28"/>
    <w:rsid w:val="00797C8F"/>
    <w:rsid w:val="007A71F1"/>
    <w:rsid w:val="007B0568"/>
    <w:rsid w:val="007B0F67"/>
    <w:rsid w:val="007B530C"/>
    <w:rsid w:val="007C1E74"/>
    <w:rsid w:val="007C4B42"/>
    <w:rsid w:val="007C5515"/>
    <w:rsid w:val="007D033C"/>
    <w:rsid w:val="007D2B3E"/>
    <w:rsid w:val="007D4597"/>
    <w:rsid w:val="007D5EBE"/>
    <w:rsid w:val="007E2C4E"/>
    <w:rsid w:val="007E3B90"/>
    <w:rsid w:val="007E3DFD"/>
    <w:rsid w:val="007E4043"/>
    <w:rsid w:val="007E44D1"/>
    <w:rsid w:val="007E4B3C"/>
    <w:rsid w:val="007E7B20"/>
    <w:rsid w:val="007F0347"/>
    <w:rsid w:val="007F1178"/>
    <w:rsid w:val="007F233F"/>
    <w:rsid w:val="007F2518"/>
    <w:rsid w:val="007F4ABE"/>
    <w:rsid w:val="007F4CDA"/>
    <w:rsid w:val="007F634F"/>
    <w:rsid w:val="007F66A5"/>
    <w:rsid w:val="007F6972"/>
    <w:rsid w:val="007F7041"/>
    <w:rsid w:val="007F75A2"/>
    <w:rsid w:val="008102A2"/>
    <w:rsid w:val="0081065C"/>
    <w:rsid w:val="008115B4"/>
    <w:rsid w:val="00813296"/>
    <w:rsid w:val="008135A7"/>
    <w:rsid w:val="008137F5"/>
    <w:rsid w:val="00816560"/>
    <w:rsid w:val="0081676E"/>
    <w:rsid w:val="00821B5A"/>
    <w:rsid w:val="008230FE"/>
    <w:rsid w:val="00823300"/>
    <w:rsid w:val="00823318"/>
    <w:rsid w:val="0082537B"/>
    <w:rsid w:val="0082655A"/>
    <w:rsid w:val="008276E0"/>
    <w:rsid w:val="008328B2"/>
    <w:rsid w:val="008339A5"/>
    <w:rsid w:val="00833A3C"/>
    <w:rsid w:val="008361F2"/>
    <w:rsid w:val="008401AF"/>
    <w:rsid w:val="00840E3E"/>
    <w:rsid w:val="00840EF9"/>
    <w:rsid w:val="008422F3"/>
    <w:rsid w:val="00842EBD"/>
    <w:rsid w:val="00844B64"/>
    <w:rsid w:val="00845724"/>
    <w:rsid w:val="00846CCA"/>
    <w:rsid w:val="008476C5"/>
    <w:rsid w:val="00850F40"/>
    <w:rsid w:val="0085451C"/>
    <w:rsid w:val="00854667"/>
    <w:rsid w:val="00856074"/>
    <w:rsid w:val="00856C7B"/>
    <w:rsid w:val="008613A1"/>
    <w:rsid w:val="00863D22"/>
    <w:rsid w:val="00866FBE"/>
    <w:rsid w:val="00876787"/>
    <w:rsid w:val="00876A0A"/>
    <w:rsid w:val="00880724"/>
    <w:rsid w:val="00881578"/>
    <w:rsid w:val="00882594"/>
    <w:rsid w:val="0088499F"/>
    <w:rsid w:val="00884F21"/>
    <w:rsid w:val="008855D5"/>
    <w:rsid w:val="00886B44"/>
    <w:rsid w:val="008872CE"/>
    <w:rsid w:val="00887EF2"/>
    <w:rsid w:val="00887F19"/>
    <w:rsid w:val="00890428"/>
    <w:rsid w:val="008904DE"/>
    <w:rsid w:val="00890DE3"/>
    <w:rsid w:val="00891804"/>
    <w:rsid w:val="00893F26"/>
    <w:rsid w:val="008948E9"/>
    <w:rsid w:val="008968D9"/>
    <w:rsid w:val="00896FA0"/>
    <w:rsid w:val="008976C8"/>
    <w:rsid w:val="008A014C"/>
    <w:rsid w:val="008A15FE"/>
    <w:rsid w:val="008A681D"/>
    <w:rsid w:val="008A74BD"/>
    <w:rsid w:val="008A7E54"/>
    <w:rsid w:val="008B16B6"/>
    <w:rsid w:val="008B354D"/>
    <w:rsid w:val="008B4F3F"/>
    <w:rsid w:val="008C009F"/>
    <w:rsid w:val="008C06AA"/>
    <w:rsid w:val="008C3D05"/>
    <w:rsid w:val="008C4368"/>
    <w:rsid w:val="008C5061"/>
    <w:rsid w:val="008C5AFB"/>
    <w:rsid w:val="008C651A"/>
    <w:rsid w:val="008C7FC1"/>
    <w:rsid w:val="008D0A15"/>
    <w:rsid w:val="008D34D3"/>
    <w:rsid w:val="008D4C8E"/>
    <w:rsid w:val="008D5FBF"/>
    <w:rsid w:val="008D703A"/>
    <w:rsid w:val="008E3BC6"/>
    <w:rsid w:val="008E5188"/>
    <w:rsid w:val="008E63A3"/>
    <w:rsid w:val="008E75C8"/>
    <w:rsid w:val="008E7B7E"/>
    <w:rsid w:val="008E7EE7"/>
    <w:rsid w:val="008F31E8"/>
    <w:rsid w:val="008F555B"/>
    <w:rsid w:val="008F583F"/>
    <w:rsid w:val="009041D8"/>
    <w:rsid w:val="00904FCF"/>
    <w:rsid w:val="00906557"/>
    <w:rsid w:val="00906665"/>
    <w:rsid w:val="0090770C"/>
    <w:rsid w:val="0090781D"/>
    <w:rsid w:val="00907FA4"/>
    <w:rsid w:val="0091149B"/>
    <w:rsid w:val="00911536"/>
    <w:rsid w:val="009128F0"/>
    <w:rsid w:val="00912D2C"/>
    <w:rsid w:val="00914FD6"/>
    <w:rsid w:val="0091504F"/>
    <w:rsid w:val="00915B04"/>
    <w:rsid w:val="00916D65"/>
    <w:rsid w:val="00923C6F"/>
    <w:rsid w:val="009252FF"/>
    <w:rsid w:val="00925373"/>
    <w:rsid w:val="00934A09"/>
    <w:rsid w:val="00940BBE"/>
    <w:rsid w:val="00941BBB"/>
    <w:rsid w:val="0094219B"/>
    <w:rsid w:val="00942BBC"/>
    <w:rsid w:val="00945389"/>
    <w:rsid w:val="009459BB"/>
    <w:rsid w:val="009466E3"/>
    <w:rsid w:val="00947A34"/>
    <w:rsid w:val="00955D83"/>
    <w:rsid w:val="00956AA3"/>
    <w:rsid w:val="0096494D"/>
    <w:rsid w:val="009663C8"/>
    <w:rsid w:val="00975E4A"/>
    <w:rsid w:val="009778A3"/>
    <w:rsid w:val="00977C3F"/>
    <w:rsid w:val="00977F4A"/>
    <w:rsid w:val="009844A4"/>
    <w:rsid w:val="009849A1"/>
    <w:rsid w:val="00985C26"/>
    <w:rsid w:val="00991FDA"/>
    <w:rsid w:val="00994D0F"/>
    <w:rsid w:val="009978AF"/>
    <w:rsid w:val="009A4588"/>
    <w:rsid w:val="009A749C"/>
    <w:rsid w:val="009B16DA"/>
    <w:rsid w:val="009B186B"/>
    <w:rsid w:val="009B2A17"/>
    <w:rsid w:val="009B4685"/>
    <w:rsid w:val="009C1726"/>
    <w:rsid w:val="009C1BF9"/>
    <w:rsid w:val="009C376F"/>
    <w:rsid w:val="009C397E"/>
    <w:rsid w:val="009C3A2F"/>
    <w:rsid w:val="009C5459"/>
    <w:rsid w:val="009C64B1"/>
    <w:rsid w:val="009C7219"/>
    <w:rsid w:val="009D0615"/>
    <w:rsid w:val="009D3B46"/>
    <w:rsid w:val="009D55F4"/>
    <w:rsid w:val="009D7E74"/>
    <w:rsid w:val="009E6F61"/>
    <w:rsid w:val="009F02F7"/>
    <w:rsid w:val="009F1464"/>
    <w:rsid w:val="009F27B7"/>
    <w:rsid w:val="009F743E"/>
    <w:rsid w:val="00A0078F"/>
    <w:rsid w:val="00A039DB"/>
    <w:rsid w:val="00A064B4"/>
    <w:rsid w:val="00A067EA"/>
    <w:rsid w:val="00A07887"/>
    <w:rsid w:val="00A1037C"/>
    <w:rsid w:val="00A11749"/>
    <w:rsid w:val="00A12512"/>
    <w:rsid w:val="00A12768"/>
    <w:rsid w:val="00A131F7"/>
    <w:rsid w:val="00A136F6"/>
    <w:rsid w:val="00A14343"/>
    <w:rsid w:val="00A16FDE"/>
    <w:rsid w:val="00A225BC"/>
    <w:rsid w:val="00A225EA"/>
    <w:rsid w:val="00A245C1"/>
    <w:rsid w:val="00A27FC8"/>
    <w:rsid w:val="00A3467D"/>
    <w:rsid w:val="00A34C05"/>
    <w:rsid w:val="00A35951"/>
    <w:rsid w:val="00A419B8"/>
    <w:rsid w:val="00A41D06"/>
    <w:rsid w:val="00A42390"/>
    <w:rsid w:val="00A44783"/>
    <w:rsid w:val="00A449C6"/>
    <w:rsid w:val="00A45314"/>
    <w:rsid w:val="00A506A5"/>
    <w:rsid w:val="00A5108D"/>
    <w:rsid w:val="00A519A7"/>
    <w:rsid w:val="00A52DA2"/>
    <w:rsid w:val="00A5569F"/>
    <w:rsid w:val="00A561D9"/>
    <w:rsid w:val="00A5685C"/>
    <w:rsid w:val="00A56CF8"/>
    <w:rsid w:val="00A662D6"/>
    <w:rsid w:val="00A6687B"/>
    <w:rsid w:val="00A678C4"/>
    <w:rsid w:val="00A758FE"/>
    <w:rsid w:val="00A761AA"/>
    <w:rsid w:val="00A76BC3"/>
    <w:rsid w:val="00A82999"/>
    <w:rsid w:val="00A8659B"/>
    <w:rsid w:val="00A86A2F"/>
    <w:rsid w:val="00A9148F"/>
    <w:rsid w:val="00A92DBE"/>
    <w:rsid w:val="00A945A3"/>
    <w:rsid w:val="00A959EF"/>
    <w:rsid w:val="00AA1CDE"/>
    <w:rsid w:val="00AA2470"/>
    <w:rsid w:val="00AA289B"/>
    <w:rsid w:val="00AA2F2F"/>
    <w:rsid w:val="00AA470D"/>
    <w:rsid w:val="00AA4764"/>
    <w:rsid w:val="00AA4AE6"/>
    <w:rsid w:val="00AA6DDB"/>
    <w:rsid w:val="00AB09FD"/>
    <w:rsid w:val="00AB13F1"/>
    <w:rsid w:val="00AB1A6F"/>
    <w:rsid w:val="00AB2802"/>
    <w:rsid w:val="00AB3ADB"/>
    <w:rsid w:val="00AB4AEA"/>
    <w:rsid w:val="00AB4E24"/>
    <w:rsid w:val="00AB5251"/>
    <w:rsid w:val="00AB6BFF"/>
    <w:rsid w:val="00AB7314"/>
    <w:rsid w:val="00AC023D"/>
    <w:rsid w:val="00AC2010"/>
    <w:rsid w:val="00AC44CC"/>
    <w:rsid w:val="00AD16EC"/>
    <w:rsid w:val="00AD176F"/>
    <w:rsid w:val="00AD6466"/>
    <w:rsid w:val="00AE20BD"/>
    <w:rsid w:val="00AE2A04"/>
    <w:rsid w:val="00AE609E"/>
    <w:rsid w:val="00AF5F89"/>
    <w:rsid w:val="00AF6977"/>
    <w:rsid w:val="00AF7927"/>
    <w:rsid w:val="00B004E8"/>
    <w:rsid w:val="00B047E1"/>
    <w:rsid w:val="00B06678"/>
    <w:rsid w:val="00B10A15"/>
    <w:rsid w:val="00B110B6"/>
    <w:rsid w:val="00B12D73"/>
    <w:rsid w:val="00B160B5"/>
    <w:rsid w:val="00B17B70"/>
    <w:rsid w:val="00B225D4"/>
    <w:rsid w:val="00B23732"/>
    <w:rsid w:val="00B24441"/>
    <w:rsid w:val="00B25DA8"/>
    <w:rsid w:val="00B267C3"/>
    <w:rsid w:val="00B26A27"/>
    <w:rsid w:val="00B27E5A"/>
    <w:rsid w:val="00B30351"/>
    <w:rsid w:val="00B31855"/>
    <w:rsid w:val="00B32600"/>
    <w:rsid w:val="00B340E6"/>
    <w:rsid w:val="00B50D60"/>
    <w:rsid w:val="00B53612"/>
    <w:rsid w:val="00B60048"/>
    <w:rsid w:val="00B61210"/>
    <w:rsid w:val="00B613D6"/>
    <w:rsid w:val="00B61711"/>
    <w:rsid w:val="00B61A8C"/>
    <w:rsid w:val="00B62056"/>
    <w:rsid w:val="00B62FD0"/>
    <w:rsid w:val="00B66A2B"/>
    <w:rsid w:val="00B70819"/>
    <w:rsid w:val="00B71D19"/>
    <w:rsid w:val="00B72D9B"/>
    <w:rsid w:val="00B733E0"/>
    <w:rsid w:val="00B73E21"/>
    <w:rsid w:val="00B752D9"/>
    <w:rsid w:val="00B80924"/>
    <w:rsid w:val="00B82680"/>
    <w:rsid w:val="00B84FB5"/>
    <w:rsid w:val="00B85EFD"/>
    <w:rsid w:val="00B87997"/>
    <w:rsid w:val="00B92F59"/>
    <w:rsid w:val="00B93FC9"/>
    <w:rsid w:val="00B96617"/>
    <w:rsid w:val="00B9662A"/>
    <w:rsid w:val="00BA4581"/>
    <w:rsid w:val="00BA56BD"/>
    <w:rsid w:val="00BA583C"/>
    <w:rsid w:val="00BA79A6"/>
    <w:rsid w:val="00BA7AB3"/>
    <w:rsid w:val="00BB56AE"/>
    <w:rsid w:val="00BB5A45"/>
    <w:rsid w:val="00BB5B13"/>
    <w:rsid w:val="00BB5DC8"/>
    <w:rsid w:val="00BB6348"/>
    <w:rsid w:val="00BC083D"/>
    <w:rsid w:val="00BC0E0D"/>
    <w:rsid w:val="00BC7086"/>
    <w:rsid w:val="00BD27C6"/>
    <w:rsid w:val="00BD3818"/>
    <w:rsid w:val="00BD5DF0"/>
    <w:rsid w:val="00BD7A27"/>
    <w:rsid w:val="00BE046D"/>
    <w:rsid w:val="00BE21EE"/>
    <w:rsid w:val="00BE222F"/>
    <w:rsid w:val="00BE529E"/>
    <w:rsid w:val="00BE7A21"/>
    <w:rsid w:val="00BE7DFD"/>
    <w:rsid w:val="00BF165D"/>
    <w:rsid w:val="00BF68F8"/>
    <w:rsid w:val="00BF78EC"/>
    <w:rsid w:val="00C002C4"/>
    <w:rsid w:val="00C00989"/>
    <w:rsid w:val="00C014B3"/>
    <w:rsid w:val="00C046A9"/>
    <w:rsid w:val="00C05763"/>
    <w:rsid w:val="00C05B82"/>
    <w:rsid w:val="00C06FAC"/>
    <w:rsid w:val="00C11A99"/>
    <w:rsid w:val="00C12C2D"/>
    <w:rsid w:val="00C149AC"/>
    <w:rsid w:val="00C1554B"/>
    <w:rsid w:val="00C17A84"/>
    <w:rsid w:val="00C21D4B"/>
    <w:rsid w:val="00C239DD"/>
    <w:rsid w:val="00C23BBD"/>
    <w:rsid w:val="00C24E5E"/>
    <w:rsid w:val="00C25227"/>
    <w:rsid w:val="00C25929"/>
    <w:rsid w:val="00C2729C"/>
    <w:rsid w:val="00C27E3F"/>
    <w:rsid w:val="00C27E9F"/>
    <w:rsid w:val="00C36E84"/>
    <w:rsid w:val="00C40823"/>
    <w:rsid w:val="00C43661"/>
    <w:rsid w:val="00C440C4"/>
    <w:rsid w:val="00C45590"/>
    <w:rsid w:val="00C4681D"/>
    <w:rsid w:val="00C528B4"/>
    <w:rsid w:val="00C537EE"/>
    <w:rsid w:val="00C538DE"/>
    <w:rsid w:val="00C53B42"/>
    <w:rsid w:val="00C6073C"/>
    <w:rsid w:val="00C62629"/>
    <w:rsid w:val="00C628DD"/>
    <w:rsid w:val="00C6394B"/>
    <w:rsid w:val="00C6402F"/>
    <w:rsid w:val="00C64407"/>
    <w:rsid w:val="00C664A6"/>
    <w:rsid w:val="00C70B5F"/>
    <w:rsid w:val="00C72644"/>
    <w:rsid w:val="00C72891"/>
    <w:rsid w:val="00C73402"/>
    <w:rsid w:val="00C75641"/>
    <w:rsid w:val="00C837D0"/>
    <w:rsid w:val="00C83F6B"/>
    <w:rsid w:val="00C867FA"/>
    <w:rsid w:val="00C8708C"/>
    <w:rsid w:val="00C90278"/>
    <w:rsid w:val="00C90407"/>
    <w:rsid w:val="00C904D1"/>
    <w:rsid w:val="00C91DED"/>
    <w:rsid w:val="00C9352B"/>
    <w:rsid w:val="00C945AC"/>
    <w:rsid w:val="00C96FD2"/>
    <w:rsid w:val="00C975FB"/>
    <w:rsid w:val="00CA19D1"/>
    <w:rsid w:val="00CA2410"/>
    <w:rsid w:val="00CA2A40"/>
    <w:rsid w:val="00CA4634"/>
    <w:rsid w:val="00CA4BB4"/>
    <w:rsid w:val="00CA4F94"/>
    <w:rsid w:val="00CA5006"/>
    <w:rsid w:val="00CA64C6"/>
    <w:rsid w:val="00CA7EBC"/>
    <w:rsid w:val="00CB023A"/>
    <w:rsid w:val="00CB0E81"/>
    <w:rsid w:val="00CB28B6"/>
    <w:rsid w:val="00CB3237"/>
    <w:rsid w:val="00CB42A3"/>
    <w:rsid w:val="00CB7641"/>
    <w:rsid w:val="00CC096E"/>
    <w:rsid w:val="00CC640D"/>
    <w:rsid w:val="00CC7FD1"/>
    <w:rsid w:val="00CD1BD8"/>
    <w:rsid w:val="00CD67F3"/>
    <w:rsid w:val="00CD6A4D"/>
    <w:rsid w:val="00CD761F"/>
    <w:rsid w:val="00CE0F57"/>
    <w:rsid w:val="00CE106A"/>
    <w:rsid w:val="00CE13D6"/>
    <w:rsid w:val="00CE2D8C"/>
    <w:rsid w:val="00CE3092"/>
    <w:rsid w:val="00CE37D9"/>
    <w:rsid w:val="00CE3801"/>
    <w:rsid w:val="00CE3A33"/>
    <w:rsid w:val="00CE3CA0"/>
    <w:rsid w:val="00CE414E"/>
    <w:rsid w:val="00CE41B1"/>
    <w:rsid w:val="00CE438F"/>
    <w:rsid w:val="00CE4900"/>
    <w:rsid w:val="00CE5B34"/>
    <w:rsid w:val="00CE6A0F"/>
    <w:rsid w:val="00CE7FAA"/>
    <w:rsid w:val="00CF25EB"/>
    <w:rsid w:val="00CF363B"/>
    <w:rsid w:val="00CF591C"/>
    <w:rsid w:val="00CF70B6"/>
    <w:rsid w:val="00D00DA9"/>
    <w:rsid w:val="00D02F0B"/>
    <w:rsid w:val="00D051C3"/>
    <w:rsid w:val="00D05A27"/>
    <w:rsid w:val="00D0635B"/>
    <w:rsid w:val="00D1254D"/>
    <w:rsid w:val="00D12CF2"/>
    <w:rsid w:val="00D15389"/>
    <w:rsid w:val="00D166D1"/>
    <w:rsid w:val="00D22B10"/>
    <w:rsid w:val="00D2317E"/>
    <w:rsid w:val="00D236E4"/>
    <w:rsid w:val="00D277F9"/>
    <w:rsid w:val="00D27BC2"/>
    <w:rsid w:val="00D31C87"/>
    <w:rsid w:val="00D321D3"/>
    <w:rsid w:val="00D330B1"/>
    <w:rsid w:val="00D33D92"/>
    <w:rsid w:val="00D3401E"/>
    <w:rsid w:val="00D344F3"/>
    <w:rsid w:val="00D348D4"/>
    <w:rsid w:val="00D35D81"/>
    <w:rsid w:val="00D36E28"/>
    <w:rsid w:val="00D374DB"/>
    <w:rsid w:val="00D42A3A"/>
    <w:rsid w:val="00D4314A"/>
    <w:rsid w:val="00D44494"/>
    <w:rsid w:val="00D51471"/>
    <w:rsid w:val="00D51B4A"/>
    <w:rsid w:val="00D54C53"/>
    <w:rsid w:val="00D54C7D"/>
    <w:rsid w:val="00D557C8"/>
    <w:rsid w:val="00D5770A"/>
    <w:rsid w:val="00D6156F"/>
    <w:rsid w:val="00D62289"/>
    <w:rsid w:val="00D6435D"/>
    <w:rsid w:val="00D64C58"/>
    <w:rsid w:val="00D665D4"/>
    <w:rsid w:val="00D70793"/>
    <w:rsid w:val="00D70E4B"/>
    <w:rsid w:val="00D71867"/>
    <w:rsid w:val="00D71C35"/>
    <w:rsid w:val="00D71DF5"/>
    <w:rsid w:val="00D74329"/>
    <w:rsid w:val="00D75AFF"/>
    <w:rsid w:val="00D77ABE"/>
    <w:rsid w:val="00D802E4"/>
    <w:rsid w:val="00D808FE"/>
    <w:rsid w:val="00D812FF"/>
    <w:rsid w:val="00D81D1D"/>
    <w:rsid w:val="00D83AE3"/>
    <w:rsid w:val="00D83C35"/>
    <w:rsid w:val="00D851AA"/>
    <w:rsid w:val="00D865E8"/>
    <w:rsid w:val="00D8662C"/>
    <w:rsid w:val="00D9113A"/>
    <w:rsid w:val="00D92169"/>
    <w:rsid w:val="00D93AF9"/>
    <w:rsid w:val="00D94D86"/>
    <w:rsid w:val="00D97B2B"/>
    <w:rsid w:val="00DA169D"/>
    <w:rsid w:val="00DA2157"/>
    <w:rsid w:val="00DA4CD5"/>
    <w:rsid w:val="00DA519F"/>
    <w:rsid w:val="00DA6891"/>
    <w:rsid w:val="00DA7324"/>
    <w:rsid w:val="00DA7A36"/>
    <w:rsid w:val="00DA7D94"/>
    <w:rsid w:val="00DB13A0"/>
    <w:rsid w:val="00DB2900"/>
    <w:rsid w:val="00DB2A26"/>
    <w:rsid w:val="00DB7C19"/>
    <w:rsid w:val="00DC026A"/>
    <w:rsid w:val="00DC03A3"/>
    <w:rsid w:val="00DC1915"/>
    <w:rsid w:val="00DC47A3"/>
    <w:rsid w:val="00DC4FEB"/>
    <w:rsid w:val="00DC6B47"/>
    <w:rsid w:val="00DD08F8"/>
    <w:rsid w:val="00DD1A22"/>
    <w:rsid w:val="00DD22E4"/>
    <w:rsid w:val="00DD292E"/>
    <w:rsid w:val="00DD2A01"/>
    <w:rsid w:val="00DD4AB4"/>
    <w:rsid w:val="00DD4AD1"/>
    <w:rsid w:val="00DD5EF3"/>
    <w:rsid w:val="00DD796D"/>
    <w:rsid w:val="00DE06B7"/>
    <w:rsid w:val="00DE32AC"/>
    <w:rsid w:val="00DE3EA0"/>
    <w:rsid w:val="00DE46CD"/>
    <w:rsid w:val="00DE69DE"/>
    <w:rsid w:val="00DE6A5F"/>
    <w:rsid w:val="00DE6D7B"/>
    <w:rsid w:val="00DF1DE8"/>
    <w:rsid w:val="00DF1ECD"/>
    <w:rsid w:val="00DF3346"/>
    <w:rsid w:val="00DF3B48"/>
    <w:rsid w:val="00DF6C56"/>
    <w:rsid w:val="00E00E44"/>
    <w:rsid w:val="00E00F00"/>
    <w:rsid w:val="00E0390D"/>
    <w:rsid w:val="00E03D4F"/>
    <w:rsid w:val="00E065E7"/>
    <w:rsid w:val="00E11E11"/>
    <w:rsid w:val="00E12ACF"/>
    <w:rsid w:val="00E159C3"/>
    <w:rsid w:val="00E222C1"/>
    <w:rsid w:val="00E223E9"/>
    <w:rsid w:val="00E24370"/>
    <w:rsid w:val="00E26B1D"/>
    <w:rsid w:val="00E30D71"/>
    <w:rsid w:val="00E34B26"/>
    <w:rsid w:val="00E34F3D"/>
    <w:rsid w:val="00E358CA"/>
    <w:rsid w:val="00E37858"/>
    <w:rsid w:val="00E40A11"/>
    <w:rsid w:val="00E412CB"/>
    <w:rsid w:val="00E41574"/>
    <w:rsid w:val="00E41F61"/>
    <w:rsid w:val="00E42BA2"/>
    <w:rsid w:val="00E42D47"/>
    <w:rsid w:val="00E42D68"/>
    <w:rsid w:val="00E4429F"/>
    <w:rsid w:val="00E45FCB"/>
    <w:rsid w:val="00E4735D"/>
    <w:rsid w:val="00E476DA"/>
    <w:rsid w:val="00E50896"/>
    <w:rsid w:val="00E56E2D"/>
    <w:rsid w:val="00E60429"/>
    <w:rsid w:val="00E618A7"/>
    <w:rsid w:val="00E62EFC"/>
    <w:rsid w:val="00E67FCB"/>
    <w:rsid w:val="00E7298D"/>
    <w:rsid w:val="00E73906"/>
    <w:rsid w:val="00E82D48"/>
    <w:rsid w:val="00E8432E"/>
    <w:rsid w:val="00E85292"/>
    <w:rsid w:val="00E8581D"/>
    <w:rsid w:val="00E85F23"/>
    <w:rsid w:val="00E906CC"/>
    <w:rsid w:val="00E912F7"/>
    <w:rsid w:val="00E9164B"/>
    <w:rsid w:val="00E91EF4"/>
    <w:rsid w:val="00E926B5"/>
    <w:rsid w:val="00E93411"/>
    <w:rsid w:val="00E93FEB"/>
    <w:rsid w:val="00E94B1D"/>
    <w:rsid w:val="00E9688A"/>
    <w:rsid w:val="00EA0D5F"/>
    <w:rsid w:val="00EA121C"/>
    <w:rsid w:val="00EA2968"/>
    <w:rsid w:val="00EA4A0E"/>
    <w:rsid w:val="00EA6DC6"/>
    <w:rsid w:val="00EA76F6"/>
    <w:rsid w:val="00EA79C5"/>
    <w:rsid w:val="00EA7E9C"/>
    <w:rsid w:val="00EB1798"/>
    <w:rsid w:val="00EB3423"/>
    <w:rsid w:val="00EB4CB9"/>
    <w:rsid w:val="00EB4DBB"/>
    <w:rsid w:val="00EB6CA2"/>
    <w:rsid w:val="00EC592F"/>
    <w:rsid w:val="00EC7323"/>
    <w:rsid w:val="00ED25AB"/>
    <w:rsid w:val="00ED4F1C"/>
    <w:rsid w:val="00ED533B"/>
    <w:rsid w:val="00EE00CF"/>
    <w:rsid w:val="00EE2E0F"/>
    <w:rsid w:val="00EE42B2"/>
    <w:rsid w:val="00EE6432"/>
    <w:rsid w:val="00EE64FF"/>
    <w:rsid w:val="00EE71CE"/>
    <w:rsid w:val="00EF09AA"/>
    <w:rsid w:val="00EF15C9"/>
    <w:rsid w:val="00EF1DA5"/>
    <w:rsid w:val="00EF4323"/>
    <w:rsid w:val="00EF5059"/>
    <w:rsid w:val="00F0040C"/>
    <w:rsid w:val="00F00EE1"/>
    <w:rsid w:val="00F04E3E"/>
    <w:rsid w:val="00F0621F"/>
    <w:rsid w:val="00F07A41"/>
    <w:rsid w:val="00F10537"/>
    <w:rsid w:val="00F12F75"/>
    <w:rsid w:val="00F1390D"/>
    <w:rsid w:val="00F152B8"/>
    <w:rsid w:val="00F20AAE"/>
    <w:rsid w:val="00F2205B"/>
    <w:rsid w:val="00F23900"/>
    <w:rsid w:val="00F244A0"/>
    <w:rsid w:val="00F24E14"/>
    <w:rsid w:val="00F268A9"/>
    <w:rsid w:val="00F32F0E"/>
    <w:rsid w:val="00F34F2E"/>
    <w:rsid w:val="00F36BA2"/>
    <w:rsid w:val="00F36EFC"/>
    <w:rsid w:val="00F41F1C"/>
    <w:rsid w:val="00F42311"/>
    <w:rsid w:val="00F44322"/>
    <w:rsid w:val="00F44559"/>
    <w:rsid w:val="00F44E24"/>
    <w:rsid w:val="00F45ABE"/>
    <w:rsid w:val="00F54283"/>
    <w:rsid w:val="00F5469A"/>
    <w:rsid w:val="00F5751C"/>
    <w:rsid w:val="00F57F3D"/>
    <w:rsid w:val="00F62D65"/>
    <w:rsid w:val="00F65172"/>
    <w:rsid w:val="00F6623B"/>
    <w:rsid w:val="00F6640C"/>
    <w:rsid w:val="00F706E9"/>
    <w:rsid w:val="00F74548"/>
    <w:rsid w:val="00F77369"/>
    <w:rsid w:val="00F828FF"/>
    <w:rsid w:val="00F830A9"/>
    <w:rsid w:val="00F85069"/>
    <w:rsid w:val="00F87B6C"/>
    <w:rsid w:val="00F90041"/>
    <w:rsid w:val="00F903F0"/>
    <w:rsid w:val="00F91066"/>
    <w:rsid w:val="00F920DC"/>
    <w:rsid w:val="00F94140"/>
    <w:rsid w:val="00F954B8"/>
    <w:rsid w:val="00F96E3B"/>
    <w:rsid w:val="00F97284"/>
    <w:rsid w:val="00FA0739"/>
    <w:rsid w:val="00FA16EC"/>
    <w:rsid w:val="00FA23E5"/>
    <w:rsid w:val="00FA3714"/>
    <w:rsid w:val="00FA3D3A"/>
    <w:rsid w:val="00FB105E"/>
    <w:rsid w:val="00FB13BC"/>
    <w:rsid w:val="00FB1F42"/>
    <w:rsid w:val="00FB28C5"/>
    <w:rsid w:val="00FB307B"/>
    <w:rsid w:val="00FB538B"/>
    <w:rsid w:val="00FB5AAC"/>
    <w:rsid w:val="00FB74F5"/>
    <w:rsid w:val="00FC16FA"/>
    <w:rsid w:val="00FC25FD"/>
    <w:rsid w:val="00FC3BDD"/>
    <w:rsid w:val="00FC4393"/>
    <w:rsid w:val="00FC6ABA"/>
    <w:rsid w:val="00FC7AA0"/>
    <w:rsid w:val="00FD1FDD"/>
    <w:rsid w:val="00FD3BFF"/>
    <w:rsid w:val="00FD4314"/>
    <w:rsid w:val="00FD4884"/>
    <w:rsid w:val="00FE05B4"/>
    <w:rsid w:val="00FE113D"/>
    <w:rsid w:val="00FE50B3"/>
    <w:rsid w:val="00FE5135"/>
    <w:rsid w:val="00FE5E07"/>
    <w:rsid w:val="00FE6EC6"/>
    <w:rsid w:val="00FE72ED"/>
    <w:rsid w:val="00FE7DBC"/>
    <w:rsid w:val="00FF1440"/>
    <w:rsid w:val="00FF4D0A"/>
    <w:rsid w:val="00FF68AE"/>
    <w:rsid w:val="00F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3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27EF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7EF5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6A35E0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8A681D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C12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70B5F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5C12D1"/>
    <w:rPr>
      <w:rFonts w:cs="Times New Roman"/>
    </w:rPr>
  </w:style>
  <w:style w:type="paragraph" w:styleId="ListParagraph">
    <w:name w:val="List Paragraph"/>
    <w:basedOn w:val="Normal"/>
    <w:uiPriority w:val="99"/>
    <w:qFormat/>
    <w:rsid w:val="00D83AE3"/>
    <w:pPr>
      <w:ind w:left="708"/>
    </w:pPr>
  </w:style>
  <w:style w:type="paragraph" w:customStyle="1" w:styleId="ConsPlusTitle">
    <w:name w:val="ConsPlusTitle"/>
    <w:uiPriority w:val="99"/>
    <w:rsid w:val="00245B8E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EE42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E42B2"/>
    <w:rPr>
      <w:rFonts w:cs="Times New Roman"/>
      <w:vertAlign w:val="superscript"/>
    </w:rPr>
  </w:style>
  <w:style w:type="paragraph" w:customStyle="1" w:styleId="Default">
    <w:name w:val="Default"/>
    <w:uiPriority w:val="99"/>
    <w:rsid w:val="00EE42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">
    <w:name w:val="Таблицы (моноширинный)"/>
    <w:basedOn w:val="Normal"/>
    <w:next w:val="Normal"/>
    <w:uiPriority w:val="99"/>
    <w:rsid w:val="00C726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6D54D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D54D4"/>
    <w:rPr>
      <w:rFonts w:eastAsia="Times New Roman" w:cs="Times New Roman"/>
    </w:rPr>
  </w:style>
  <w:style w:type="paragraph" w:customStyle="1" w:styleId="rvps3">
    <w:name w:val="rvps3"/>
    <w:basedOn w:val="Normal"/>
    <w:uiPriority w:val="99"/>
    <w:rsid w:val="00C639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6">
    <w:name w:val="rvts6"/>
    <w:basedOn w:val="DefaultParagraphFont"/>
    <w:uiPriority w:val="99"/>
    <w:rsid w:val="00C6394B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48494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8494E"/>
    <w:rPr>
      <w:rFonts w:cs="Times New Roman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48494E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locked/>
    <w:rsid w:val="009F02F7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6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hyperlink" Target="consultantplus://offline/ref=FD6B7C17753EDADFB2AC5F79E0C8353CE5CD9C359EDBF8CABEC096A42853QA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D6B7C17753EDADFB2AC5F79E0C8353CE5CD9C359EDBF8CABEC096A42853Q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1108</TotalTime>
  <Pages>4</Pages>
  <Words>725</Words>
  <Characters>4138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Скорикова Людмила Владимировна</dc:creator>
  <cp:keywords/>
  <dc:description/>
  <cp:lastModifiedBy>BelyavinaYA</cp:lastModifiedBy>
  <cp:revision>248</cp:revision>
  <cp:lastPrinted>2016-12-01T04:00:00Z</cp:lastPrinted>
  <dcterms:created xsi:type="dcterms:W3CDTF">2015-12-25T08:55:00Z</dcterms:created>
  <dcterms:modified xsi:type="dcterms:W3CDTF">2016-12-01T04:00:00Z</dcterms:modified>
</cp:coreProperties>
</file>