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68" w:rsidRDefault="00D24768" w:rsidP="00420DD5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4" o:title=""/>
            <w10:wrap type="square" side="left"/>
          </v:shape>
          <o:OLEObject Type="Embed" ProgID="MSPhotoEd.3" ShapeID="_x0000_s1026" DrawAspect="Content" ObjectID="_1437406578" r:id="rId5"/>
        </w:pict>
      </w:r>
    </w:p>
    <w:p w:rsidR="00D24768" w:rsidRDefault="00D24768" w:rsidP="00420DD5">
      <w:pPr>
        <w:autoSpaceDN w:val="0"/>
        <w:jc w:val="center"/>
        <w:rPr>
          <w:b/>
          <w:color w:val="3366FF"/>
          <w:sz w:val="28"/>
          <w:szCs w:val="22"/>
        </w:rPr>
      </w:pPr>
      <w:r>
        <w:rPr>
          <w:b/>
          <w:color w:val="3366FF"/>
          <w:sz w:val="28"/>
        </w:rPr>
        <w:t>ПОСТАНОВЛЕНИЕ</w:t>
      </w:r>
    </w:p>
    <w:p w:rsidR="00D24768" w:rsidRDefault="00D24768" w:rsidP="00420DD5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АДМИНИСТРАЦИИ ГОРОДА КОГАЛЫМА</w:t>
      </w:r>
    </w:p>
    <w:p w:rsidR="00D24768" w:rsidRDefault="00D24768" w:rsidP="00420DD5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Ханты-Мансийского автономного округа – Югры</w:t>
      </w:r>
    </w:p>
    <w:p w:rsidR="00D24768" w:rsidRDefault="00D24768" w:rsidP="00420DD5">
      <w:pPr>
        <w:autoSpaceDN w:val="0"/>
        <w:rPr>
          <w:b/>
          <w:color w:val="3366FF"/>
          <w:sz w:val="28"/>
        </w:rPr>
      </w:pPr>
    </w:p>
    <w:p w:rsidR="00D24768" w:rsidRDefault="00D24768" w:rsidP="00420DD5">
      <w:pPr>
        <w:autoSpaceDN w:val="0"/>
        <w:rPr>
          <w:b/>
          <w:color w:val="3366FF"/>
          <w:sz w:val="28"/>
        </w:rPr>
      </w:pPr>
    </w:p>
    <w:p w:rsidR="00D24768" w:rsidRPr="00625D0F" w:rsidRDefault="00D24768" w:rsidP="00420DD5">
      <w:pPr>
        <w:autoSpaceDN w:val="0"/>
        <w:rPr>
          <w:sz w:val="28"/>
        </w:rPr>
      </w:pPr>
      <w:r>
        <w:rPr>
          <w:b/>
          <w:color w:val="3366FF"/>
          <w:sz w:val="28"/>
        </w:rPr>
        <w:t>От «</w:t>
      </w:r>
      <w:r>
        <w:rPr>
          <w:b/>
          <w:color w:val="3366FF"/>
          <w:sz w:val="28"/>
          <w:u w:val="single"/>
        </w:rPr>
        <w:t>_02_</w:t>
      </w:r>
      <w:r>
        <w:rPr>
          <w:b/>
          <w:color w:val="3366FF"/>
          <w:sz w:val="28"/>
        </w:rPr>
        <w:t>»</w:t>
      </w:r>
      <w:r>
        <w:rPr>
          <w:b/>
          <w:color w:val="3366FF"/>
          <w:sz w:val="28"/>
          <w:u w:val="single"/>
        </w:rPr>
        <w:t>_  августа _</w:t>
      </w:r>
      <w:r>
        <w:rPr>
          <w:b/>
          <w:color w:val="3366FF"/>
          <w:sz w:val="28"/>
        </w:rPr>
        <w:t xml:space="preserve"> 2013 г.                                                      № </w:t>
      </w:r>
      <w:r>
        <w:rPr>
          <w:b/>
          <w:color w:val="3366FF"/>
          <w:sz w:val="28"/>
          <w:u w:val="single"/>
        </w:rPr>
        <w:t>2284</w:t>
      </w:r>
    </w:p>
    <w:p w:rsidR="00D24768" w:rsidRDefault="00D24768" w:rsidP="00420DD5">
      <w:pPr>
        <w:rPr>
          <w:sz w:val="26"/>
          <w:szCs w:val="26"/>
        </w:rPr>
      </w:pPr>
    </w:p>
    <w:p w:rsidR="00D24768" w:rsidRDefault="00D24768" w:rsidP="007C220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24768" w:rsidRDefault="00D24768" w:rsidP="0033176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</w:t>
      </w:r>
    </w:p>
    <w:p w:rsidR="00D24768" w:rsidRDefault="00D24768" w:rsidP="0033176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 от 02.07.2012 №1621</w:t>
      </w:r>
    </w:p>
    <w:p w:rsidR="00D24768" w:rsidRPr="00C67C64" w:rsidRDefault="00D24768" w:rsidP="0033176D">
      <w:pPr>
        <w:jc w:val="both"/>
        <w:rPr>
          <w:sz w:val="26"/>
          <w:szCs w:val="26"/>
        </w:rPr>
      </w:pPr>
    </w:p>
    <w:p w:rsidR="00D24768" w:rsidRPr="00C67C64" w:rsidRDefault="00D24768" w:rsidP="0033176D">
      <w:pPr>
        <w:ind w:firstLine="709"/>
        <w:jc w:val="both"/>
        <w:rPr>
          <w:sz w:val="26"/>
          <w:szCs w:val="26"/>
        </w:rPr>
      </w:pPr>
      <w:r w:rsidRPr="00C67C64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решением Думы города Когалыма от 26.03.2013 №237-ГД «О внесении изменений в структуру Администрации города Когалыма»:</w:t>
      </w:r>
    </w:p>
    <w:p w:rsidR="00D24768" w:rsidRDefault="00D24768" w:rsidP="00331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24768" w:rsidRDefault="00D24768" w:rsidP="00331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7406">
        <w:rPr>
          <w:sz w:val="26"/>
          <w:szCs w:val="26"/>
        </w:rPr>
        <w:t xml:space="preserve">1. </w:t>
      </w:r>
      <w:r>
        <w:rPr>
          <w:sz w:val="26"/>
          <w:szCs w:val="26"/>
        </w:rPr>
        <w:t>В постановление Администрации города Когалыма от 02.07.2012 №1621 «Об утверждении порядка установления размеров платы за содержание и ремонт жилого помещения в случае,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помещения» (далее – постановление) внести  следующие изменения:</w:t>
      </w:r>
    </w:p>
    <w:p w:rsidR="00D24768" w:rsidRDefault="00D24768" w:rsidP="0033176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D55C0">
        <w:rPr>
          <w:rFonts w:ascii="Times New Roman" w:hAnsi="Times New Roman" w:cs="Times New Roman"/>
          <w:sz w:val="26"/>
          <w:szCs w:val="26"/>
        </w:rPr>
        <w:t xml:space="preserve">1.1.Пункт 2.2 </w:t>
      </w:r>
      <w:r>
        <w:rPr>
          <w:rFonts w:ascii="Times New Roman" w:hAnsi="Times New Roman" w:cs="Times New Roman"/>
          <w:sz w:val="26"/>
          <w:szCs w:val="26"/>
        </w:rPr>
        <w:t>приложения к постановлению</w:t>
      </w:r>
      <w:r w:rsidRPr="001D55C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1D55C0">
        <w:rPr>
          <w:rFonts w:ascii="Times New Roman" w:hAnsi="Times New Roman" w:cs="Times New Roman"/>
          <w:sz w:val="26"/>
          <w:szCs w:val="26"/>
        </w:rPr>
        <w:t xml:space="preserve"> «2.2. В случае предоставления заявителем не всех документов, предусмотренных пунктом 2.1. настоящего порядка, отдел развития жилищно-коммунального хозяйства Администрации города Когалыма (далее - отдел) </w:t>
      </w:r>
      <w:r w:rsidRPr="001D55C0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5 рабочих дней с момента поступления заявления готовит письменную информацию заявителю о перечне непредставленных документов, которые заявитель должен представить в отдел в течение 5 рабочих дней со дня получения соответствующей информации. В случае, если в установленный срок заявитель не представил требуемые документы, отдел готовит письменный отказ заявителю в установлении размера платы в течение 10 рабочих дней с даты окончания срока, указанного в письменной информации </w:t>
      </w:r>
      <w:r>
        <w:rPr>
          <w:rFonts w:ascii="Times New Roman" w:hAnsi="Times New Roman" w:cs="Times New Roman"/>
          <w:color w:val="000000"/>
          <w:sz w:val="26"/>
          <w:szCs w:val="26"/>
        </w:rPr>
        <w:t>отдела</w:t>
      </w:r>
      <w:r w:rsidRPr="001D55C0">
        <w:rPr>
          <w:rFonts w:ascii="Times New Roman" w:hAnsi="Times New Roman" w:cs="Times New Roman"/>
          <w:color w:val="000000"/>
          <w:sz w:val="26"/>
          <w:szCs w:val="26"/>
        </w:rPr>
        <w:t>, и направляет его заявителю.</w:t>
      </w:r>
      <w:r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D24768" w:rsidRPr="001D55C0" w:rsidRDefault="00D24768" w:rsidP="0033176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1.2. В пунктах 2.3, 2.4 </w:t>
      </w:r>
      <w:r>
        <w:rPr>
          <w:rFonts w:ascii="Times New Roman" w:hAnsi="Times New Roman" w:cs="Times New Roman"/>
          <w:sz w:val="26"/>
          <w:szCs w:val="26"/>
        </w:rPr>
        <w:t>приложения к постановлению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слова «управление» заменить словами «отдел»;</w:t>
      </w:r>
    </w:p>
    <w:p w:rsidR="00D24768" w:rsidRDefault="00D24768" w:rsidP="00331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пункте 2.5 приложения к постановлению</w:t>
      </w:r>
      <w:r w:rsidRPr="001D55C0">
        <w:rPr>
          <w:sz w:val="26"/>
          <w:szCs w:val="26"/>
        </w:rPr>
        <w:t xml:space="preserve"> </w:t>
      </w:r>
      <w:r>
        <w:rPr>
          <w:sz w:val="26"/>
          <w:szCs w:val="26"/>
        </w:rPr>
        <w:t>слова «Управление жилищно-коммунального хозяйства» заменить словами «Комитет по управлению муниципальным имуществом»;</w:t>
      </w:r>
    </w:p>
    <w:p w:rsidR="00D24768" w:rsidRDefault="00D24768" w:rsidP="00331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В пункте 2.6 приложения к постановлению</w:t>
      </w:r>
      <w:r w:rsidRPr="001D55C0">
        <w:rPr>
          <w:sz w:val="26"/>
          <w:szCs w:val="26"/>
        </w:rPr>
        <w:t xml:space="preserve"> </w:t>
      </w:r>
      <w:r>
        <w:rPr>
          <w:sz w:val="26"/>
          <w:szCs w:val="26"/>
        </w:rPr>
        <w:t>слова «в газете Когалымский вестник» заменить словами «в печатном издании».</w:t>
      </w:r>
    </w:p>
    <w:p w:rsidR="00D24768" w:rsidRDefault="00D24768" w:rsidP="0033176D">
      <w:pPr>
        <w:ind w:firstLine="709"/>
        <w:jc w:val="both"/>
        <w:rPr>
          <w:sz w:val="26"/>
          <w:szCs w:val="26"/>
        </w:rPr>
      </w:pPr>
    </w:p>
    <w:p w:rsidR="00D24768" w:rsidRPr="005526D7" w:rsidRDefault="00D24768" w:rsidP="003317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526D7">
        <w:rPr>
          <w:sz w:val="26"/>
          <w:szCs w:val="26"/>
        </w:rPr>
        <w:t xml:space="preserve">. Управлению экономики Администрации города Когалыма (В.И.Кравец)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  <w:r>
        <w:rPr>
          <w:sz w:val="26"/>
          <w:szCs w:val="26"/>
        </w:rPr>
        <w:t>19</w:t>
      </w:r>
      <w:r w:rsidRPr="005526D7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Pr="005526D7">
        <w:rPr>
          <w:sz w:val="26"/>
          <w:szCs w:val="26"/>
        </w:rPr>
        <w:t>.201</w:t>
      </w:r>
      <w:r>
        <w:rPr>
          <w:sz w:val="26"/>
          <w:szCs w:val="26"/>
        </w:rPr>
        <w:t>3</w:t>
      </w:r>
      <w:r w:rsidRPr="005526D7">
        <w:rPr>
          <w:sz w:val="26"/>
          <w:szCs w:val="26"/>
        </w:rPr>
        <w:t xml:space="preserve"> №1</w:t>
      </w:r>
      <w:r>
        <w:rPr>
          <w:sz w:val="26"/>
          <w:szCs w:val="26"/>
        </w:rPr>
        <w:t>49</w:t>
      </w:r>
      <w:r w:rsidRPr="005526D7">
        <w:rPr>
          <w:sz w:val="26"/>
          <w:szCs w:val="26"/>
        </w:rPr>
        <w:t xml:space="preserve">-р </w:t>
      </w:r>
      <w:r>
        <w:rPr>
          <w:sz w:val="26"/>
          <w:szCs w:val="26"/>
        </w:rPr>
        <w:t xml:space="preserve">         </w:t>
      </w:r>
      <w:r w:rsidRPr="005526D7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D24768" w:rsidRDefault="00D24768" w:rsidP="0033176D">
      <w:pPr>
        <w:ind w:firstLine="709"/>
        <w:jc w:val="both"/>
        <w:rPr>
          <w:sz w:val="26"/>
          <w:szCs w:val="26"/>
        </w:rPr>
      </w:pPr>
    </w:p>
    <w:p w:rsidR="00D24768" w:rsidRPr="005526D7" w:rsidRDefault="00D24768" w:rsidP="003317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526D7">
        <w:rPr>
          <w:sz w:val="26"/>
          <w:szCs w:val="26"/>
        </w:rPr>
        <w:t xml:space="preserve">. Опубликовать настоящее постановление в печатном издании и разместить на </w:t>
      </w:r>
      <w:r w:rsidRPr="0033176D">
        <w:rPr>
          <w:sz w:val="26"/>
          <w:szCs w:val="26"/>
        </w:rPr>
        <w:t>официальном сайте Администрации города Когалыма в сети Интернет (</w:t>
      </w:r>
      <w:hyperlink r:id="rId6" w:history="1">
        <w:r w:rsidRPr="0033176D">
          <w:rPr>
            <w:rStyle w:val="Hyperlink"/>
            <w:color w:val="auto"/>
            <w:sz w:val="26"/>
            <w:szCs w:val="26"/>
            <w:u w:val="none"/>
            <w:lang w:val="en-US"/>
          </w:rPr>
          <w:t>www</w:t>
        </w:r>
        <w:r w:rsidRPr="0033176D">
          <w:rPr>
            <w:rStyle w:val="Hyperlink"/>
            <w:color w:val="auto"/>
            <w:sz w:val="26"/>
            <w:szCs w:val="26"/>
            <w:u w:val="none"/>
          </w:rPr>
          <w:t>.</w:t>
        </w:r>
        <w:r w:rsidRPr="0033176D">
          <w:rPr>
            <w:rStyle w:val="Hyperlink"/>
            <w:color w:val="auto"/>
            <w:sz w:val="26"/>
            <w:szCs w:val="26"/>
            <w:u w:val="none"/>
            <w:lang w:val="en-US"/>
          </w:rPr>
          <w:t>admkogalym</w:t>
        </w:r>
        <w:r w:rsidRPr="0033176D">
          <w:rPr>
            <w:rStyle w:val="Hyperlink"/>
            <w:color w:val="auto"/>
            <w:sz w:val="26"/>
            <w:szCs w:val="26"/>
            <w:u w:val="none"/>
          </w:rPr>
          <w:t>.</w:t>
        </w:r>
        <w:r w:rsidRPr="0033176D">
          <w:rPr>
            <w:rStyle w:val="Hyperlink"/>
            <w:color w:val="auto"/>
            <w:sz w:val="26"/>
            <w:szCs w:val="26"/>
            <w:u w:val="none"/>
            <w:lang w:val="en-US"/>
          </w:rPr>
          <w:t>ru</w:t>
        </w:r>
      </w:hyperlink>
      <w:r w:rsidRPr="0033176D">
        <w:rPr>
          <w:sz w:val="26"/>
          <w:szCs w:val="26"/>
        </w:rPr>
        <w:t>).</w:t>
      </w:r>
      <w:r w:rsidRPr="005526D7">
        <w:rPr>
          <w:sz w:val="26"/>
          <w:szCs w:val="26"/>
        </w:rPr>
        <w:t xml:space="preserve"> </w:t>
      </w:r>
    </w:p>
    <w:p w:rsidR="00D24768" w:rsidRDefault="00D24768" w:rsidP="0033176D">
      <w:pPr>
        <w:ind w:firstLine="709"/>
        <w:jc w:val="both"/>
        <w:rPr>
          <w:sz w:val="26"/>
          <w:szCs w:val="26"/>
        </w:rPr>
      </w:pPr>
    </w:p>
    <w:p w:rsidR="00D24768" w:rsidRDefault="00D24768" w:rsidP="003317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526D7">
        <w:rPr>
          <w:sz w:val="26"/>
          <w:szCs w:val="26"/>
        </w:rPr>
        <w:t xml:space="preserve">. Контроль за выполнением постановления возложить на заместителя </w:t>
      </w:r>
      <w:r>
        <w:rPr>
          <w:sz w:val="26"/>
          <w:szCs w:val="26"/>
        </w:rPr>
        <w:t>г</w:t>
      </w:r>
      <w:r w:rsidRPr="005526D7">
        <w:rPr>
          <w:sz w:val="26"/>
          <w:szCs w:val="26"/>
        </w:rPr>
        <w:t xml:space="preserve">лавы </w:t>
      </w:r>
      <w:r>
        <w:rPr>
          <w:sz w:val="26"/>
          <w:szCs w:val="26"/>
        </w:rPr>
        <w:t>Администрации города Когалыма Т.И.Черных.</w:t>
      </w:r>
    </w:p>
    <w:p w:rsidR="00D24768" w:rsidRDefault="00D24768" w:rsidP="0033176D">
      <w:pPr>
        <w:ind w:firstLine="709"/>
        <w:jc w:val="both"/>
        <w:rPr>
          <w:sz w:val="26"/>
          <w:szCs w:val="26"/>
        </w:rPr>
      </w:pPr>
    </w:p>
    <w:p w:rsidR="00D24768" w:rsidRDefault="00D24768" w:rsidP="0033176D">
      <w:pPr>
        <w:ind w:firstLine="709"/>
        <w:jc w:val="both"/>
        <w:rPr>
          <w:sz w:val="26"/>
          <w:szCs w:val="26"/>
        </w:rPr>
      </w:pPr>
    </w:p>
    <w:p w:rsidR="00D24768" w:rsidRDefault="00D24768" w:rsidP="0033176D">
      <w:pPr>
        <w:ind w:firstLine="709"/>
        <w:jc w:val="both"/>
        <w:rPr>
          <w:sz w:val="26"/>
          <w:szCs w:val="26"/>
        </w:rPr>
      </w:pPr>
    </w:p>
    <w:p w:rsidR="00D24768" w:rsidRPr="00C65A05" w:rsidRDefault="00D24768" w:rsidP="00331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Pr="00E510E3">
        <w:rPr>
          <w:sz w:val="26"/>
          <w:szCs w:val="26"/>
        </w:rPr>
        <w:t xml:space="preserve"> города К</w:t>
      </w:r>
      <w:r>
        <w:rPr>
          <w:sz w:val="26"/>
          <w:szCs w:val="26"/>
        </w:rPr>
        <w:t>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В.И.Степура</w:t>
      </w:r>
    </w:p>
    <w:p w:rsidR="00D24768" w:rsidRPr="00B67406" w:rsidRDefault="00D24768" w:rsidP="0033176D">
      <w:pPr>
        <w:widowControl w:val="0"/>
        <w:ind w:firstLine="709"/>
        <w:jc w:val="both"/>
        <w:rPr>
          <w:bCs/>
          <w:sz w:val="26"/>
          <w:szCs w:val="26"/>
          <w:lang w:eastAsia="en-US"/>
        </w:rPr>
      </w:pPr>
    </w:p>
    <w:p w:rsidR="00D24768" w:rsidRDefault="00D24768" w:rsidP="0033176D">
      <w:pPr>
        <w:widowControl w:val="0"/>
        <w:ind w:firstLine="709"/>
        <w:jc w:val="both"/>
        <w:rPr>
          <w:bCs/>
          <w:sz w:val="22"/>
          <w:szCs w:val="22"/>
        </w:rPr>
      </w:pPr>
    </w:p>
    <w:p w:rsidR="00D24768" w:rsidRDefault="00D24768" w:rsidP="0033176D">
      <w:pPr>
        <w:widowControl w:val="0"/>
        <w:ind w:firstLine="709"/>
        <w:jc w:val="both"/>
        <w:rPr>
          <w:bCs/>
          <w:sz w:val="22"/>
          <w:szCs w:val="22"/>
        </w:rPr>
      </w:pPr>
    </w:p>
    <w:p w:rsidR="00D24768" w:rsidRDefault="00D24768" w:rsidP="0033176D">
      <w:pPr>
        <w:widowControl w:val="0"/>
        <w:ind w:firstLine="709"/>
        <w:jc w:val="both"/>
        <w:rPr>
          <w:bCs/>
          <w:sz w:val="26"/>
          <w:szCs w:val="26"/>
          <w:lang w:eastAsia="en-US"/>
        </w:rPr>
      </w:pPr>
    </w:p>
    <w:p w:rsidR="00D24768" w:rsidRDefault="00D24768" w:rsidP="0033176D">
      <w:pPr>
        <w:widowControl w:val="0"/>
        <w:ind w:firstLine="709"/>
        <w:jc w:val="both"/>
        <w:rPr>
          <w:bCs/>
          <w:sz w:val="26"/>
          <w:szCs w:val="26"/>
          <w:lang w:eastAsia="en-US"/>
        </w:rPr>
      </w:pPr>
    </w:p>
    <w:p w:rsidR="00D24768" w:rsidRDefault="00D24768" w:rsidP="0033176D">
      <w:pPr>
        <w:widowControl w:val="0"/>
        <w:ind w:firstLine="709"/>
        <w:jc w:val="both"/>
        <w:rPr>
          <w:bCs/>
          <w:sz w:val="26"/>
          <w:szCs w:val="26"/>
          <w:lang w:eastAsia="en-US"/>
        </w:rPr>
      </w:pPr>
    </w:p>
    <w:p w:rsidR="00D24768" w:rsidRDefault="00D24768" w:rsidP="0033176D">
      <w:pPr>
        <w:widowControl w:val="0"/>
        <w:ind w:firstLine="709"/>
        <w:jc w:val="both"/>
        <w:rPr>
          <w:bCs/>
          <w:sz w:val="26"/>
          <w:szCs w:val="26"/>
          <w:lang w:eastAsia="en-US"/>
        </w:rPr>
      </w:pPr>
    </w:p>
    <w:p w:rsidR="00D24768" w:rsidRDefault="00D24768" w:rsidP="007C220C">
      <w:pPr>
        <w:widowControl w:val="0"/>
        <w:jc w:val="both"/>
        <w:rPr>
          <w:bCs/>
          <w:sz w:val="26"/>
          <w:szCs w:val="26"/>
          <w:lang w:eastAsia="en-US"/>
        </w:rPr>
      </w:pPr>
    </w:p>
    <w:p w:rsidR="00D24768" w:rsidRDefault="00D24768" w:rsidP="007C220C">
      <w:pPr>
        <w:widowControl w:val="0"/>
        <w:jc w:val="both"/>
        <w:rPr>
          <w:bCs/>
          <w:sz w:val="26"/>
          <w:szCs w:val="26"/>
          <w:lang w:eastAsia="en-US"/>
        </w:rPr>
      </w:pPr>
    </w:p>
    <w:p w:rsidR="00D24768" w:rsidRDefault="00D24768" w:rsidP="007C220C">
      <w:pPr>
        <w:widowControl w:val="0"/>
        <w:jc w:val="both"/>
        <w:rPr>
          <w:bCs/>
          <w:sz w:val="26"/>
          <w:szCs w:val="26"/>
          <w:lang w:eastAsia="en-US"/>
        </w:rPr>
      </w:pPr>
    </w:p>
    <w:p w:rsidR="00D24768" w:rsidRDefault="00D24768" w:rsidP="007C220C">
      <w:pPr>
        <w:widowControl w:val="0"/>
        <w:jc w:val="both"/>
        <w:rPr>
          <w:bCs/>
          <w:sz w:val="26"/>
          <w:szCs w:val="26"/>
          <w:lang w:eastAsia="en-US"/>
        </w:rPr>
      </w:pPr>
    </w:p>
    <w:p w:rsidR="00D24768" w:rsidRDefault="00D24768" w:rsidP="007C220C">
      <w:pPr>
        <w:widowControl w:val="0"/>
        <w:jc w:val="both"/>
        <w:rPr>
          <w:bCs/>
          <w:sz w:val="26"/>
          <w:szCs w:val="26"/>
          <w:lang w:eastAsia="en-US"/>
        </w:rPr>
      </w:pPr>
    </w:p>
    <w:p w:rsidR="00D24768" w:rsidRDefault="00D24768" w:rsidP="007C220C">
      <w:pPr>
        <w:widowControl w:val="0"/>
        <w:jc w:val="both"/>
        <w:rPr>
          <w:bCs/>
          <w:sz w:val="26"/>
          <w:szCs w:val="26"/>
          <w:lang w:eastAsia="en-US"/>
        </w:rPr>
      </w:pPr>
    </w:p>
    <w:p w:rsidR="00D24768" w:rsidRDefault="00D24768" w:rsidP="007C220C">
      <w:pPr>
        <w:widowControl w:val="0"/>
        <w:jc w:val="both"/>
        <w:rPr>
          <w:bCs/>
          <w:sz w:val="26"/>
          <w:szCs w:val="26"/>
          <w:lang w:eastAsia="en-US"/>
        </w:rPr>
      </w:pPr>
    </w:p>
    <w:p w:rsidR="00D24768" w:rsidRDefault="00D24768" w:rsidP="007C220C">
      <w:pPr>
        <w:widowControl w:val="0"/>
        <w:jc w:val="both"/>
        <w:rPr>
          <w:bCs/>
          <w:sz w:val="26"/>
          <w:szCs w:val="26"/>
          <w:lang w:eastAsia="en-US"/>
        </w:rPr>
      </w:pPr>
    </w:p>
    <w:p w:rsidR="00D24768" w:rsidRDefault="00D24768" w:rsidP="007C220C">
      <w:pPr>
        <w:widowControl w:val="0"/>
        <w:jc w:val="both"/>
        <w:rPr>
          <w:bCs/>
          <w:sz w:val="26"/>
          <w:szCs w:val="26"/>
          <w:lang w:eastAsia="en-US"/>
        </w:rPr>
      </w:pPr>
    </w:p>
    <w:p w:rsidR="00D24768" w:rsidRDefault="00D24768" w:rsidP="007C220C">
      <w:pPr>
        <w:widowControl w:val="0"/>
        <w:jc w:val="both"/>
        <w:rPr>
          <w:bCs/>
          <w:sz w:val="26"/>
          <w:szCs w:val="26"/>
          <w:lang w:eastAsia="en-US"/>
        </w:rPr>
      </w:pPr>
    </w:p>
    <w:p w:rsidR="00D24768" w:rsidRDefault="00D24768" w:rsidP="007C220C">
      <w:pPr>
        <w:widowControl w:val="0"/>
        <w:jc w:val="both"/>
        <w:rPr>
          <w:bCs/>
          <w:sz w:val="26"/>
          <w:szCs w:val="26"/>
          <w:lang w:eastAsia="en-US"/>
        </w:rPr>
      </w:pPr>
    </w:p>
    <w:p w:rsidR="00D24768" w:rsidRDefault="00D24768" w:rsidP="007C220C">
      <w:pPr>
        <w:widowControl w:val="0"/>
        <w:jc w:val="both"/>
        <w:rPr>
          <w:bCs/>
          <w:sz w:val="26"/>
          <w:szCs w:val="26"/>
          <w:lang w:eastAsia="en-US"/>
        </w:rPr>
      </w:pPr>
    </w:p>
    <w:p w:rsidR="00D24768" w:rsidRDefault="00D24768" w:rsidP="007C220C">
      <w:pPr>
        <w:widowControl w:val="0"/>
        <w:jc w:val="both"/>
        <w:rPr>
          <w:bCs/>
          <w:sz w:val="26"/>
          <w:szCs w:val="26"/>
          <w:lang w:eastAsia="en-US"/>
        </w:rPr>
      </w:pPr>
    </w:p>
    <w:p w:rsidR="00D24768" w:rsidRDefault="00D24768" w:rsidP="007C220C">
      <w:pPr>
        <w:widowControl w:val="0"/>
        <w:jc w:val="both"/>
        <w:rPr>
          <w:bCs/>
          <w:sz w:val="26"/>
          <w:szCs w:val="26"/>
          <w:lang w:eastAsia="en-US"/>
        </w:rPr>
      </w:pPr>
    </w:p>
    <w:p w:rsidR="00D24768" w:rsidRPr="0033176D" w:rsidRDefault="00D24768" w:rsidP="007C220C">
      <w:pPr>
        <w:widowControl w:val="0"/>
        <w:jc w:val="both"/>
        <w:rPr>
          <w:bCs/>
          <w:sz w:val="22"/>
          <w:szCs w:val="22"/>
          <w:lang w:eastAsia="en-US"/>
        </w:rPr>
      </w:pPr>
    </w:p>
    <w:p w:rsidR="00D24768" w:rsidRPr="0033176D" w:rsidRDefault="00D24768" w:rsidP="007C220C">
      <w:pPr>
        <w:widowControl w:val="0"/>
        <w:jc w:val="both"/>
        <w:rPr>
          <w:bCs/>
          <w:sz w:val="22"/>
          <w:szCs w:val="22"/>
          <w:lang w:eastAsia="en-US"/>
        </w:rPr>
      </w:pPr>
    </w:p>
    <w:p w:rsidR="00D24768" w:rsidRPr="006760A5" w:rsidRDefault="00D24768" w:rsidP="007C220C">
      <w:pPr>
        <w:widowControl w:val="0"/>
        <w:jc w:val="both"/>
        <w:rPr>
          <w:bCs/>
          <w:color w:val="FFFFFF"/>
          <w:sz w:val="22"/>
          <w:szCs w:val="22"/>
          <w:lang w:eastAsia="en-US"/>
        </w:rPr>
      </w:pPr>
      <w:bookmarkStart w:id="0" w:name="_GoBack"/>
      <w:r w:rsidRPr="006760A5">
        <w:rPr>
          <w:bCs/>
          <w:color w:val="FFFFFF"/>
          <w:sz w:val="22"/>
          <w:szCs w:val="22"/>
          <w:lang w:eastAsia="en-US"/>
        </w:rPr>
        <w:t>Согласовано:</w:t>
      </w:r>
    </w:p>
    <w:p w:rsidR="00D24768" w:rsidRPr="006760A5" w:rsidRDefault="00D24768" w:rsidP="007C220C">
      <w:pPr>
        <w:widowControl w:val="0"/>
        <w:jc w:val="both"/>
        <w:rPr>
          <w:color w:val="FFFFFF"/>
          <w:sz w:val="22"/>
          <w:szCs w:val="22"/>
          <w:lang w:eastAsia="en-US"/>
        </w:rPr>
      </w:pPr>
      <w:r w:rsidRPr="006760A5">
        <w:rPr>
          <w:color w:val="FFFFFF"/>
          <w:sz w:val="22"/>
          <w:szCs w:val="22"/>
          <w:lang w:eastAsia="en-US"/>
        </w:rPr>
        <w:t>зам. главы Администрации г.Когалыма</w:t>
      </w:r>
      <w:r w:rsidRPr="006760A5">
        <w:rPr>
          <w:color w:val="FFFFFF"/>
          <w:sz w:val="22"/>
          <w:szCs w:val="22"/>
          <w:lang w:eastAsia="en-US"/>
        </w:rPr>
        <w:tab/>
      </w:r>
      <w:r w:rsidRPr="006760A5">
        <w:rPr>
          <w:color w:val="FFFFFF"/>
          <w:sz w:val="22"/>
          <w:szCs w:val="22"/>
          <w:lang w:eastAsia="en-US"/>
        </w:rPr>
        <w:tab/>
        <w:t>Т.В.Новоселова</w:t>
      </w:r>
    </w:p>
    <w:p w:rsidR="00D24768" w:rsidRPr="006760A5" w:rsidRDefault="00D24768" w:rsidP="007C220C">
      <w:pPr>
        <w:widowControl w:val="0"/>
        <w:jc w:val="both"/>
        <w:rPr>
          <w:color w:val="FFFFFF"/>
          <w:sz w:val="22"/>
          <w:szCs w:val="22"/>
          <w:lang w:eastAsia="en-US"/>
        </w:rPr>
      </w:pPr>
      <w:r w:rsidRPr="006760A5">
        <w:rPr>
          <w:color w:val="FFFFFF"/>
          <w:sz w:val="22"/>
          <w:szCs w:val="22"/>
          <w:lang w:eastAsia="en-US"/>
        </w:rPr>
        <w:t>председатель КФ</w:t>
      </w:r>
      <w:r w:rsidRPr="006760A5">
        <w:rPr>
          <w:color w:val="FFFFFF"/>
          <w:sz w:val="22"/>
          <w:szCs w:val="22"/>
          <w:lang w:eastAsia="en-US"/>
        </w:rPr>
        <w:tab/>
      </w:r>
      <w:r w:rsidRPr="006760A5">
        <w:rPr>
          <w:color w:val="FFFFFF"/>
          <w:sz w:val="22"/>
          <w:szCs w:val="22"/>
          <w:lang w:eastAsia="en-US"/>
        </w:rPr>
        <w:tab/>
      </w:r>
      <w:r w:rsidRPr="006760A5">
        <w:rPr>
          <w:color w:val="FFFFFF"/>
          <w:sz w:val="22"/>
          <w:szCs w:val="22"/>
          <w:lang w:eastAsia="en-US"/>
        </w:rPr>
        <w:tab/>
      </w:r>
      <w:r w:rsidRPr="006760A5">
        <w:rPr>
          <w:color w:val="FFFFFF"/>
          <w:sz w:val="22"/>
          <w:szCs w:val="22"/>
          <w:lang w:eastAsia="en-US"/>
        </w:rPr>
        <w:tab/>
      </w:r>
      <w:r w:rsidRPr="006760A5">
        <w:rPr>
          <w:color w:val="FFFFFF"/>
          <w:sz w:val="22"/>
          <w:szCs w:val="22"/>
          <w:lang w:eastAsia="en-US"/>
        </w:rPr>
        <w:tab/>
        <w:t>М.Г.Рыбачок</w:t>
      </w:r>
    </w:p>
    <w:p w:rsidR="00D24768" w:rsidRPr="006760A5" w:rsidRDefault="00D24768" w:rsidP="007C220C">
      <w:pPr>
        <w:widowControl w:val="0"/>
        <w:jc w:val="both"/>
        <w:rPr>
          <w:color w:val="FFFFFF"/>
          <w:sz w:val="22"/>
          <w:szCs w:val="22"/>
          <w:lang w:eastAsia="en-US"/>
        </w:rPr>
      </w:pPr>
      <w:r w:rsidRPr="006760A5">
        <w:rPr>
          <w:color w:val="FFFFFF"/>
          <w:sz w:val="22"/>
          <w:szCs w:val="22"/>
          <w:lang w:eastAsia="en-US"/>
        </w:rPr>
        <w:t>председатель КУМИ</w:t>
      </w:r>
      <w:r w:rsidRPr="006760A5">
        <w:rPr>
          <w:color w:val="FFFFFF"/>
          <w:sz w:val="22"/>
          <w:szCs w:val="22"/>
          <w:lang w:eastAsia="en-US"/>
        </w:rPr>
        <w:tab/>
      </w:r>
      <w:r w:rsidRPr="006760A5">
        <w:rPr>
          <w:color w:val="FFFFFF"/>
          <w:sz w:val="22"/>
          <w:szCs w:val="22"/>
          <w:lang w:eastAsia="en-US"/>
        </w:rPr>
        <w:tab/>
      </w:r>
      <w:r w:rsidRPr="006760A5">
        <w:rPr>
          <w:color w:val="FFFFFF"/>
          <w:sz w:val="22"/>
          <w:szCs w:val="22"/>
          <w:lang w:eastAsia="en-US"/>
        </w:rPr>
        <w:tab/>
      </w:r>
      <w:r w:rsidRPr="006760A5">
        <w:rPr>
          <w:color w:val="FFFFFF"/>
          <w:sz w:val="22"/>
          <w:szCs w:val="22"/>
          <w:lang w:eastAsia="en-US"/>
        </w:rPr>
        <w:tab/>
      </w:r>
      <w:r w:rsidRPr="006760A5">
        <w:rPr>
          <w:color w:val="FFFFFF"/>
          <w:sz w:val="22"/>
          <w:szCs w:val="22"/>
          <w:lang w:eastAsia="en-US"/>
        </w:rPr>
        <w:tab/>
        <w:t>Р.Р.Кабирова</w:t>
      </w:r>
    </w:p>
    <w:p w:rsidR="00D24768" w:rsidRPr="006760A5" w:rsidRDefault="00D24768" w:rsidP="007C220C">
      <w:pPr>
        <w:widowControl w:val="0"/>
        <w:jc w:val="both"/>
        <w:rPr>
          <w:b/>
          <w:bCs/>
          <w:color w:val="FFFFFF"/>
          <w:sz w:val="22"/>
          <w:szCs w:val="22"/>
          <w:lang w:eastAsia="en-US"/>
        </w:rPr>
      </w:pPr>
      <w:r w:rsidRPr="006760A5">
        <w:rPr>
          <w:bCs/>
          <w:color w:val="FFFFFF"/>
          <w:sz w:val="22"/>
          <w:szCs w:val="22"/>
          <w:lang w:eastAsia="en-US"/>
        </w:rPr>
        <w:t>начальник УЭ</w:t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  <w:t>В.И.Кравец</w:t>
      </w:r>
    </w:p>
    <w:p w:rsidR="00D24768" w:rsidRPr="006760A5" w:rsidRDefault="00D24768" w:rsidP="007C220C">
      <w:pPr>
        <w:widowControl w:val="0"/>
        <w:jc w:val="both"/>
        <w:rPr>
          <w:bCs/>
          <w:color w:val="FFFFFF"/>
          <w:sz w:val="22"/>
          <w:szCs w:val="22"/>
          <w:lang w:eastAsia="en-US"/>
        </w:rPr>
      </w:pPr>
      <w:r w:rsidRPr="006760A5">
        <w:rPr>
          <w:bCs/>
          <w:color w:val="FFFFFF"/>
          <w:sz w:val="22"/>
          <w:szCs w:val="22"/>
          <w:lang w:eastAsia="en-US"/>
        </w:rPr>
        <w:t>начальник ЮУ</w:t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  <w:t>И.А.Леонтьева</w:t>
      </w:r>
    </w:p>
    <w:p w:rsidR="00D24768" w:rsidRPr="006760A5" w:rsidRDefault="00D24768" w:rsidP="007C220C">
      <w:pPr>
        <w:widowControl w:val="0"/>
        <w:jc w:val="both"/>
        <w:rPr>
          <w:bCs/>
          <w:color w:val="FFFFFF"/>
          <w:sz w:val="22"/>
          <w:szCs w:val="22"/>
          <w:lang w:eastAsia="en-US"/>
        </w:rPr>
      </w:pPr>
      <w:r w:rsidRPr="006760A5">
        <w:rPr>
          <w:bCs/>
          <w:color w:val="FFFFFF"/>
          <w:sz w:val="22"/>
          <w:szCs w:val="22"/>
          <w:lang w:eastAsia="en-US"/>
        </w:rPr>
        <w:t>начальник МКУ «УЖКХ»</w:t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  <w:t>А.А.Морозов</w:t>
      </w:r>
    </w:p>
    <w:p w:rsidR="00D24768" w:rsidRPr="006760A5" w:rsidRDefault="00D24768" w:rsidP="007C220C">
      <w:pPr>
        <w:widowControl w:val="0"/>
        <w:jc w:val="both"/>
        <w:rPr>
          <w:bCs/>
          <w:color w:val="FFFFFF"/>
          <w:sz w:val="22"/>
          <w:szCs w:val="22"/>
          <w:lang w:eastAsia="en-US"/>
        </w:rPr>
      </w:pPr>
      <w:r w:rsidRPr="006760A5">
        <w:rPr>
          <w:bCs/>
          <w:color w:val="FFFFFF"/>
          <w:sz w:val="22"/>
          <w:szCs w:val="22"/>
          <w:lang w:eastAsia="en-US"/>
        </w:rPr>
        <w:t>Подготовлено:</w:t>
      </w:r>
    </w:p>
    <w:p w:rsidR="00D24768" w:rsidRPr="006760A5" w:rsidRDefault="00D24768" w:rsidP="007C220C">
      <w:pPr>
        <w:widowControl w:val="0"/>
        <w:jc w:val="both"/>
        <w:rPr>
          <w:bCs/>
          <w:color w:val="FFFFFF"/>
          <w:sz w:val="22"/>
          <w:szCs w:val="22"/>
          <w:lang w:eastAsia="en-US"/>
        </w:rPr>
      </w:pPr>
      <w:r w:rsidRPr="006760A5">
        <w:rPr>
          <w:bCs/>
          <w:color w:val="FFFFFF"/>
          <w:sz w:val="22"/>
          <w:szCs w:val="22"/>
          <w:lang w:eastAsia="en-US"/>
        </w:rPr>
        <w:t>зам. начальника УЭ</w:t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</w:r>
      <w:r w:rsidRPr="006760A5">
        <w:rPr>
          <w:bCs/>
          <w:color w:val="FFFFFF"/>
          <w:sz w:val="22"/>
          <w:szCs w:val="22"/>
          <w:lang w:eastAsia="en-US"/>
        </w:rPr>
        <w:tab/>
        <w:t>Т.В.Романишина</w:t>
      </w:r>
    </w:p>
    <w:p w:rsidR="00D24768" w:rsidRPr="006760A5" w:rsidRDefault="00D24768" w:rsidP="007C220C">
      <w:pPr>
        <w:widowControl w:val="0"/>
        <w:jc w:val="both"/>
        <w:rPr>
          <w:bCs/>
          <w:color w:val="FFFFFF"/>
          <w:sz w:val="22"/>
          <w:szCs w:val="22"/>
          <w:lang w:eastAsia="en-US"/>
        </w:rPr>
      </w:pPr>
    </w:p>
    <w:p w:rsidR="00D24768" w:rsidRPr="006760A5" w:rsidRDefault="00D24768" w:rsidP="0033176D">
      <w:pPr>
        <w:widowControl w:val="0"/>
        <w:jc w:val="both"/>
        <w:rPr>
          <w:color w:val="FFFFFF"/>
          <w:sz w:val="26"/>
          <w:szCs w:val="26"/>
          <w:lang w:eastAsia="en-US"/>
        </w:rPr>
      </w:pPr>
      <w:r w:rsidRPr="006760A5">
        <w:rPr>
          <w:bCs/>
          <w:color w:val="FFFFFF"/>
          <w:sz w:val="22"/>
          <w:szCs w:val="22"/>
          <w:lang w:eastAsia="en-US"/>
        </w:rPr>
        <w:t>Разослать: УЭ, КФ, КУМИ, ЮУ, УпоИР, ОРЖКХ, газета,</w:t>
      </w:r>
      <w:r w:rsidRPr="006760A5">
        <w:rPr>
          <w:color w:val="FFFFFF"/>
          <w:sz w:val="22"/>
          <w:szCs w:val="22"/>
          <w:lang w:eastAsia="en-US"/>
        </w:rPr>
        <w:t xml:space="preserve"> Прокуратура, Сабуров.</w:t>
      </w:r>
      <w:bookmarkEnd w:id="0"/>
    </w:p>
    <w:sectPr w:rsidR="00D24768" w:rsidRPr="006760A5" w:rsidSect="0033176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33F"/>
    <w:rsid w:val="00007777"/>
    <w:rsid w:val="00016834"/>
    <w:rsid w:val="00024A32"/>
    <w:rsid w:val="0003325C"/>
    <w:rsid w:val="00034707"/>
    <w:rsid w:val="00034876"/>
    <w:rsid w:val="00035F7D"/>
    <w:rsid w:val="00040A3E"/>
    <w:rsid w:val="00042B12"/>
    <w:rsid w:val="00044AD6"/>
    <w:rsid w:val="00050150"/>
    <w:rsid w:val="00061EF3"/>
    <w:rsid w:val="00062D01"/>
    <w:rsid w:val="00070641"/>
    <w:rsid w:val="000709C3"/>
    <w:rsid w:val="00070FA6"/>
    <w:rsid w:val="00076FE6"/>
    <w:rsid w:val="0009566C"/>
    <w:rsid w:val="000A4F94"/>
    <w:rsid w:val="000A71B2"/>
    <w:rsid w:val="000B4E8D"/>
    <w:rsid w:val="000E0A09"/>
    <w:rsid w:val="000E1880"/>
    <w:rsid w:val="000E2184"/>
    <w:rsid w:val="000E3044"/>
    <w:rsid w:val="000E64D6"/>
    <w:rsid w:val="00105E55"/>
    <w:rsid w:val="001060AA"/>
    <w:rsid w:val="001163E0"/>
    <w:rsid w:val="001207E7"/>
    <w:rsid w:val="0012242D"/>
    <w:rsid w:val="00130A01"/>
    <w:rsid w:val="00131653"/>
    <w:rsid w:val="0014212C"/>
    <w:rsid w:val="00144183"/>
    <w:rsid w:val="00145A1E"/>
    <w:rsid w:val="001463DE"/>
    <w:rsid w:val="00147A2B"/>
    <w:rsid w:val="00147B71"/>
    <w:rsid w:val="001529EE"/>
    <w:rsid w:val="001569AE"/>
    <w:rsid w:val="00160B92"/>
    <w:rsid w:val="0016734D"/>
    <w:rsid w:val="001712B5"/>
    <w:rsid w:val="0017236E"/>
    <w:rsid w:val="00174593"/>
    <w:rsid w:val="001901E6"/>
    <w:rsid w:val="00195E58"/>
    <w:rsid w:val="001A1674"/>
    <w:rsid w:val="001B587F"/>
    <w:rsid w:val="001C42F9"/>
    <w:rsid w:val="001D55C0"/>
    <w:rsid w:val="001E5215"/>
    <w:rsid w:val="001F2BD8"/>
    <w:rsid w:val="00204FC7"/>
    <w:rsid w:val="00220FD6"/>
    <w:rsid w:val="002217C3"/>
    <w:rsid w:val="0022193D"/>
    <w:rsid w:val="00235D39"/>
    <w:rsid w:val="00243A0D"/>
    <w:rsid w:val="0026639F"/>
    <w:rsid w:val="002663D5"/>
    <w:rsid w:val="00267AF7"/>
    <w:rsid w:val="00273AE4"/>
    <w:rsid w:val="00276BD5"/>
    <w:rsid w:val="00283EB8"/>
    <w:rsid w:val="002851E4"/>
    <w:rsid w:val="002909A8"/>
    <w:rsid w:val="00297143"/>
    <w:rsid w:val="002A08B3"/>
    <w:rsid w:val="002A1A14"/>
    <w:rsid w:val="002B0E5B"/>
    <w:rsid w:val="002C1032"/>
    <w:rsid w:val="002C2DFC"/>
    <w:rsid w:val="002D463D"/>
    <w:rsid w:val="002D7AC2"/>
    <w:rsid w:val="002D7D01"/>
    <w:rsid w:val="002E4C9D"/>
    <w:rsid w:val="002F60B3"/>
    <w:rsid w:val="0031338B"/>
    <w:rsid w:val="00314DB8"/>
    <w:rsid w:val="003163EB"/>
    <w:rsid w:val="003213C6"/>
    <w:rsid w:val="00327AC6"/>
    <w:rsid w:val="0033176D"/>
    <w:rsid w:val="00333778"/>
    <w:rsid w:val="00337C60"/>
    <w:rsid w:val="00345DDB"/>
    <w:rsid w:val="003555CB"/>
    <w:rsid w:val="003570CD"/>
    <w:rsid w:val="0036718E"/>
    <w:rsid w:val="00370416"/>
    <w:rsid w:val="003711CA"/>
    <w:rsid w:val="00391936"/>
    <w:rsid w:val="003A7DE4"/>
    <w:rsid w:val="003A7E7E"/>
    <w:rsid w:val="003B4F6E"/>
    <w:rsid w:val="003B6290"/>
    <w:rsid w:val="003E327F"/>
    <w:rsid w:val="003F4EBC"/>
    <w:rsid w:val="00400CB4"/>
    <w:rsid w:val="0040455F"/>
    <w:rsid w:val="00413A6E"/>
    <w:rsid w:val="00413FED"/>
    <w:rsid w:val="00414974"/>
    <w:rsid w:val="0041642E"/>
    <w:rsid w:val="00420DD5"/>
    <w:rsid w:val="00422DA0"/>
    <w:rsid w:val="00426159"/>
    <w:rsid w:val="004315A8"/>
    <w:rsid w:val="00435695"/>
    <w:rsid w:val="00442411"/>
    <w:rsid w:val="00453B6F"/>
    <w:rsid w:val="00461EA2"/>
    <w:rsid w:val="00472E8C"/>
    <w:rsid w:val="0047421E"/>
    <w:rsid w:val="00477051"/>
    <w:rsid w:val="0048152C"/>
    <w:rsid w:val="00486B44"/>
    <w:rsid w:val="00493E3C"/>
    <w:rsid w:val="004A54A3"/>
    <w:rsid w:val="004B0245"/>
    <w:rsid w:val="004B1D0F"/>
    <w:rsid w:val="004C244A"/>
    <w:rsid w:val="004C651B"/>
    <w:rsid w:val="004E318C"/>
    <w:rsid w:val="0051445C"/>
    <w:rsid w:val="0052038C"/>
    <w:rsid w:val="005227D5"/>
    <w:rsid w:val="00527C96"/>
    <w:rsid w:val="00543517"/>
    <w:rsid w:val="005526D7"/>
    <w:rsid w:val="00552846"/>
    <w:rsid w:val="00555EA1"/>
    <w:rsid w:val="00565593"/>
    <w:rsid w:val="00566A19"/>
    <w:rsid w:val="00574B73"/>
    <w:rsid w:val="00575566"/>
    <w:rsid w:val="005939C0"/>
    <w:rsid w:val="00594685"/>
    <w:rsid w:val="00594804"/>
    <w:rsid w:val="00594D31"/>
    <w:rsid w:val="00595026"/>
    <w:rsid w:val="005A41C7"/>
    <w:rsid w:val="005B35CD"/>
    <w:rsid w:val="005B48C6"/>
    <w:rsid w:val="005B75E9"/>
    <w:rsid w:val="005B7EEB"/>
    <w:rsid w:val="005C2BB6"/>
    <w:rsid w:val="005C4E63"/>
    <w:rsid w:val="005E30B6"/>
    <w:rsid w:val="005E6A36"/>
    <w:rsid w:val="005F0718"/>
    <w:rsid w:val="005F15CC"/>
    <w:rsid w:val="006009FE"/>
    <w:rsid w:val="00601484"/>
    <w:rsid w:val="00601E64"/>
    <w:rsid w:val="00603A31"/>
    <w:rsid w:val="00610569"/>
    <w:rsid w:val="00615C4C"/>
    <w:rsid w:val="0062020F"/>
    <w:rsid w:val="00623B51"/>
    <w:rsid w:val="006242E0"/>
    <w:rsid w:val="00625D0F"/>
    <w:rsid w:val="00634885"/>
    <w:rsid w:val="00636BA3"/>
    <w:rsid w:val="00644C6F"/>
    <w:rsid w:val="006461D8"/>
    <w:rsid w:val="006473D0"/>
    <w:rsid w:val="006521EE"/>
    <w:rsid w:val="006578E2"/>
    <w:rsid w:val="00657F2E"/>
    <w:rsid w:val="00663366"/>
    <w:rsid w:val="006760A5"/>
    <w:rsid w:val="00676B78"/>
    <w:rsid w:val="006932AF"/>
    <w:rsid w:val="00696576"/>
    <w:rsid w:val="006A4391"/>
    <w:rsid w:val="006C0A6A"/>
    <w:rsid w:val="006D5A3F"/>
    <w:rsid w:val="006F09FC"/>
    <w:rsid w:val="006F2FDB"/>
    <w:rsid w:val="006F6C10"/>
    <w:rsid w:val="00706140"/>
    <w:rsid w:val="007062F9"/>
    <w:rsid w:val="007103AA"/>
    <w:rsid w:val="0071648F"/>
    <w:rsid w:val="00753DF6"/>
    <w:rsid w:val="0075424D"/>
    <w:rsid w:val="00760D7C"/>
    <w:rsid w:val="0079061A"/>
    <w:rsid w:val="007907C5"/>
    <w:rsid w:val="007955E5"/>
    <w:rsid w:val="007A04F3"/>
    <w:rsid w:val="007A2EA7"/>
    <w:rsid w:val="007A62DA"/>
    <w:rsid w:val="007A633F"/>
    <w:rsid w:val="007C220C"/>
    <w:rsid w:val="007C6900"/>
    <w:rsid w:val="007D3256"/>
    <w:rsid w:val="007D4A9D"/>
    <w:rsid w:val="007E1DCA"/>
    <w:rsid w:val="007F5AE4"/>
    <w:rsid w:val="00800458"/>
    <w:rsid w:val="0080508D"/>
    <w:rsid w:val="008116A3"/>
    <w:rsid w:val="0081471B"/>
    <w:rsid w:val="00833E44"/>
    <w:rsid w:val="0083697A"/>
    <w:rsid w:val="00836E18"/>
    <w:rsid w:val="00847FCC"/>
    <w:rsid w:val="00864638"/>
    <w:rsid w:val="00876DB1"/>
    <w:rsid w:val="00887288"/>
    <w:rsid w:val="008A7761"/>
    <w:rsid w:val="008B015F"/>
    <w:rsid w:val="008B519D"/>
    <w:rsid w:val="008D0F73"/>
    <w:rsid w:val="008E719C"/>
    <w:rsid w:val="008E7BF3"/>
    <w:rsid w:val="008F4AC9"/>
    <w:rsid w:val="009021DA"/>
    <w:rsid w:val="00912ADE"/>
    <w:rsid w:val="0091465D"/>
    <w:rsid w:val="00921B12"/>
    <w:rsid w:val="00930708"/>
    <w:rsid w:val="0093107F"/>
    <w:rsid w:val="00932055"/>
    <w:rsid w:val="00947FEB"/>
    <w:rsid w:val="00955B33"/>
    <w:rsid w:val="009829EB"/>
    <w:rsid w:val="00993974"/>
    <w:rsid w:val="009A1030"/>
    <w:rsid w:val="009A198A"/>
    <w:rsid w:val="009A23F2"/>
    <w:rsid w:val="009A6881"/>
    <w:rsid w:val="009A78FD"/>
    <w:rsid w:val="009B6EFE"/>
    <w:rsid w:val="009B7FAF"/>
    <w:rsid w:val="009C0807"/>
    <w:rsid w:val="009C3E84"/>
    <w:rsid w:val="009D1E49"/>
    <w:rsid w:val="009D22D6"/>
    <w:rsid w:val="009D7DB4"/>
    <w:rsid w:val="009E2668"/>
    <w:rsid w:val="009E40D4"/>
    <w:rsid w:val="009F07F6"/>
    <w:rsid w:val="009F4F67"/>
    <w:rsid w:val="009F55AA"/>
    <w:rsid w:val="009F6011"/>
    <w:rsid w:val="009F7132"/>
    <w:rsid w:val="00A032F8"/>
    <w:rsid w:val="00A17CD7"/>
    <w:rsid w:val="00A21052"/>
    <w:rsid w:val="00A3362C"/>
    <w:rsid w:val="00A36389"/>
    <w:rsid w:val="00A5244C"/>
    <w:rsid w:val="00A538D3"/>
    <w:rsid w:val="00A56EC7"/>
    <w:rsid w:val="00A66E34"/>
    <w:rsid w:val="00A72222"/>
    <w:rsid w:val="00A75DB6"/>
    <w:rsid w:val="00A97C06"/>
    <w:rsid w:val="00AC11FB"/>
    <w:rsid w:val="00AC409C"/>
    <w:rsid w:val="00AC4637"/>
    <w:rsid w:val="00AE0454"/>
    <w:rsid w:val="00AF226F"/>
    <w:rsid w:val="00AF46FD"/>
    <w:rsid w:val="00B140AA"/>
    <w:rsid w:val="00B1631B"/>
    <w:rsid w:val="00B327BE"/>
    <w:rsid w:val="00B40F24"/>
    <w:rsid w:val="00B46B6D"/>
    <w:rsid w:val="00B50373"/>
    <w:rsid w:val="00B50EBA"/>
    <w:rsid w:val="00B51259"/>
    <w:rsid w:val="00B56E14"/>
    <w:rsid w:val="00B621A7"/>
    <w:rsid w:val="00B62559"/>
    <w:rsid w:val="00B6371E"/>
    <w:rsid w:val="00B6639C"/>
    <w:rsid w:val="00B67406"/>
    <w:rsid w:val="00B75AE9"/>
    <w:rsid w:val="00B83574"/>
    <w:rsid w:val="00B96C84"/>
    <w:rsid w:val="00BA18C6"/>
    <w:rsid w:val="00BA298F"/>
    <w:rsid w:val="00BB29B6"/>
    <w:rsid w:val="00BB6631"/>
    <w:rsid w:val="00BB7B8A"/>
    <w:rsid w:val="00BC4FBF"/>
    <w:rsid w:val="00BE2AAA"/>
    <w:rsid w:val="00BF20DD"/>
    <w:rsid w:val="00BF347B"/>
    <w:rsid w:val="00C07C55"/>
    <w:rsid w:val="00C07CA1"/>
    <w:rsid w:val="00C14FC7"/>
    <w:rsid w:val="00C26FF5"/>
    <w:rsid w:val="00C41C9A"/>
    <w:rsid w:val="00C43E22"/>
    <w:rsid w:val="00C4438F"/>
    <w:rsid w:val="00C65A05"/>
    <w:rsid w:val="00C67C64"/>
    <w:rsid w:val="00C80143"/>
    <w:rsid w:val="00C85122"/>
    <w:rsid w:val="00C87C1C"/>
    <w:rsid w:val="00C903D1"/>
    <w:rsid w:val="00C91A7A"/>
    <w:rsid w:val="00C9306E"/>
    <w:rsid w:val="00C9612C"/>
    <w:rsid w:val="00CA421C"/>
    <w:rsid w:val="00CB0809"/>
    <w:rsid w:val="00CB1168"/>
    <w:rsid w:val="00CB4EB4"/>
    <w:rsid w:val="00CB7117"/>
    <w:rsid w:val="00CC5D5D"/>
    <w:rsid w:val="00CD22CD"/>
    <w:rsid w:val="00CD6AD9"/>
    <w:rsid w:val="00CE340A"/>
    <w:rsid w:val="00CE6854"/>
    <w:rsid w:val="00CF3F51"/>
    <w:rsid w:val="00D0398C"/>
    <w:rsid w:val="00D17C71"/>
    <w:rsid w:val="00D21802"/>
    <w:rsid w:val="00D22F65"/>
    <w:rsid w:val="00D24390"/>
    <w:rsid w:val="00D24768"/>
    <w:rsid w:val="00D260E2"/>
    <w:rsid w:val="00D378FF"/>
    <w:rsid w:val="00D52D0E"/>
    <w:rsid w:val="00D613A1"/>
    <w:rsid w:val="00D65D40"/>
    <w:rsid w:val="00D70457"/>
    <w:rsid w:val="00D80B50"/>
    <w:rsid w:val="00D853A6"/>
    <w:rsid w:val="00D91B62"/>
    <w:rsid w:val="00D9517E"/>
    <w:rsid w:val="00DA342B"/>
    <w:rsid w:val="00DA5063"/>
    <w:rsid w:val="00DB0F33"/>
    <w:rsid w:val="00DC5F42"/>
    <w:rsid w:val="00DD62B9"/>
    <w:rsid w:val="00DD7DCF"/>
    <w:rsid w:val="00DF096F"/>
    <w:rsid w:val="00DF0FE4"/>
    <w:rsid w:val="00E01538"/>
    <w:rsid w:val="00E01DC6"/>
    <w:rsid w:val="00E11E23"/>
    <w:rsid w:val="00E13C9F"/>
    <w:rsid w:val="00E167E1"/>
    <w:rsid w:val="00E20403"/>
    <w:rsid w:val="00E20AB5"/>
    <w:rsid w:val="00E24D6D"/>
    <w:rsid w:val="00E34915"/>
    <w:rsid w:val="00E3633D"/>
    <w:rsid w:val="00E41892"/>
    <w:rsid w:val="00E432CD"/>
    <w:rsid w:val="00E47DCB"/>
    <w:rsid w:val="00E510E3"/>
    <w:rsid w:val="00E51A9C"/>
    <w:rsid w:val="00E77B86"/>
    <w:rsid w:val="00E97C5F"/>
    <w:rsid w:val="00EA2FF4"/>
    <w:rsid w:val="00EA3646"/>
    <w:rsid w:val="00EB4D8E"/>
    <w:rsid w:val="00EB78C4"/>
    <w:rsid w:val="00ED628F"/>
    <w:rsid w:val="00EE36D5"/>
    <w:rsid w:val="00EE59F1"/>
    <w:rsid w:val="00EE7E5F"/>
    <w:rsid w:val="00EF41A7"/>
    <w:rsid w:val="00EF5723"/>
    <w:rsid w:val="00F01BB4"/>
    <w:rsid w:val="00F05138"/>
    <w:rsid w:val="00F05E45"/>
    <w:rsid w:val="00F15122"/>
    <w:rsid w:val="00F33421"/>
    <w:rsid w:val="00F354B7"/>
    <w:rsid w:val="00F43E87"/>
    <w:rsid w:val="00F46BCA"/>
    <w:rsid w:val="00F57304"/>
    <w:rsid w:val="00F671C4"/>
    <w:rsid w:val="00F713F9"/>
    <w:rsid w:val="00F75A79"/>
    <w:rsid w:val="00F82F5E"/>
    <w:rsid w:val="00F97E5E"/>
    <w:rsid w:val="00FA26F6"/>
    <w:rsid w:val="00FA39FC"/>
    <w:rsid w:val="00FA470F"/>
    <w:rsid w:val="00FA5DC5"/>
    <w:rsid w:val="00FB10FC"/>
    <w:rsid w:val="00FB23EF"/>
    <w:rsid w:val="00FB33B0"/>
    <w:rsid w:val="00FC14FA"/>
    <w:rsid w:val="00FC40CE"/>
    <w:rsid w:val="00FD4827"/>
    <w:rsid w:val="00FD49F3"/>
    <w:rsid w:val="00FF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0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220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7C220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7C220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578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F7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71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kogalym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256</TotalTime>
  <Pages>2</Pages>
  <Words>496</Words>
  <Characters>2831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Загорская</dc:creator>
  <cp:keywords/>
  <dc:description/>
  <cp:lastModifiedBy>PodivilovaGA</cp:lastModifiedBy>
  <cp:revision>13</cp:revision>
  <cp:lastPrinted>2013-08-05T09:30:00Z</cp:lastPrinted>
  <dcterms:created xsi:type="dcterms:W3CDTF">2013-06-10T04:03:00Z</dcterms:created>
  <dcterms:modified xsi:type="dcterms:W3CDTF">2013-08-07T12:50:00Z</dcterms:modified>
</cp:coreProperties>
</file>