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ED" w:rsidRDefault="000523ED" w:rsidP="00E8269A">
      <w:pPr>
        <w:widowControl w:val="0"/>
        <w:autoSpaceDN w:val="0"/>
        <w:spacing w:after="120"/>
        <w:ind w:left="283"/>
        <w:jc w:val="center"/>
        <w:rPr>
          <w:b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251658240;mso-position-vertical-relative:line" o:allowoverlap="f">
            <v:imagedata r:id="rId5" o:title=""/>
            <w10:wrap type="square" side="left"/>
          </v:shape>
          <o:OLEObject Type="Embed" ProgID="MSPhotoEd.3" ShapeID="_x0000_s1026" DrawAspect="Content" ObjectID="_1438681103" r:id="rId6"/>
        </w:pict>
      </w:r>
    </w:p>
    <w:p w:rsidR="000523ED" w:rsidRDefault="000523ED" w:rsidP="00E8269A">
      <w:pPr>
        <w:autoSpaceDN w:val="0"/>
        <w:jc w:val="center"/>
        <w:rPr>
          <w:b/>
          <w:color w:val="3366FF"/>
          <w:sz w:val="28"/>
        </w:rPr>
      </w:pPr>
      <w:r>
        <w:rPr>
          <w:b/>
          <w:color w:val="3366FF"/>
          <w:sz w:val="28"/>
        </w:rPr>
        <w:t>ПОСТАНОВЛЕНИЕ</w:t>
      </w:r>
    </w:p>
    <w:p w:rsidR="000523ED" w:rsidRDefault="000523ED" w:rsidP="00E8269A">
      <w:pPr>
        <w:autoSpaceDN w:val="0"/>
        <w:jc w:val="center"/>
        <w:rPr>
          <w:b/>
          <w:color w:val="3366FF"/>
          <w:sz w:val="28"/>
          <w:szCs w:val="24"/>
        </w:rPr>
      </w:pPr>
      <w:r>
        <w:rPr>
          <w:b/>
          <w:color w:val="3366FF"/>
          <w:sz w:val="28"/>
        </w:rPr>
        <w:t>АДМИНИСТРАЦИИ ГОРОДА КОГАЛЫМА</w:t>
      </w:r>
    </w:p>
    <w:p w:rsidR="000523ED" w:rsidRDefault="000523ED" w:rsidP="00E8269A">
      <w:pPr>
        <w:autoSpaceDN w:val="0"/>
        <w:jc w:val="center"/>
        <w:rPr>
          <w:b/>
          <w:color w:val="3366FF"/>
          <w:sz w:val="28"/>
          <w:szCs w:val="26"/>
        </w:rPr>
      </w:pPr>
      <w:r>
        <w:rPr>
          <w:b/>
          <w:color w:val="3366FF"/>
          <w:sz w:val="28"/>
        </w:rPr>
        <w:t>Ханты-Мансийского автономного округа – Югры</w:t>
      </w:r>
    </w:p>
    <w:p w:rsidR="000523ED" w:rsidRPr="00E8269A" w:rsidRDefault="000523ED" w:rsidP="00E8269A">
      <w:pPr>
        <w:autoSpaceDN w:val="0"/>
        <w:rPr>
          <w:sz w:val="28"/>
          <w:lang w:val="en-US"/>
        </w:rPr>
      </w:pPr>
      <w:r>
        <w:rPr>
          <w:b/>
          <w:color w:val="3366FF"/>
          <w:sz w:val="28"/>
        </w:rPr>
        <w:t>От «</w:t>
      </w:r>
      <w:r>
        <w:rPr>
          <w:b/>
          <w:color w:val="3366FF"/>
          <w:sz w:val="28"/>
          <w:u w:val="single"/>
        </w:rPr>
        <w:t>_1</w:t>
      </w:r>
      <w:r>
        <w:rPr>
          <w:b/>
          <w:color w:val="3366FF"/>
          <w:sz w:val="28"/>
          <w:u w:val="single"/>
          <w:lang w:val="en-US"/>
        </w:rPr>
        <w:t>9</w:t>
      </w:r>
      <w:r>
        <w:rPr>
          <w:b/>
          <w:color w:val="3366FF"/>
          <w:sz w:val="28"/>
          <w:u w:val="single"/>
        </w:rPr>
        <w:t>_</w:t>
      </w:r>
      <w:r>
        <w:rPr>
          <w:b/>
          <w:color w:val="3366FF"/>
          <w:sz w:val="28"/>
        </w:rPr>
        <w:t>»</w:t>
      </w:r>
      <w:r>
        <w:rPr>
          <w:b/>
          <w:color w:val="3366FF"/>
          <w:sz w:val="28"/>
          <w:u w:val="single"/>
        </w:rPr>
        <w:t>_  августа _</w:t>
      </w:r>
      <w:r>
        <w:rPr>
          <w:b/>
          <w:color w:val="3366FF"/>
          <w:sz w:val="28"/>
        </w:rPr>
        <w:t xml:space="preserve"> 2013 г.                                                      № </w:t>
      </w:r>
      <w:r>
        <w:rPr>
          <w:b/>
          <w:color w:val="3366FF"/>
          <w:sz w:val="28"/>
          <w:u w:val="single"/>
        </w:rPr>
        <w:t>2</w:t>
      </w:r>
      <w:r>
        <w:rPr>
          <w:b/>
          <w:color w:val="3366FF"/>
          <w:sz w:val="28"/>
          <w:u w:val="single"/>
          <w:lang w:val="en-US"/>
        </w:rPr>
        <w:t>451</w:t>
      </w:r>
    </w:p>
    <w:p w:rsidR="000523ED" w:rsidRPr="00766C12" w:rsidRDefault="000523ED" w:rsidP="00766C12">
      <w:pPr>
        <w:pStyle w:val="a1"/>
        <w:tabs>
          <w:tab w:val="left" w:pos="0"/>
        </w:tabs>
        <w:ind w:left="0" w:right="0"/>
        <w:jc w:val="both"/>
        <w:rPr>
          <w:szCs w:val="26"/>
        </w:rPr>
      </w:pPr>
    </w:p>
    <w:p w:rsidR="000523ED" w:rsidRPr="00766C12" w:rsidRDefault="000523ED" w:rsidP="00766C12">
      <w:pPr>
        <w:pStyle w:val="a1"/>
        <w:tabs>
          <w:tab w:val="left" w:pos="0"/>
        </w:tabs>
        <w:ind w:left="0" w:right="0"/>
        <w:jc w:val="both"/>
        <w:rPr>
          <w:szCs w:val="26"/>
        </w:rPr>
      </w:pPr>
    </w:p>
    <w:p w:rsidR="000523ED" w:rsidRDefault="000523ED" w:rsidP="00766C12">
      <w:pPr>
        <w:pStyle w:val="a1"/>
        <w:tabs>
          <w:tab w:val="left" w:pos="0"/>
        </w:tabs>
        <w:ind w:left="0" w:right="0"/>
        <w:jc w:val="both"/>
        <w:rPr>
          <w:szCs w:val="26"/>
        </w:rPr>
      </w:pPr>
      <w:r w:rsidRPr="00766C12">
        <w:rPr>
          <w:szCs w:val="26"/>
        </w:rPr>
        <w:t>О</w:t>
      </w:r>
      <w:r>
        <w:rPr>
          <w:szCs w:val="26"/>
        </w:rPr>
        <w:t xml:space="preserve"> внесении изменений</w:t>
      </w:r>
    </w:p>
    <w:p w:rsidR="000523ED" w:rsidRDefault="000523ED" w:rsidP="00766C12">
      <w:pPr>
        <w:pStyle w:val="a1"/>
        <w:tabs>
          <w:tab w:val="left" w:pos="0"/>
        </w:tabs>
        <w:ind w:left="0" w:right="0"/>
        <w:jc w:val="both"/>
        <w:rPr>
          <w:szCs w:val="26"/>
        </w:rPr>
      </w:pPr>
      <w:r>
        <w:rPr>
          <w:szCs w:val="26"/>
        </w:rPr>
        <w:t xml:space="preserve">в постановление Администрации </w:t>
      </w:r>
    </w:p>
    <w:p w:rsidR="000523ED" w:rsidRDefault="000523ED" w:rsidP="00766C12">
      <w:pPr>
        <w:pStyle w:val="a1"/>
        <w:tabs>
          <w:tab w:val="left" w:pos="0"/>
        </w:tabs>
        <w:ind w:left="0" w:right="0"/>
        <w:jc w:val="both"/>
        <w:rPr>
          <w:szCs w:val="26"/>
        </w:rPr>
      </w:pPr>
      <w:r>
        <w:rPr>
          <w:szCs w:val="26"/>
        </w:rPr>
        <w:t>города Когалыма от 13.07.2012 №1717</w:t>
      </w: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6C12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постановлениями Администрации города Когалыма от 01.03.2013 №521 «Об утверждении порядка подачи и рассмотрения жалоб на решения и действия (бездействие) Администрации города Когалыма и её структурных подразделений, предоставляющих муниципальные услуги, и их должностных лиц, муниципальных служащих», от 07.02.2012 №289 «Об утверждении Порядка разработки и утверждения административных регламентов предоставления муниципальных услуг», рассмотрев протест прокурора города Когалыма от 16.07.2013 №07-20-1717-2013</w:t>
      </w:r>
      <w:r w:rsidRPr="00033051">
        <w:rPr>
          <w:rFonts w:ascii="Times New Roman" w:hAnsi="Times New Roman"/>
          <w:sz w:val="26"/>
          <w:szCs w:val="26"/>
        </w:rPr>
        <w:t>:</w:t>
      </w: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6C12">
        <w:rPr>
          <w:rFonts w:ascii="Times New Roman" w:hAnsi="Times New Roman"/>
          <w:sz w:val="26"/>
          <w:szCs w:val="26"/>
        </w:rPr>
        <w:t xml:space="preserve"> </w:t>
      </w: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6C1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 постановление Администрации города Когалыма от 13.07.2012 №1717 «Об утверждении Административного регламента предоставления муниципальной услуги «Осуществление передачи (приватизации) жилых помещений муниципального жилищного фонда в собственность граждан» (далее – постановление) внести следующие изменения</w:t>
      </w:r>
      <w:r w:rsidRPr="00033051">
        <w:rPr>
          <w:rFonts w:ascii="Times New Roman" w:hAnsi="Times New Roman"/>
          <w:sz w:val="26"/>
          <w:szCs w:val="26"/>
        </w:rPr>
        <w:t>:</w:t>
      </w: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2.5 приложения к постановлению изложить в редакции согласно приложению к настоящему постановлению.</w:t>
      </w: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Раздел 5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 приложения к постановлению изложить в следующей редакции</w:t>
      </w:r>
      <w:r w:rsidRPr="00DF1F9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523ED" w:rsidRDefault="000523ED" w:rsidP="00DF1F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«5.1. Заявитель, права и законные интересы которого нарушены должностными лицами Управления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действий (бездействий) и решений, принятых (осуществляемых) в ходе предоставления муниципальной услуги.</w:t>
      </w:r>
    </w:p>
    <w:p w:rsidR="000523ED" w:rsidRDefault="000523ED" w:rsidP="00DF1F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Досудебный (внесудебный) порядок обжалования решений и действий (бездействий) Управления, его должностных лиц осуществляется в соответствии с порядком, утверждённым постановлением Администрации города Когалыма от 01.03.2013 №521 «Об утверждении порядка подачи и рассмотрения жалоб на решения и действия (бездействие) Администрации города Когалыма и её структурных подразделений, предоставляющих муниципальные услуги, и их должностных лиц, муниципальных служащих».</w:t>
      </w:r>
    </w:p>
    <w:p w:rsidR="000523ED" w:rsidRDefault="000523ED" w:rsidP="00DF1F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Заявитель также вправе обжаловать действия (бездействия), решения, принятые (осуществленные) при предоставлении муниципальной услуги, в судебном порядке в соответствии с законодательством Российской Федерации.</w:t>
      </w:r>
    </w:p>
    <w:p w:rsidR="000523ED" w:rsidRDefault="000523ED" w:rsidP="00DF1F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В случае установления в ходе или по результатам рассмотрения жалоб признаков состава преступления должностное лицо, наделённое полномочиями по рассмотрению жалоб, незамедлительно направляет имеющиеся материалы в прокуратуру города Когалыма.».</w:t>
      </w:r>
    </w:p>
    <w:p w:rsidR="000523ED" w:rsidRDefault="000523ED" w:rsidP="00DF1F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Управлению по жилищной политике Администрации города Когалыма (Л.Д.Хара) направить в юридическое управление Администрации города текст постановления и приложение к нему, его реквизиты, и сроки, предусмотренные распоряжением Администрации города Когалыма от 19.06.2013 №149-р «О мерах по формированию регистра муниципальных нормативно-правовых актов Ханты-Мансийского автономного округа-Югры» для дальнейшего направления в Управление государственной регистрации нормативно-правовых актов Аппарата Губернатора Ханты-Мансийского автономного округа - Югры.</w:t>
      </w:r>
    </w:p>
    <w:p w:rsidR="000523ED" w:rsidRDefault="000523ED" w:rsidP="00846D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766C12">
        <w:rPr>
          <w:rFonts w:ascii="Times New Roman" w:hAnsi="Times New Roman"/>
          <w:sz w:val="26"/>
          <w:szCs w:val="26"/>
        </w:rPr>
        <w:t xml:space="preserve">Опубликовать настоящее постановление </w:t>
      </w:r>
      <w:r>
        <w:rPr>
          <w:rFonts w:ascii="Times New Roman" w:hAnsi="Times New Roman"/>
          <w:sz w:val="26"/>
          <w:szCs w:val="26"/>
        </w:rPr>
        <w:t xml:space="preserve">и приложение к нему </w:t>
      </w:r>
      <w:r w:rsidRPr="00766C1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печатном издании и разместить </w:t>
      </w:r>
      <w:r w:rsidRPr="00766C12">
        <w:rPr>
          <w:rFonts w:ascii="Times New Roman" w:hAnsi="Times New Roman"/>
          <w:sz w:val="26"/>
          <w:szCs w:val="26"/>
        </w:rPr>
        <w:t>на официальном сайте Администрации города Когалыма в сети Интернет (</w:t>
      </w:r>
      <w:hyperlink r:id="rId7" w:history="1">
        <w:r w:rsidRPr="003901B8">
          <w:rPr>
            <w:rStyle w:val="Hyperlink"/>
            <w:rFonts w:ascii="Times New Roman" w:hAnsi="Times New Roman"/>
            <w:sz w:val="26"/>
            <w:szCs w:val="26"/>
          </w:rPr>
          <w:t>www.admkogalym.ru</w:t>
        </w:r>
      </w:hyperlink>
      <w:r w:rsidRPr="00766C12">
        <w:rPr>
          <w:rFonts w:ascii="Times New Roman" w:hAnsi="Times New Roman"/>
          <w:sz w:val="26"/>
          <w:szCs w:val="26"/>
        </w:rPr>
        <w:t>).</w:t>
      </w:r>
    </w:p>
    <w:p w:rsidR="000523ED" w:rsidRPr="00766C12" w:rsidRDefault="000523ED" w:rsidP="00846D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Контроль за выполнением постановления возложить на первого заместителя главы Администрации города Когалыма А.Е.Зубовича. </w:t>
      </w:r>
    </w:p>
    <w:p w:rsidR="000523ED" w:rsidRDefault="000523ED" w:rsidP="00DF1F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23ED" w:rsidRPr="00766C12" w:rsidRDefault="000523ED" w:rsidP="00846D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23ED" w:rsidRPr="00766C12" w:rsidRDefault="000523ED" w:rsidP="00846D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766C12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766C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766C12">
        <w:rPr>
          <w:rFonts w:ascii="Times New Roman" w:hAnsi="Times New Roman"/>
          <w:sz w:val="26"/>
          <w:szCs w:val="26"/>
        </w:rPr>
        <w:t>города Когалыма</w:t>
      </w:r>
      <w:r w:rsidRPr="00766C12">
        <w:rPr>
          <w:rFonts w:ascii="Times New Roman" w:hAnsi="Times New Roman"/>
          <w:sz w:val="26"/>
          <w:szCs w:val="26"/>
        </w:rPr>
        <w:tab/>
      </w:r>
      <w:r w:rsidRPr="00766C12">
        <w:rPr>
          <w:rFonts w:ascii="Times New Roman" w:hAnsi="Times New Roman"/>
          <w:sz w:val="26"/>
          <w:szCs w:val="26"/>
        </w:rPr>
        <w:tab/>
      </w:r>
      <w:r w:rsidRPr="00766C1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В.И.Степура</w:t>
      </w: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F31925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FFFF"/>
          <w:sz w:val="26"/>
          <w:szCs w:val="26"/>
        </w:rPr>
      </w:pP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F31925">
        <w:rPr>
          <w:rFonts w:ascii="Times New Roman" w:hAnsi="Times New Roman"/>
          <w:color w:val="FFFFFF"/>
        </w:rPr>
        <w:t>Согласовано:</w:t>
      </w: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F31925">
        <w:rPr>
          <w:rFonts w:ascii="Times New Roman" w:hAnsi="Times New Roman"/>
          <w:color w:val="FFFFFF"/>
        </w:rPr>
        <w:t>начальник УпоЖП</w:t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  <w:t>Л.Д.Хара</w:t>
      </w: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F31925">
        <w:rPr>
          <w:rFonts w:ascii="Times New Roman" w:hAnsi="Times New Roman"/>
          <w:color w:val="FFFFFF"/>
        </w:rPr>
        <w:t xml:space="preserve">начальник УпоИР                                           </w:t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  <w:t xml:space="preserve">Т.К.Кузнецов </w:t>
      </w: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F31925">
        <w:rPr>
          <w:rFonts w:ascii="Times New Roman" w:hAnsi="Times New Roman"/>
          <w:color w:val="FFFFFF"/>
        </w:rPr>
        <w:t>и.о.начальника ЮУ</w:t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  <w:t xml:space="preserve">            </w:t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  <w:t>С.В.Панова</w:t>
      </w: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F31925">
        <w:rPr>
          <w:rFonts w:ascii="Times New Roman" w:hAnsi="Times New Roman"/>
          <w:color w:val="FFFFFF"/>
        </w:rPr>
        <w:t xml:space="preserve">гл. специалист ОО ЮУ                                     </w:t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  <w:t>Г.Х.Аккужина</w:t>
      </w: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F31925">
        <w:rPr>
          <w:rFonts w:ascii="Times New Roman" w:hAnsi="Times New Roman"/>
          <w:color w:val="FFFFFF"/>
        </w:rPr>
        <w:t>Подготовлено:</w:t>
      </w: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F31925">
        <w:rPr>
          <w:rFonts w:ascii="Times New Roman" w:hAnsi="Times New Roman"/>
          <w:color w:val="FFFFFF"/>
        </w:rPr>
        <w:t xml:space="preserve">начальник ДО УпоЖП </w:t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</w:r>
      <w:r w:rsidRPr="00F31925">
        <w:rPr>
          <w:rFonts w:ascii="Times New Roman" w:hAnsi="Times New Roman"/>
          <w:color w:val="FFFFFF"/>
        </w:rPr>
        <w:tab/>
        <w:t>Г.В.Сыч</w:t>
      </w: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</w:p>
    <w:p w:rsidR="000523ED" w:rsidRPr="00F31925" w:rsidRDefault="000523ED" w:rsidP="00AA7551">
      <w:pPr>
        <w:spacing w:after="0" w:line="240" w:lineRule="auto"/>
        <w:jc w:val="both"/>
        <w:rPr>
          <w:rFonts w:ascii="Times New Roman" w:hAnsi="Times New Roman"/>
          <w:color w:val="FFFFFF"/>
        </w:rPr>
      </w:pPr>
      <w:r w:rsidRPr="00F31925">
        <w:rPr>
          <w:rFonts w:ascii="Times New Roman" w:hAnsi="Times New Roman"/>
          <w:color w:val="FFFFFF"/>
        </w:rPr>
        <w:t xml:space="preserve">Разослать: УпоЖП, УпоИР, </w:t>
      </w:r>
      <w:bookmarkStart w:id="0" w:name="_GoBack"/>
      <w:bookmarkEnd w:id="0"/>
      <w:r w:rsidRPr="00F31925">
        <w:rPr>
          <w:rFonts w:ascii="Times New Roman" w:hAnsi="Times New Roman"/>
          <w:color w:val="FFFFFF"/>
        </w:rPr>
        <w:t>ЮУ, прокуратура, Когалымский вестник, Консультант+</w:t>
      </w:r>
    </w:p>
    <w:p w:rsidR="000523ED" w:rsidRPr="00D37EE8" w:rsidRDefault="000523ED" w:rsidP="00AA75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Приложение</w:t>
      </w:r>
      <w:r w:rsidRPr="007B2F5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</w:t>
      </w: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постановлению Администрации </w:t>
      </w: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 Когалыма</w:t>
      </w:r>
    </w:p>
    <w:p w:rsidR="000523ED" w:rsidRDefault="000523ED" w:rsidP="00F31925">
      <w:pPr>
        <w:spacing w:after="0" w:line="240" w:lineRule="auto"/>
        <w:ind w:firstLine="48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19.08.2013 №2451</w:t>
      </w:r>
    </w:p>
    <w:p w:rsidR="000523ED" w:rsidRDefault="000523ED" w:rsidP="007B2F53">
      <w:pPr>
        <w:spacing w:after="0" w:line="240" w:lineRule="auto"/>
        <w:ind w:firstLine="5387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ind w:firstLine="5387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B2F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2.5. Правовые основания предоставления муниципальной услуги:</w:t>
      </w: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1"/>
        <w:gridCol w:w="2494"/>
        <w:gridCol w:w="3402"/>
      </w:tblGrid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Конкретная форма</w:t>
            </w:r>
          </w:p>
        </w:tc>
        <w:tc>
          <w:tcPr>
            <w:tcW w:w="3402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Источник официального опубликования с указанием реквизитов</w:t>
            </w:r>
          </w:p>
        </w:tc>
      </w:tr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Конституция Российской Федерации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Статья 40</w:t>
            </w: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принята всенародным голосованием 12.12.1993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«Российская газета»;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№7, 21.01.2009, «Собрание законодательства РФ», 26.01.2009, №4, ст. 445;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«Парламентская газета», </w:t>
            </w:r>
          </w:p>
          <w:p w:rsidR="000523ED" w:rsidRPr="00F31925" w:rsidRDefault="000523ED" w:rsidP="00F31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№4, 23-29.01.2009</w:t>
            </w: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Гражданский кодекс Российской Федерации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Статья 217</w:t>
            </w: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«Собрание законодательства РФ», 05.12.1994, №32, ст. 3301;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«Российская газета», </w:t>
            </w:r>
          </w:p>
          <w:p w:rsidR="000523ED" w:rsidRPr="00F31925" w:rsidRDefault="000523ED" w:rsidP="00F31925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№238-239, 08.12.1994</w:t>
            </w:r>
          </w:p>
        </w:tc>
      </w:tr>
      <w:tr w:rsidR="000523ED" w:rsidTr="00F31925">
        <w:trPr>
          <w:trHeight w:val="2611"/>
        </w:trPr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 xml:space="preserve">Жилищный кодекс Российской Федерации от 06.10.2003 №188-ФЗ 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Статья 19</w:t>
            </w: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«Собрание законодательства РФ», 03.01.2005, №1 (часть 1), ст. 14;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«Российская газета», №1, 12.01.2005</w:t>
            </w:r>
            <w:r w:rsidRPr="00F97595">
              <w:rPr>
                <w:rFonts w:ascii="Times New Roman" w:hAnsi="Times New Roman"/>
                <w:sz w:val="26"/>
                <w:szCs w:val="26"/>
                <w:lang w:val="en-US" w:eastAsia="ru-RU"/>
              </w:rPr>
              <w:t>;</w:t>
            </w:r>
          </w:p>
          <w:p w:rsidR="000523ED" w:rsidRPr="00F31925" w:rsidRDefault="000523ED" w:rsidP="00F3192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«Парламентская газета», №7-8, 15.01.2005</w:t>
            </w:r>
          </w:p>
        </w:tc>
      </w:tr>
      <w:tr w:rsidR="000523ED" w:rsidTr="00F31925">
        <w:trPr>
          <w:trHeight w:val="2364"/>
        </w:trPr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Федеральный закон Российской Федерации «О введении в действие Жилищного кодекса Российской Федерации» от 29.12.2004 №189-ФЗ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Статья 11</w:t>
            </w: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«Собрание законодательства РФ», 03.01.2005, №1 (часть 1), ст. 15;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«Российская газета», №1, 12.01.2005</w:t>
            </w:r>
            <w:r w:rsidRPr="00F97595">
              <w:rPr>
                <w:rFonts w:ascii="Times New Roman" w:hAnsi="Times New Roman"/>
                <w:sz w:val="26"/>
                <w:szCs w:val="26"/>
                <w:lang w:val="en-US" w:eastAsia="ru-RU"/>
              </w:rPr>
              <w:t>;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«Парламентская газета», </w:t>
            </w:r>
          </w:p>
          <w:p w:rsidR="000523ED" w:rsidRPr="00F31925" w:rsidRDefault="000523ED" w:rsidP="00F3192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№7-8, 15.01.2005</w:t>
            </w:r>
          </w:p>
        </w:tc>
      </w:tr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Закон Российской Федерации «О приватизации жилищного фонда в Российской Федерации» от 04.07.1991 №1541-1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Статьи 1, 2, 6, 7, 8, 11</w:t>
            </w: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«Ведомости СНД и ВС РСФСР», 11.07.1991, №28, ст. 959;</w:t>
            </w:r>
          </w:p>
          <w:p w:rsidR="000523ED" w:rsidRPr="00F31925" w:rsidRDefault="000523ED" w:rsidP="00F3192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«Бюллетень нормативных актов», №1, 1992</w:t>
            </w:r>
          </w:p>
        </w:tc>
      </w:tr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Статьи 11, 12, 13, 14, 15, 16, 17, 19, 21</w:t>
            </w: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«Российская газета», №168, 30.07.2010;</w:t>
            </w:r>
          </w:p>
          <w:p w:rsidR="000523ED" w:rsidRPr="00F31925" w:rsidRDefault="000523ED" w:rsidP="00F3192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«Собрание законодательства РФ», 02.08.2010, №31, ст. 4179</w:t>
            </w:r>
          </w:p>
        </w:tc>
      </w:tr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Федеральный закон от 02.05.2006 №59-ФЗ «О порядке рассмотрения обращений граждан Российской Федерации»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 xml:space="preserve">Статьи 1-16 </w:t>
            </w: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«Российская газета», №95, 05.05.2006;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«Собрание законодательства РФ», 08.05.2006, №19, ст. 2060;</w:t>
            </w:r>
          </w:p>
          <w:p w:rsidR="000523ED" w:rsidRPr="00F31925" w:rsidRDefault="000523ED" w:rsidP="00F3192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«Парламентская газета», №70-71, 11.05.2006</w:t>
            </w:r>
          </w:p>
        </w:tc>
      </w:tr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Примерное положение о бесплатной приватизации жилищного фонда в Российской Федерации, утвержденное решением коллегии Комитета Российской Федерации по муниципальному хозяйству от 18.11.1993 №4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97595">
              <w:rPr>
                <w:rFonts w:ascii="Times New Roman" w:hAnsi="Times New Roman"/>
                <w:sz w:val="26"/>
                <w:szCs w:val="26"/>
                <w:lang w:eastAsia="ru-RU"/>
              </w:rPr>
              <w:t>«Экономика и жизнь», №6, 1994</w:t>
            </w:r>
          </w:p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bCs/>
                <w:sz w:val="26"/>
                <w:szCs w:val="26"/>
              </w:rPr>
              <w:t>Распоряжение Главы города Когалыма от 11.10.2006 №346-р «Об утверждении положения Управления по жилищной политике Администрации города Когалым»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523ED" w:rsidTr="00F97595">
        <w:tc>
          <w:tcPr>
            <w:tcW w:w="3001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97595">
              <w:rPr>
                <w:rFonts w:ascii="Times New Roman" w:hAnsi="Times New Roman"/>
                <w:sz w:val="26"/>
                <w:szCs w:val="26"/>
              </w:rPr>
              <w:t>постановление Администрации города Когалыма от 01.03.2013 №521 «Об утверждении порядка подачи и рассмотрения жалоб на решения и действия (бездействие) Администрации города Когалыма и её структурных подразделений, предоставляющих муниципальные услуги, и их должностных лиц, муниципальных служащих»</w:t>
            </w:r>
          </w:p>
        </w:tc>
        <w:tc>
          <w:tcPr>
            <w:tcW w:w="2494" w:type="dxa"/>
          </w:tcPr>
          <w:p w:rsidR="000523ED" w:rsidRPr="00F97595" w:rsidRDefault="000523ED" w:rsidP="00F975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595">
              <w:rPr>
                <w:rFonts w:ascii="Times New Roman" w:hAnsi="Times New Roman"/>
                <w:sz w:val="26"/>
                <w:szCs w:val="26"/>
              </w:rPr>
              <w:t>«Жемчужина Сибири», №8 (286), 07.03.2013</w:t>
            </w:r>
          </w:p>
          <w:p w:rsidR="000523ED" w:rsidRPr="00F97595" w:rsidRDefault="000523ED" w:rsidP="00F975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766C12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523ED" w:rsidRPr="0054652C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FFFF"/>
          <w:sz w:val="26"/>
          <w:szCs w:val="26"/>
        </w:rPr>
      </w:pPr>
    </w:p>
    <w:p w:rsidR="000523ED" w:rsidRPr="0054652C" w:rsidRDefault="000523ED" w:rsidP="00766C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FFFF"/>
        </w:rPr>
      </w:pPr>
      <w:r w:rsidRPr="0054652C">
        <w:rPr>
          <w:rFonts w:ascii="Times New Roman" w:hAnsi="Times New Roman"/>
          <w:bCs/>
          <w:color w:val="FFFFFF"/>
        </w:rPr>
        <w:t>Согласовано:</w:t>
      </w:r>
    </w:p>
    <w:p w:rsidR="000523ED" w:rsidRDefault="000523ED" w:rsidP="00846D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C12BAB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C12BAB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C12BAB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C12BAB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C12BAB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C12BAB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C12BAB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1B5DBF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1B5DBF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1B5DBF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1B5DBF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3ED" w:rsidRDefault="000523ED" w:rsidP="001B5DBF">
      <w:pPr>
        <w:spacing w:after="0" w:line="240" w:lineRule="atLeast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523ED" w:rsidSect="00F31925">
      <w:pgSz w:w="11906" w:h="16838"/>
      <w:pgMar w:top="1134" w:right="567" w:bottom="899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666"/>
    <w:multiLevelType w:val="hybridMultilevel"/>
    <w:tmpl w:val="47C6FA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16296D"/>
    <w:multiLevelType w:val="hybridMultilevel"/>
    <w:tmpl w:val="CBEE0BF6"/>
    <w:lvl w:ilvl="0" w:tplc="79D6A0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4E4281"/>
    <w:multiLevelType w:val="multilevel"/>
    <w:tmpl w:val="6F5206D8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>
    <w:nsid w:val="1BED1943"/>
    <w:multiLevelType w:val="multilevel"/>
    <w:tmpl w:val="47C6F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017B48"/>
    <w:multiLevelType w:val="hybridMultilevel"/>
    <w:tmpl w:val="85F818C0"/>
    <w:lvl w:ilvl="0" w:tplc="79D6A0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13E0304"/>
    <w:multiLevelType w:val="hybridMultilevel"/>
    <w:tmpl w:val="AEB014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4116974"/>
    <w:multiLevelType w:val="hybridMultilevel"/>
    <w:tmpl w:val="8542AC46"/>
    <w:lvl w:ilvl="0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25480153"/>
    <w:multiLevelType w:val="hybridMultilevel"/>
    <w:tmpl w:val="F7CAB0D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>
    <w:nsid w:val="28517668"/>
    <w:multiLevelType w:val="multilevel"/>
    <w:tmpl w:val="658E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D1D46"/>
    <w:multiLevelType w:val="hybridMultilevel"/>
    <w:tmpl w:val="8FA669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1E7F2F"/>
    <w:multiLevelType w:val="multilevel"/>
    <w:tmpl w:val="211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F472A"/>
    <w:multiLevelType w:val="hybridMultilevel"/>
    <w:tmpl w:val="B45A5BB4"/>
    <w:lvl w:ilvl="0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45D52FA7"/>
    <w:multiLevelType w:val="hybridMultilevel"/>
    <w:tmpl w:val="9B3CEA20"/>
    <w:lvl w:ilvl="0" w:tplc="79D6A0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D9D4B3E"/>
    <w:multiLevelType w:val="hybridMultilevel"/>
    <w:tmpl w:val="FAF64452"/>
    <w:lvl w:ilvl="0" w:tplc="79D6A0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9D6A0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375646F"/>
    <w:multiLevelType w:val="hybridMultilevel"/>
    <w:tmpl w:val="8B32968E"/>
    <w:lvl w:ilvl="0" w:tplc="79D6A0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94F771A"/>
    <w:multiLevelType w:val="multilevel"/>
    <w:tmpl w:val="FAF6445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5A1237F6"/>
    <w:multiLevelType w:val="multilevel"/>
    <w:tmpl w:val="8FA66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4026E56"/>
    <w:multiLevelType w:val="hybridMultilevel"/>
    <w:tmpl w:val="557CD106"/>
    <w:lvl w:ilvl="0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>
    <w:nsid w:val="67CD013D"/>
    <w:multiLevelType w:val="hybridMultilevel"/>
    <w:tmpl w:val="2F66D9A2"/>
    <w:lvl w:ilvl="0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>
    <w:nsid w:val="6923360A"/>
    <w:multiLevelType w:val="multilevel"/>
    <w:tmpl w:val="89E6B6B6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6A5C0A3C"/>
    <w:multiLevelType w:val="multilevel"/>
    <w:tmpl w:val="3C4475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6B166D28"/>
    <w:multiLevelType w:val="hybridMultilevel"/>
    <w:tmpl w:val="FD100A98"/>
    <w:lvl w:ilvl="0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8039EB"/>
    <w:multiLevelType w:val="multilevel"/>
    <w:tmpl w:val="AEB01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4442437"/>
    <w:multiLevelType w:val="multilevel"/>
    <w:tmpl w:val="F7CAB0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4">
    <w:nsid w:val="764C03BA"/>
    <w:multiLevelType w:val="hybridMultilevel"/>
    <w:tmpl w:val="3C4475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7AC52A07"/>
    <w:multiLevelType w:val="hybridMultilevel"/>
    <w:tmpl w:val="14B83FA6"/>
    <w:lvl w:ilvl="0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 w:tplc="79D6A0B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3"/>
  </w:num>
  <w:num w:numId="5">
    <w:abstractNumId w:val="7"/>
  </w:num>
  <w:num w:numId="6">
    <w:abstractNumId w:val="25"/>
  </w:num>
  <w:num w:numId="7">
    <w:abstractNumId w:val="17"/>
  </w:num>
  <w:num w:numId="8">
    <w:abstractNumId w:val="18"/>
  </w:num>
  <w:num w:numId="9">
    <w:abstractNumId w:val="6"/>
  </w:num>
  <w:num w:numId="10">
    <w:abstractNumId w:val="11"/>
  </w:num>
  <w:num w:numId="11">
    <w:abstractNumId w:val="21"/>
  </w:num>
  <w:num w:numId="12">
    <w:abstractNumId w:val="23"/>
  </w:num>
  <w:num w:numId="13">
    <w:abstractNumId w:val="0"/>
  </w:num>
  <w:num w:numId="14">
    <w:abstractNumId w:val="3"/>
  </w:num>
  <w:num w:numId="15">
    <w:abstractNumId w:val="14"/>
  </w:num>
  <w:num w:numId="16">
    <w:abstractNumId w:val="5"/>
  </w:num>
  <w:num w:numId="17">
    <w:abstractNumId w:val="22"/>
  </w:num>
  <w:num w:numId="18">
    <w:abstractNumId w:val="4"/>
  </w:num>
  <w:num w:numId="19">
    <w:abstractNumId w:val="24"/>
  </w:num>
  <w:num w:numId="20">
    <w:abstractNumId w:val="20"/>
  </w:num>
  <w:num w:numId="21">
    <w:abstractNumId w:val="12"/>
  </w:num>
  <w:num w:numId="22">
    <w:abstractNumId w:val="9"/>
  </w:num>
  <w:num w:numId="23">
    <w:abstractNumId w:val="16"/>
  </w:num>
  <w:num w:numId="24">
    <w:abstractNumId w:val="1"/>
  </w:num>
  <w:num w:numId="25">
    <w:abstractNumId w:val="2"/>
  </w:num>
  <w:num w:numId="26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403"/>
    <w:rsid w:val="00005AB4"/>
    <w:rsid w:val="00026875"/>
    <w:rsid w:val="00026C93"/>
    <w:rsid w:val="00030DE4"/>
    <w:rsid w:val="00033051"/>
    <w:rsid w:val="00035359"/>
    <w:rsid w:val="000471D3"/>
    <w:rsid w:val="000523ED"/>
    <w:rsid w:val="00062F57"/>
    <w:rsid w:val="00064880"/>
    <w:rsid w:val="00065C63"/>
    <w:rsid w:val="0007297D"/>
    <w:rsid w:val="000919D8"/>
    <w:rsid w:val="00097E80"/>
    <w:rsid w:val="000A329D"/>
    <w:rsid w:val="000A400D"/>
    <w:rsid w:val="000B09DB"/>
    <w:rsid w:val="000B3765"/>
    <w:rsid w:val="000B4878"/>
    <w:rsid w:val="000B49D6"/>
    <w:rsid w:val="000B4D82"/>
    <w:rsid w:val="000B7B5C"/>
    <w:rsid w:val="000C71F1"/>
    <w:rsid w:val="000E07E3"/>
    <w:rsid w:val="000F431C"/>
    <w:rsid w:val="000F4A27"/>
    <w:rsid w:val="00102C68"/>
    <w:rsid w:val="001354EC"/>
    <w:rsid w:val="00137181"/>
    <w:rsid w:val="001420F4"/>
    <w:rsid w:val="00151F54"/>
    <w:rsid w:val="00153A02"/>
    <w:rsid w:val="00153BA1"/>
    <w:rsid w:val="001635CE"/>
    <w:rsid w:val="00167C1F"/>
    <w:rsid w:val="0017489D"/>
    <w:rsid w:val="001776C8"/>
    <w:rsid w:val="001A0DF4"/>
    <w:rsid w:val="001A54F4"/>
    <w:rsid w:val="001A7B73"/>
    <w:rsid w:val="001B0A7E"/>
    <w:rsid w:val="001B5DBF"/>
    <w:rsid w:val="001C1031"/>
    <w:rsid w:val="001C1BEA"/>
    <w:rsid w:val="001D09C3"/>
    <w:rsid w:val="001E1E0C"/>
    <w:rsid w:val="001F18B1"/>
    <w:rsid w:val="0020556B"/>
    <w:rsid w:val="00226DFA"/>
    <w:rsid w:val="00232811"/>
    <w:rsid w:val="0023590C"/>
    <w:rsid w:val="00246095"/>
    <w:rsid w:val="00257043"/>
    <w:rsid w:val="00263357"/>
    <w:rsid w:val="00263B19"/>
    <w:rsid w:val="00263D2C"/>
    <w:rsid w:val="00270132"/>
    <w:rsid w:val="002736F6"/>
    <w:rsid w:val="00276BB8"/>
    <w:rsid w:val="00281603"/>
    <w:rsid w:val="002C348B"/>
    <w:rsid w:val="002C48A4"/>
    <w:rsid w:val="002E6C41"/>
    <w:rsid w:val="00306125"/>
    <w:rsid w:val="00310049"/>
    <w:rsid w:val="0031089B"/>
    <w:rsid w:val="003143DB"/>
    <w:rsid w:val="00354485"/>
    <w:rsid w:val="003549B7"/>
    <w:rsid w:val="00363263"/>
    <w:rsid w:val="00375B60"/>
    <w:rsid w:val="00380C27"/>
    <w:rsid w:val="00383CAC"/>
    <w:rsid w:val="00385AAB"/>
    <w:rsid w:val="003901B8"/>
    <w:rsid w:val="003A7125"/>
    <w:rsid w:val="003A7466"/>
    <w:rsid w:val="003B35E4"/>
    <w:rsid w:val="003C3786"/>
    <w:rsid w:val="003C522B"/>
    <w:rsid w:val="003C7792"/>
    <w:rsid w:val="003D4C2A"/>
    <w:rsid w:val="003D6942"/>
    <w:rsid w:val="003E3258"/>
    <w:rsid w:val="004051C7"/>
    <w:rsid w:val="00421A55"/>
    <w:rsid w:val="00430DCE"/>
    <w:rsid w:val="00437F0E"/>
    <w:rsid w:val="00445303"/>
    <w:rsid w:val="00451023"/>
    <w:rsid w:val="0045652C"/>
    <w:rsid w:val="0045740F"/>
    <w:rsid w:val="00462B25"/>
    <w:rsid w:val="00474DA3"/>
    <w:rsid w:val="00484038"/>
    <w:rsid w:val="004953EC"/>
    <w:rsid w:val="004A5DD7"/>
    <w:rsid w:val="004C171D"/>
    <w:rsid w:val="004C66A8"/>
    <w:rsid w:val="004D31DC"/>
    <w:rsid w:val="004F1403"/>
    <w:rsid w:val="004F4A2F"/>
    <w:rsid w:val="004F7537"/>
    <w:rsid w:val="0050153B"/>
    <w:rsid w:val="00503BE1"/>
    <w:rsid w:val="00504D21"/>
    <w:rsid w:val="00505FD5"/>
    <w:rsid w:val="0052253A"/>
    <w:rsid w:val="00533C17"/>
    <w:rsid w:val="005367F3"/>
    <w:rsid w:val="0054652C"/>
    <w:rsid w:val="005502ED"/>
    <w:rsid w:val="00551FFC"/>
    <w:rsid w:val="00555672"/>
    <w:rsid w:val="00581C28"/>
    <w:rsid w:val="00590208"/>
    <w:rsid w:val="00592958"/>
    <w:rsid w:val="005A29CA"/>
    <w:rsid w:val="005A4335"/>
    <w:rsid w:val="005B0A91"/>
    <w:rsid w:val="005C2792"/>
    <w:rsid w:val="005D3EFC"/>
    <w:rsid w:val="005D4F10"/>
    <w:rsid w:val="005E364F"/>
    <w:rsid w:val="005E4BC8"/>
    <w:rsid w:val="005F0431"/>
    <w:rsid w:val="005F55B7"/>
    <w:rsid w:val="00603B7D"/>
    <w:rsid w:val="0060791E"/>
    <w:rsid w:val="00617CBD"/>
    <w:rsid w:val="006207E6"/>
    <w:rsid w:val="00622B33"/>
    <w:rsid w:val="0063005D"/>
    <w:rsid w:val="00633202"/>
    <w:rsid w:val="0063463E"/>
    <w:rsid w:val="00640CEA"/>
    <w:rsid w:val="0064296C"/>
    <w:rsid w:val="00647838"/>
    <w:rsid w:val="00671B2E"/>
    <w:rsid w:val="00675127"/>
    <w:rsid w:val="0068662F"/>
    <w:rsid w:val="0069211C"/>
    <w:rsid w:val="00693119"/>
    <w:rsid w:val="00694DC3"/>
    <w:rsid w:val="006B68EB"/>
    <w:rsid w:val="006D1588"/>
    <w:rsid w:val="006D1F28"/>
    <w:rsid w:val="006D2E60"/>
    <w:rsid w:val="006D57D5"/>
    <w:rsid w:val="006E2BC6"/>
    <w:rsid w:val="00706467"/>
    <w:rsid w:val="00712B98"/>
    <w:rsid w:val="00715043"/>
    <w:rsid w:val="00715956"/>
    <w:rsid w:val="007251B3"/>
    <w:rsid w:val="0074048C"/>
    <w:rsid w:val="00751248"/>
    <w:rsid w:val="00755E85"/>
    <w:rsid w:val="00762061"/>
    <w:rsid w:val="007652C4"/>
    <w:rsid w:val="00766C12"/>
    <w:rsid w:val="00770B82"/>
    <w:rsid w:val="00774A0A"/>
    <w:rsid w:val="007917AD"/>
    <w:rsid w:val="00794307"/>
    <w:rsid w:val="007B1EDB"/>
    <w:rsid w:val="007B2F53"/>
    <w:rsid w:val="007C4C37"/>
    <w:rsid w:val="007C7663"/>
    <w:rsid w:val="007D089D"/>
    <w:rsid w:val="007D4A4D"/>
    <w:rsid w:val="007E2318"/>
    <w:rsid w:val="007E2645"/>
    <w:rsid w:val="007F23F7"/>
    <w:rsid w:val="00810319"/>
    <w:rsid w:val="00812D8E"/>
    <w:rsid w:val="0081322D"/>
    <w:rsid w:val="00825F10"/>
    <w:rsid w:val="00846D3B"/>
    <w:rsid w:val="00854761"/>
    <w:rsid w:val="00856DB7"/>
    <w:rsid w:val="0085704C"/>
    <w:rsid w:val="00857139"/>
    <w:rsid w:val="00862125"/>
    <w:rsid w:val="008650AA"/>
    <w:rsid w:val="00867A05"/>
    <w:rsid w:val="0088137E"/>
    <w:rsid w:val="008B6C75"/>
    <w:rsid w:val="008D2170"/>
    <w:rsid w:val="008E7566"/>
    <w:rsid w:val="008F2282"/>
    <w:rsid w:val="008F3919"/>
    <w:rsid w:val="008F399E"/>
    <w:rsid w:val="008F637B"/>
    <w:rsid w:val="008F74DC"/>
    <w:rsid w:val="00910ED9"/>
    <w:rsid w:val="0091690C"/>
    <w:rsid w:val="009246D9"/>
    <w:rsid w:val="00926D93"/>
    <w:rsid w:val="00934729"/>
    <w:rsid w:val="00937861"/>
    <w:rsid w:val="00937B9C"/>
    <w:rsid w:val="009503A6"/>
    <w:rsid w:val="009544DB"/>
    <w:rsid w:val="009769D9"/>
    <w:rsid w:val="00990F44"/>
    <w:rsid w:val="009975CA"/>
    <w:rsid w:val="009A0EA7"/>
    <w:rsid w:val="009A3653"/>
    <w:rsid w:val="009A4B2D"/>
    <w:rsid w:val="009E02D2"/>
    <w:rsid w:val="009F4142"/>
    <w:rsid w:val="009F44C5"/>
    <w:rsid w:val="009F4D13"/>
    <w:rsid w:val="00A055B4"/>
    <w:rsid w:val="00A312A7"/>
    <w:rsid w:val="00A37F16"/>
    <w:rsid w:val="00A41E5A"/>
    <w:rsid w:val="00A45861"/>
    <w:rsid w:val="00A5229C"/>
    <w:rsid w:val="00AA7551"/>
    <w:rsid w:val="00AB2802"/>
    <w:rsid w:val="00AC4F7D"/>
    <w:rsid w:val="00AD16F0"/>
    <w:rsid w:val="00AD1FFC"/>
    <w:rsid w:val="00B10F16"/>
    <w:rsid w:val="00B160F3"/>
    <w:rsid w:val="00B276D0"/>
    <w:rsid w:val="00B30791"/>
    <w:rsid w:val="00B314C0"/>
    <w:rsid w:val="00B67C28"/>
    <w:rsid w:val="00B74886"/>
    <w:rsid w:val="00B776AA"/>
    <w:rsid w:val="00B777E0"/>
    <w:rsid w:val="00BA5903"/>
    <w:rsid w:val="00BB1348"/>
    <w:rsid w:val="00BB2745"/>
    <w:rsid w:val="00BC3270"/>
    <w:rsid w:val="00BD09AF"/>
    <w:rsid w:val="00BD1027"/>
    <w:rsid w:val="00BD151B"/>
    <w:rsid w:val="00BD7E06"/>
    <w:rsid w:val="00BF5509"/>
    <w:rsid w:val="00C02012"/>
    <w:rsid w:val="00C03AE8"/>
    <w:rsid w:val="00C1044C"/>
    <w:rsid w:val="00C1106B"/>
    <w:rsid w:val="00C12BAB"/>
    <w:rsid w:val="00C24387"/>
    <w:rsid w:val="00C321F3"/>
    <w:rsid w:val="00C36178"/>
    <w:rsid w:val="00C3739B"/>
    <w:rsid w:val="00C4300F"/>
    <w:rsid w:val="00C476CC"/>
    <w:rsid w:val="00C561E1"/>
    <w:rsid w:val="00C6640B"/>
    <w:rsid w:val="00C70CAE"/>
    <w:rsid w:val="00C76D5D"/>
    <w:rsid w:val="00C81AD6"/>
    <w:rsid w:val="00C97736"/>
    <w:rsid w:val="00CA0DC2"/>
    <w:rsid w:val="00CB13A9"/>
    <w:rsid w:val="00CB3CF3"/>
    <w:rsid w:val="00CC3068"/>
    <w:rsid w:val="00CD2220"/>
    <w:rsid w:val="00CE34CF"/>
    <w:rsid w:val="00CE521C"/>
    <w:rsid w:val="00CF45C0"/>
    <w:rsid w:val="00CF6975"/>
    <w:rsid w:val="00D16857"/>
    <w:rsid w:val="00D21B06"/>
    <w:rsid w:val="00D27B94"/>
    <w:rsid w:val="00D32826"/>
    <w:rsid w:val="00D33305"/>
    <w:rsid w:val="00D364BE"/>
    <w:rsid w:val="00D379BE"/>
    <w:rsid w:val="00D37EE8"/>
    <w:rsid w:val="00D45984"/>
    <w:rsid w:val="00D544E7"/>
    <w:rsid w:val="00D62963"/>
    <w:rsid w:val="00D67DF6"/>
    <w:rsid w:val="00DA582E"/>
    <w:rsid w:val="00DA618F"/>
    <w:rsid w:val="00DB5D2D"/>
    <w:rsid w:val="00DC0651"/>
    <w:rsid w:val="00DC1CC6"/>
    <w:rsid w:val="00DC1CD7"/>
    <w:rsid w:val="00DD56C0"/>
    <w:rsid w:val="00DE052F"/>
    <w:rsid w:val="00DE2A14"/>
    <w:rsid w:val="00DF1F92"/>
    <w:rsid w:val="00DF7D78"/>
    <w:rsid w:val="00E00077"/>
    <w:rsid w:val="00E12993"/>
    <w:rsid w:val="00E33A05"/>
    <w:rsid w:val="00E35A43"/>
    <w:rsid w:val="00E44A7A"/>
    <w:rsid w:val="00E63830"/>
    <w:rsid w:val="00E662AB"/>
    <w:rsid w:val="00E8170F"/>
    <w:rsid w:val="00E81909"/>
    <w:rsid w:val="00E8269A"/>
    <w:rsid w:val="00E9274D"/>
    <w:rsid w:val="00EA7D80"/>
    <w:rsid w:val="00EB7425"/>
    <w:rsid w:val="00ED4808"/>
    <w:rsid w:val="00ED63C4"/>
    <w:rsid w:val="00EE1857"/>
    <w:rsid w:val="00EE5134"/>
    <w:rsid w:val="00EF67E7"/>
    <w:rsid w:val="00F1225A"/>
    <w:rsid w:val="00F13662"/>
    <w:rsid w:val="00F14D0C"/>
    <w:rsid w:val="00F31925"/>
    <w:rsid w:val="00F34ABD"/>
    <w:rsid w:val="00F42506"/>
    <w:rsid w:val="00F5105D"/>
    <w:rsid w:val="00F51943"/>
    <w:rsid w:val="00F61E75"/>
    <w:rsid w:val="00F76D36"/>
    <w:rsid w:val="00F8617C"/>
    <w:rsid w:val="00F92EE1"/>
    <w:rsid w:val="00F932A7"/>
    <w:rsid w:val="00F94909"/>
    <w:rsid w:val="00F9531E"/>
    <w:rsid w:val="00F97595"/>
    <w:rsid w:val="00FC5F46"/>
    <w:rsid w:val="00FC7F56"/>
    <w:rsid w:val="00FD5508"/>
    <w:rsid w:val="00F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56C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9DB"/>
    <w:rPr>
      <w:rFonts w:ascii="Tahoma" w:hAnsi="Tahoma" w:cs="Tahoma"/>
      <w:sz w:val="16"/>
      <w:szCs w:val="16"/>
    </w:rPr>
  </w:style>
  <w:style w:type="paragraph" w:customStyle="1" w:styleId="a0">
    <w:name w:val="!Раздел"/>
    <w:basedOn w:val="Normal"/>
    <w:uiPriority w:val="99"/>
    <w:rsid w:val="00DE2A14"/>
    <w:pPr>
      <w:tabs>
        <w:tab w:val="num" w:pos="1134"/>
      </w:tabs>
      <w:spacing w:after="240" w:line="360" w:lineRule="auto"/>
      <w:ind w:left="1134" w:hanging="1134"/>
      <w:jc w:val="both"/>
    </w:pPr>
    <w:rPr>
      <w:rFonts w:ascii="Times New Roman" w:eastAsia="Times New Roman" w:hAnsi="Times New Roman"/>
      <w:b/>
      <w:sz w:val="26"/>
      <w:szCs w:val="26"/>
    </w:rPr>
  </w:style>
  <w:style w:type="paragraph" w:styleId="ListParagraph">
    <w:name w:val="List Paragraph"/>
    <w:basedOn w:val="Normal"/>
    <w:uiPriority w:val="99"/>
    <w:qFormat/>
    <w:rsid w:val="00555672"/>
    <w:pPr>
      <w:ind w:left="720"/>
      <w:contextualSpacing/>
    </w:pPr>
  </w:style>
  <w:style w:type="paragraph" w:customStyle="1" w:styleId="ConsPlusNormal">
    <w:name w:val="ConsPlusNormal"/>
    <w:uiPriority w:val="99"/>
    <w:rsid w:val="008103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71B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D57D5"/>
    <w:rPr>
      <w:rFonts w:ascii="Times New Roman" w:hAnsi="Times New Roman"/>
      <w:sz w:val="24"/>
      <w:szCs w:val="24"/>
    </w:rPr>
  </w:style>
  <w:style w:type="table" w:customStyle="1" w:styleId="1">
    <w:name w:val="Сетка таблицы1"/>
    <w:uiPriority w:val="99"/>
    <w:rsid w:val="000B37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аголовок_пост"/>
    <w:basedOn w:val="Normal"/>
    <w:uiPriority w:val="99"/>
    <w:rsid w:val="00766C12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ar-SA"/>
    </w:rPr>
  </w:style>
  <w:style w:type="numbering" w:customStyle="1" w:styleId="a">
    <w:name w:val="!Мой стиль"/>
    <w:rsid w:val="00F22F6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6417">
          <w:marLeft w:val="0"/>
          <w:marRight w:val="0"/>
          <w:marTop w:val="0"/>
          <w:marBottom w:val="0"/>
          <w:divBdr>
            <w:top w:val="single" w:sz="6" w:space="0" w:color="C3C9C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g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5</Pages>
  <Words>998</Words>
  <Characters>5695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Стригина</dc:creator>
  <cp:keywords/>
  <dc:description/>
  <cp:lastModifiedBy>PodivilovaGA</cp:lastModifiedBy>
  <cp:revision>28</cp:revision>
  <cp:lastPrinted>2013-08-20T10:25:00Z</cp:lastPrinted>
  <dcterms:created xsi:type="dcterms:W3CDTF">2013-07-29T08:18:00Z</dcterms:created>
  <dcterms:modified xsi:type="dcterms:W3CDTF">2013-08-22T06:52:00Z</dcterms:modified>
</cp:coreProperties>
</file>