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49" w:rsidRDefault="00E32D49" w:rsidP="00DD19D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6" o:title="" grayscale="t"/>
            <w10:wrap side="left" anchorx="margin"/>
          </v:shape>
        </w:pict>
      </w:r>
    </w:p>
    <w:p w:rsidR="00E32D49" w:rsidRDefault="00E32D49" w:rsidP="00DD19DC">
      <w:pPr>
        <w:ind w:right="2"/>
        <w:jc w:val="center"/>
        <w:rPr>
          <w:b/>
          <w:color w:val="3366FF"/>
          <w:sz w:val="32"/>
          <w:szCs w:val="32"/>
        </w:rPr>
      </w:pPr>
    </w:p>
    <w:p w:rsidR="00E32D49" w:rsidRPr="00C425F8" w:rsidRDefault="00E32D49" w:rsidP="00DD19DC">
      <w:pPr>
        <w:ind w:right="2"/>
        <w:jc w:val="center"/>
        <w:rPr>
          <w:b/>
          <w:color w:val="3366FF"/>
          <w:sz w:val="6"/>
          <w:szCs w:val="32"/>
        </w:rPr>
      </w:pPr>
    </w:p>
    <w:p w:rsidR="00E32D49" w:rsidRPr="00ED3349" w:rsidRDefault="00E32D49" w:rsidP="00DD19DC">
      <w:pPr>
        <w:ind w:right="2"/>
        <w:jc w:val="center"/>
        <w:rPr>
          <w:b/>
          <w:color w:val="3366FF"/>
          <w:sz w:val="12"/>
          <w:szCs w:val="32"/>
        </w:rPr>
      </w:pPr>
    </w:p>
    <w:p w:rsidR="00E32D49" w:rsidRPr="00185E67" w:rsidRDefault="00E32D49" w:rsidP="00DD19D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E32D49" w:rsidRPr="00185E67" w:rsidRDefault="00E32D49" w:rsidP="00DD19D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E32D49" w:rsidRPr="00185E67" w:rsidRDefault="00E32D49" w:rsidP="00DD19DC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E32D49" w:rsidRPr="00185E67" w:rsidRDefault="00E32D49" w:rsidP="00DD19DC">
      <w:pPr>
        <w:ind w:right="2"/>
        <w:jc w:val="center"/>
        <w:rPr>
          <w:color w:val="808080"/>
          <w:sz w:val="2"/>
        </w:rPr>
      </w:pPr>
    </w:p>
    <w:p w:rsidR="00E32D49" w:rsidRPr="00185E67" w:rsidRDefault="00E32D49" w:rsidP="00DD19DC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32D49" w:rsidRPr="00185E67" w:rsidTr="00CA2D0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E32D49" w:rsidRPr="00185E67" w:rsidRDefault="00E32D49" w:rsidP="00CA2D03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32D49" w:rsidRPr="00185E67" w:rsidRDefault="00E32D49" w:rsidP="00CA2D03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18</w:t>
            </w:r>
          </w:p>
        </w:tc>
        <w:tc>
          <w:tcPr>
            <w:tcW w:w="239" w:type="dxa"/>
            <w:vAlign w:val="center"/>
          </w:tcPr>
          <w:p w:rsidR="00E32D49" w:rsidRPr="00185E67" w:rsidRDefault="00E32D49" w:rsidP="00CA2D03">
            <w:pPr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32D49" w:rsidRPr="00185E67" w:rsidRDefault="00E32D49" w:rsidP="00CA2D03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ноября</w:t>
            </w:r>
          </w:p>
        </w:tc>
        <w:tc>
          <w:tcPr>
            <w:tcW w:w="239" w:type="dxa"/>
          </w:tcPr>
          <w:p w:rsidR="00E32D49" w:rsidRPr="00185E67" w:rsidRDefault="00E32D49" w:rsidP="00CA2D03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32D49" w:rsidRPr="00185E67" w:rsidRDefault="00E32D49" w:rsidP="00CA2D03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E32D49" w:rsidRPr="00185E67" w:rsidRDefault="00E32D49" w:rsidP="00CA2D03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г.</w:t>
            </w:r>
          </w:p>
        </w:tc>
        <w:tc>
          <w:tcPr>
            <w:tcW w:w="1349" w:type="dxa"/>
          </w:tcPr>
          <w:p w:rsidR="00E32D49" w:rsidRPr="00185E67" w:rsidRDefault="00E32D49" w:rsidP="00CA2D0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32D49" w:rsidRPr="00185E67" w:rsidRDefault="00E32D49" w:rsidP="00CA2D0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2831</w:t>
            </w:r>
          </w:p>
        </w:tc>
      </w:tr>
    </w:tbl>
    <w:p w:rsidR="00E32D49" w:rsidRDefault="00E32D49" w:rsidP="006565FB">
      <w:pPr>
        <w:outlineLvl w:val="0"/>
        <w:rPr>
          <w:sz w:val="26"/>
          <w:szCs w:val="26"/>
        </w:rPr>
      </w:pPr>
    </w:p>
    <w:p w:rsidR="00E32D49" w:rsidRDefault="00E32D49" w:rsidP="006565FB">
      <w:pPr>
        <w:outlineLvl w:val="0"/>
        <w:rPr>
          <w:sz w:val="26"/>
          <w:szCs w:val="26"/>
        </w:rPr>
      </w:pPr>
    </w:p>
    <w:p w:rsidR="00E32D49" w:rsidRDefault="00E32D49" w:rsidP="006565FB">
      <w:pPr>
        <w:outlineLvl w:val="0"/>
        <w:rPr>
          <w:sz w:val="26"/>
          <w:szCs w:val="26"/>
        </w:rPr>
      </w:pPr>
    </w:p>
    <w:p w:rsidR="00E32D4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Об уполномоченном органе </w:t>
      </w:r>
    </w:p>
    <w:p w:rsidR="00E32D4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>по размещению информации</w:t>
      </w:r>
    </w:p>
    <w:p w:rsidR="00E32D4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>о результатах</w:t>
      </w:r>
      <w:r w:rsidRPr="00552769">
        <w:rPr>
          <w:sz w:val="26"/>
          <w:szCs w:val="26"/>
        </w:rPr>
        <w:t xml:space="preserve"> </w:t>
      </w:r>
      <w:r>
        <w:rPr>
          <w:sz w:val="26"/>
          <w:szCs w:val="26"/>
        </w:rPr>
        <w:t>независимой</w:t>
      </w:r>
    </w:p>
    <w:p w:rsidR="00E32D4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оценки качества оказания услуг муниципальными </w:t>
      </w:r>
    </w:p>
    <w:p w:rsidR="00E32D4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>учреждениями культуры города Когалыма</w:t>
      </w:r>
    </w:p>
    <w:p w:rsidR="00E32D49" w:rsidRPr="00552769" w:rsidRDefault="00E32D49" w:rsidP="006565FB">
      <w:pPr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 официальном сайте </w:t>
      </w:r>
      <w:r>
        <w:rPr>
          <w:sz w:val="26"/>
          <w:szCs w:val="26"/>
          <w:lang w:val="en-US"/>
        </w:rPr>
        <w:t>www</w:t>
      </w:r>
      <w:r w:rsidRPr="00E63755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bus</w:t>
      </w:r>
      <w:r w:rsidRPr="00552769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 w:rsidRPr="00552769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</w:p>
    <w:p w:rsidR="00E32D49" w:rsidRPr="00116625" w:rsidRDefault="00E32D49" w:rsidP="006565FB">
      <w:pPr>
        <w:outlineLvl w:val="0"/>
        <w:rPr>
          <w:sz w:val="26"/>
          <w:szCs w:val="26"/>
        </w:rPr>
      </w:pPr>
    </w:p>
    <w:p w:rsidR="00E32D49" w:rsidRPr="00706A4D" w:rsidRDefault="00E32D49" w:rsidP="004564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21.07.2014 №256-ФЗ                                  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приказом Министерства финансов Российской Федерации от 22.07.2015 №116н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культуры, социального обслуживания, медицинскими организациями,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 и порядке ее размещения»:</w:t>
      </w:r>
    </w:p>
    <w:p w:rsidR="00E32D49" w:rsidRPr="00706A4D" w:rsidRDefault="00E32D49" w:rsidP="00456432">
      <w:pPr>
        <w:ind w:firstLine="709"/>
        <w:jc w:val="both"/>
        <w:rPr>
          <w:sz w:val="26"/>
          <w:szCs w:val="26"/>
        </w:rPr>
      </w:pPr>
    </w:p>
    <w:p w:rsidR="00E32D49" w:rsidRDefault="00E32D49" w:rsidP="00456432">
      <w:pPr>
        <w:ind w:firstLine="709"/>
        <w:jc w:val="both"/>
        <w:outlineLvl w:val="0"/>
        <w:rPr>
          <w:sz w:val="26"/>
          <w:szCs w:val="26"/>
        </w:rPr>
      </w:pPr>
      <w:r w:rsidRPr="00706A4D">
        <w:rPr>
          <w:sz w:val="26"/>
          <w:szCs w:val="26"/>
        </w:rPr>
        <w:t xml:space="preserve">1. </w:t>
      </w:r>
      <w:r>
        <w:rPr>
          <w:sz w:val="26"/>
          <w:szCs w:val="26"/>
        </w:rPr>
        <w:t>Определить уполномоченным органом по размещению</w:t>
      </w:r>
      <w:r w:rsidRPr="0055276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информации о результатах независимой оценки качества оказания услуг муниципальными учреждениями культуры города Когалыма на официальном сайте для размещения информации о государственных и муниципальных учреждениях в информационно-телекоммуникационной сети «Интернет» Управление культуры, спорта и молодежной политики Администрации города Когалыма.</w:t>
      </w:r>
    </w:p>
    <w:p w:rsidR="00E32D49" w:rsidRDefault="00E32D49" w:rsidP="00456432">
      <w:pPr>
        <w:ind w:firstLine="709"/>
        <w:jc w:val="both"/>
        <w:outlineLvl w:val="0"/>
        <w:rPr>
          <w:sz w:val="26"/>
          <w:szCs w:val="26"/>
        </w:rPr>
      </w:pPr>
    </w:p>
    <w:p w:rsidR="00E32D49" w:rsidRPr="004B0461" w:rsidRDefault="00E32D49" w:rsidP="00456432">
      <w:pPr>
        <w:pStyle w:val="NoSpacing"/>
        <w:ind w:firstLine="709"/>
        <w:jc w:val="both"/>
        <w:rPr>
          <w:sz w:val="26"/>
          <w:szCs w:val="26"/>
        </w:rPr>
      </w:pPr>
      <w:r w:rsidRPr="004B0461">
        <w:rPr>
          <w:sz w:val="26"/>
          <w:szCs w:val="26"/>
        </w:rPr>
        <w:t>2. Опубликовать настоящее постановление в газете «Когалымский вестник» и</w:t>
      </w:r>
      <w:r>
        <w:rPr>
          <w:sz w:val="26"/>
          <w:szCs w:val="26"/>
        </w:rPr>
        <w:t xml:space="preserve"> разместить </w:t>
      </w:r>
      <w:r w:rsidRPr="004B0461">
        <w:rPr>
          <w:sz w:val="26"/>
          <w:szCs w:val="26"/>
        </w:rPr>
        <w:t>на официальном</w:t>
      </w:r>
      <w:r>
        <w:rPr>
          <w:sz w:val="26"/>
          <w:szCs w:val="26"/>
        </w:rPr>
        <w:t xml:space="preserve"> </w:t>
      </w:r>
      <w:r w:rsidRPr="004B0461">
        <w:rPr>
          <w:sz w:val="26"/>
          <w:szCs w:val="26"/>
        </w:rPr>
        <w:t xml:space="preserve">сайте Администрации города Когалыма в информационно-телекоммуникационной </w:t>
      </w:r>
      <w:r>
        <w:rPr>
          <w:sz w:val="26"/>
          <w:szCs w:val="26"/>
        </w:rPr>
        <w:t xml:space="preserve">сети </w:t>
      </w:r>
      <w:r w:rsidRPr="004B0461">
        <w:rPr>
          <w:sz w:val="26"/>
          <w:szCs w:val="26"/>
        </w:rPr>
        <w:t>«Интернет» (</w:t>
      </w:r>
      <w:hyperlink r:id="rId7" w:history="1">
        <w:r w:rsidRPr="004B0461">
          <w:rPr>
            <w:rStyle w:val="Hyperlink"/>
            <w:color w:val="auto"/>
            <w:sz w:val="26"/>
            <w:szCs w:val="26"/>
            <w:u w:val="none"/>
            <w:lang w:val="en-US"/>
          </w:rPr>
          <w:t>www</w:t>
        </w:r>
        <w:r w:rsidRPr="004B0461">
          <w:rPr>
            <w:rStyle w:val="Hyperlink"/>
            <w:color w:val="auto"/>
            <w:sz w:val="26"/>
            <w:szCs w:val="26"/>
            <w:u w:val="none"/>
          </w:rPr>
          <w:t>.</w:t>
        </w:r>
        <w:r w:rsidRPr="004B0461">
          <w:rPr>
            <w:rStyle w:val="Hyperlink"/>
            <w:color w:val="auto"/>
            <w:sz w:val="26"/>
            <w:szCs w:val="26"/>
            <w:u w:val="none"/>
            <w:lang w:val="en-US"/>
          </w:rPr>
          <w:t>admkogalym</w:t>
        </w:r>
        <w:r w:rsidRPr="004B0461">
          <w:rPr>
            <w:rStyle w:val="Hyperlink"/>
            <w:color w:val="auto"/>
            <w:sz w:val="26"/>
            <w:szCs w:val="26"/>
            <w:u w:val="none"/>
          </w:rPr>
          <w:t>.</w:t>
        </w:r>
        <w:r w:rsidRPr="004B0461">
          <w:rPr>
            <w:rStyle w:val="Hyperlink"/>
            <w:color w:val="auto"/>
            <w:sz w:val="26"/>
            <w:szCs w:val="26"/>
            <w:u w:val="none"/>
            <w:lang w:val="en-US"/>
          </w:rPr>
          <w:t>ru</w:t>
        </w:r>
      </w:hyperlink>
      <w:r w:rsidRPr="004B0461">
        <w:rPr>
          <w:sz w:val="26"/>
          <w:szCs w:val="26"/>
        </w:rPr>
        <w:t>).</w:t>
      </w:r>
    </w:p>
    <w:p w:rsidR="00E32D49" w:rsidRPr="00552769" w:rsidRDefault="00E32D49" w:rsidP="00456432">
      <w:pPr>
        <w:ind w:firstLine="709"/>
        <w:jc w:val="both"/>
        <w:outlineLvl w:val="0"/>
        <w:rPr>
          <w:sz w:val="22"/>
          <w:szCs w:val="22"/>
        </w:rPr>
      </w:pPr>
    </w:p>
    <w:p w:rsidR="00E32D49" w:rsidRPr="004B0461" w:rsidRDefault="00E32D49" w:rsidP="00456432">
      <w:pPr>
        <w:widowControl w:val="0"/>
        <w:adjustRightInd w:val="0"/>
        <w:ind w:firstLine="709"/>
        <w:jc w:val="both"/>
        <w:rPr>
          <w:sz w:val="26"/>
          <w:szCs w:val="26"/>
        </w:rPr>
      </w:pPr>
      <w:r>
        <w:rPr>
          <w:noProof/>
        </w:rPr>
        <w:pict>
          <v:shape id="_x0000_s1027" type="#_x0000_t75" style="position:absolute;left:0;text-align:left;margin-left:207pt;margin-top:17.7pt;width:107.25pt;height:107.25pt;z-index:-251657216">
            <v:imagedata r:id="rId8" o:title=""/>
          </v:shape>
        </w:pict>
      </w:r>
      <w:r>
        <w:rPr>
          <w:sz w:val="26"/>
          <w:szCs w:val="26"/>
        </w:rPr>
        <w:t>3.</w:t>
      </w:r>
      <w:r w:rsidRPr="00DA4EDB">
        <w:rPr>
          <w:sz w:val="26"/>
          <w:szCs w:val="26"/>
        </w:rPr>
        <w:t xml:space="preserve"> </w:t>
      </w:r>
      <w:r w:rsidRPr="004B0461">
        <w:rPr>
          <w:sz w:val="26"/>
          <w:szCs w:val="26"/>
        </w:rPr>
        <w:t>Контроль за выполнением постановления возложить на заместителя главы города Когалыма О.В.Мартынову.</w:t>
      </w:r>
    </w:p>
    <w:p w:rsidR="00E32D49" w:rsidRDefault="00E32D49" w:rsidP="00456432">
      <w:pPr>
        <w:ind w:firstLine="709"/>
        <w:jc w:val="both"/>
        <w:rPr>
          <w:sz w:val="26"/>
          <w:szCs w:val="26"/>
        </w:rPr>
      </w:pPr>
    </w:p>
    <w:p w:rsidR="00E32D49" w:rsidRPr="00706A4D" w:rsidRDefault="00E32D49" w:rsidP="00456432">
      <w:pPr>
        <w:ind w:firstLine="709"/>
        <w:jc w:val="both"/>
        <w:rPr>
          <w:sz w:val="26"/>
          <w:szCs w:val="26"/>
        </w:rPr>
      </w:pPr>
    </w:p>
    <w:p w:rsidR="00E32D49" w:rsidRPr="00706A4D" w:rsidRDefault="00E32D49" w:rsidP="004564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706A4D">
        <w:rPr>
          <w:sz w:val="26"/>
          <w:szCs w:val="26"/>
        </w:rPr>
        <w:t xml:space="preserve"> города Когалыма</w:t>
      </w:r>
      <w:r w:rsidRPr="00706A4D">
        <w:rPr>
          <w:sz w:val="26"/>
          <w:szCs w:val="26"/>
        </w:rPr>
        <w:tab/>
      </w:r>
      <w:r w:rsidRPr="00706A4D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06A4D">
        <w:rPr>
          <w:sz w:val="26"/>
          <w:szCs w:val="26"/>
        </w:rPr>
        <w:tab/>
      </w:r>
      <w:r>
        <w:rPr>
          <w:sz w:val="26"/>
          <w:szCs w:val="26"/>
        </w:rPr>
        <w:t>Н.Н.Пальчиков</w:t>
      </w:r>
    </w:p>
    <w:sectPr w:rsidR="00E32D49" w:rsidRPr="00706A4D" w:rsidSect="00DD19DC">
      <w:footerReference w:type="even" r:id="rId9"/>
      <w:footerReference w:type="default" r:id="rId10"/>
      <w:pgSz w:w="11906" w:h="16838"/>
      <w:pgMar w:top="360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D49" w:rsidRDefault="00E32D49">
      <w:r>
        <w:separator/>
      </w:r>
    </w:p>
  </w:endnote>
  <w:endnote w:type="continuationSeparator" w:id="0">
    <w:p w:rsidR="00E32D49" w:rsidRDefault="00E32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49" w:rsidRDefault="00E32D49" w:rsidP="00A44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2D49" w:rsidRDefault="00E32D49" w:rsidP="004D13F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D49" w:rsidRDefault="00E32D49" w:rsidP="00E779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32D49" w:rsidRDefault="00E32D49" w:rsidP="00A44E4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D49" w:rsidRDefault="00E32D49">
      <w:r>
        <w:separator/>
      </w:r>
    </w:p>
  </w:footnote>
  <w:footnote w:type="continuationSeparator" w:id="0">
    <w:p w:rsidR="00E32D49" w:rsidRDefault="00E32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FB"/>
    <w:rsid w:val="00004120"/>
    <w:rsid w:val="00007479"/>
    <w:rsid w:val="00010A3C"/>
    <w:rsid w:val="00011E70"/>
    <w:rsid w:val="00023D59"/>
    <w:rsid w:val="000333B0"/>
    <w:rsid w:val="00034668"/>
    <w:rsid w:val="00034844"/>
    <w:rsid w:val="00034B70"/>
    <w:rsid w:val="00035287"/>
    <w:rsid w:val="000375BE"/>
    <w:rsid w:val="000400DE"/>
    <w:rsid w:val="00042846"/>
    <w:rsid w:val="00045083"/>
    <w:rsid w:val="00052B09"/>
    <w:rsid w:val="0005510F"/>
    <w:rsid w:val="00055EC0"/>
    <w:rsid w:val="00056EFA"/>
    <w:rsid w:val="00060ECB"/>
    <w:rsid w:val="000623EA"/>
    <w:rsid w:val="00062611"/>
    <w:rsid w:val="00072554"/>
    <w:rsid w:val="000824F5"/>
    <w:rsid w:val="00082844"/>
    <w:rsid w:val="00084710"/>
    <w:rsid w:val="00091640"/>
    <w:rsid w:val="00091B12"/>
    <w:rsid w:val="00093405"/>
    <w:rsid w:val="0009475E"/>
    <w:rsid w:val="000A67B1"/>
    <w:rsid w:val="000B2CF7"/>
    <w:rsid w:val="000B3301"/>
    <w:rsid w:val="000B6A59"/>
    <w:rsid w:val="000C0973"/>
    <w:rsid w:val="000C0BD8"/>
    <w:rsid w:val="000C6835"/>
    <w:rsid w:val="000C7D8C"/>
    <w:rsid w:val="000D285D"/>
    <w:rsid w:val="000D327C"/>
    <w:rsid w:val="000E128D"/>
    <w:rsid w:val="000F544F"/>
    <w:rsid w:val="000F669E"/>
    <w:rsid w:val="000F6858"/>
    <w:rsid w:val="000F7AEE"/>
    <w:rsid w:val="00101106"/>
    <w:rsid w:val="00101E45"/>
    <w:rsid w:val="0010311D"/>
    <w:rsid w:val="0010332D"/>
    <w:rsid w:val="001070FE"/>
    <w:rsid w:val="00111705"/>
    <w:rsid w:val="0011323B"/>
    <w:rsid w:val="00116625"/>
    <w:rsid w:val="00117EC1"/>
    <w:rsid w:val="0012466D"/>
    <w:rsid w:val="001272F8"/>
    <w:rsid w:val="00140C60"/>
    <w:rsid w:val="00142320"/>
    <w:rsid w:val="0014371B"/>
    <w:rsid w:val="0014658F"/>
    <w:rsid w:val="001511C6"/>
    <w:rsid w:val="00152157"/>
    <w:rsid w:val="00153B83"/>
    <w:rsid w:val="00154D9A"/>
    <w:rsid w:val="00155826"/>
    <w:rsid w:val="00156D74"/>
    <w:rsid w:val="001612E4"/>
    <w:rsid w:val="00161E21"/>
    <w:rsid w:val="00163FB2"/>
    <w:rsid w:val="001700BD"/>
    <w:rsid w:val="00170CF7"/>
    <w:rsid w:val="00174B00"/>
    <w:rsid w:val="00177B34"/>
    <w:rsid w:val="00177EA9"/>
    <w:rsid w:val="00185E67"/>
    <w:rsid w:val="001863F0"/>
    <w:rsid w:val="00186775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D09AA"/>
    <w:rsid w:val="001D3509"/>
    <w:rsid w:val="001D497B"/>
    <w:rsid w:val="001D7916"/>
    <w:rsid w:val="001E2FAD"/>
    <w:rsid w:val="001E47AA"/>
    <w:rsid w:val="001E7F15"/>
    <w:rsid w:val="001F73C5"/>
    <w:rsid w:val="00202653"/>
    <w:rsid w:val="00202A34"/>
    <w:rsid w:val="00203B72"/>
    <w:rsid w:val="00203BE2"/>
    <w:rsid w:val="002049C1"/>
    <w:rsid w:val="002067B0"/>
    <w:rsid w:val="00211268"/>
    <w:rsid w:val="00212457"/>
    <w:rsid w:val="002142CD"/>
    <w:rsid w:val="0021775D"/>
    <w:rsid w:val="0022101B"/>
    <w:rsid w:val="00223315"/>
    <w:rsid w:val="00225B8B"/>
    <w:rsid w:val="00230B37"/>
    <w:rsid w:val="0023491B"/>
    <w:rsid w:val="00237766"/>
    <w:rsid w:val="00237E05"/>
    <w:rsid w:val="00241943"/>
    <w:rsid w:val="0024481F"/>
    <w:rsid w:val="00247428"/>
    <w:rsid w:val="0024747A"/>
    <w:rsid w:val="002537DF"/>
    <w:rsid w:val="00253922"/>
    <w:rsid w:val="00253BD5"/>
    <w:rsid w:val="0025518C"/>
    <w:rsid w:val="002575AB"/>
    <w:rsid w:val="00263CA7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1815"/>
    <w:rsid w:val="00293E19"/>
    <w:rsid w:val="002946A7"/>
    <w:rsid w:val="002965E1"/>
    <w:rsid w:val="00297B36"/>
    <w:rsid w:val="002A2CD8"/>
    <w:rsid w:val="002A4DB6"/>
    <w:rsid w:val="002B39F2"/>
    <w:rsid w:val="002B48AF"/>
    <w:rsid w:val="002B69AC"/>
    <w:rsid w:val="002C0D14"/>
    <w:rsid w:val="002C14FB"/>
    <w:rsid w:val="002C747C"/>
    <w:rsid w:val="002C78A9"/>
    <w:rsid w:val="002D16BF"/>
    <w:rsid w:val="002D3E3D"/>
    <w:rsid w:val="002E3BA0"/>
    <w:rsid w:val="002E3F1F"/>
    <w:rsid w:val="002E538C"/>
    <w:rsid w:val="00300D4E"/>
    <w:rsid w:val="00300D8A"/>
    <w:rsid w:val="00303280"/>
    <w:rsid w:val="00313422"/>
    <w:rsid w:val="00317207"/>
    <w:rsid w:val="00317570"/>
    <w:rsid w:val="00322FA6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42E12"/>
    <w:rsid w:val="003476A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3852"/>
    <w:rsid w:val="00385A6B"/>
    <w:rsid w:val="00392959"/>
    <w:rsid w:val="00395AEF"/>
    <w:rsid w:val="00395BD6"/>
    <w:rsid w:val="0039670E"/>
    <w:rsid w:val="003A1167"/>
    <w:rsid w:val="003A42D2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5E0"/>
    <w:rsid w:val="003C0CE1"/>
    <w:rsid w:val="003C1216"/>
    <w:rsid w:val="003C50A4"/>
    <w:rsid w:val="003C7F92"/>
    <w:rsid w:val="003D53ED"/>
    <w:rsid w:val="003E0D1F"/>
    <w:rsid w:val="003E71F4"/>
    <w:rsid w:val="003E79AF"/>
    <w:rsid w:val="003F1319"/>
    <w:rsid w:val="003F2A84"/>
    <w:rsid w:val="0040414F"/>
    <w:rsid w:val="00407152"/>
    <w:rsid w:val="004136D1"/>
    <w:rsid w:val="00417328"/>
    <w:rsid w:val="00420176"/>
    <w:rsid w:val="0042114F"/>
    <w:rsid w:val="00422AED"/>
    <w:rsid w:val="00426329"/>
    <w:rsid w:val="0042674D"/>
    <w:rsid w:val="0043122D"/>
    <w:rsid w:val="00431307"/>
    <w:rsid w:val="004316D4"/>
    <w:rsid w:val="00433E4E"/>
    <w:rsid w:val="0043774D"/>
    <w:rsid w:val="004405BF"/>
    <w:rsid w:val="00440AA3"/>
    <w:rsid w:val="004421DD"/>
    <w:rsid w:val="004429B4"/>
    <w:rsid w:val="00443A9C"/>
    <w:rsid w:val="00445DF1"/>
    <w:rsid w:val="00446BB3"/>
    <w:rsid w:val="00446C2B"/>
    <w:rsid w:val="00450ABC"/>
    <w:rsid w:val="00456432"/>
    <w:rsid w:val="00460081"/>
    <w:rsid w:val="004621B1"/>
    <w:rsid w:val="004631C6"/>
    <w:rsid w:val="00466808"/>
    <w:rsid w:val="00466879"/>
    <w:rsid w:val="00480966"/>
    <w:rsid w:val="00487CB1"/>
    <w:rsid w:val="00492AF2"/>
    <w:rsid w:val="004A3163"/>
    <w:rsid w:val="004A4009"/>
    <w:rsid w:val="004A77F1"/>
    <w:rsid w:val="004B0461"/>
    <w:rsid w:val="004B11D1"/>
    <w:rsid w:val="004B298B"/>
    <w:rsid w:val="004B3A94"/>
    <w:rsid w:val="004B7FB2"/>
    <w:rsid w:val="004C3327"/>
    <w:rsid w:val="004C3D37"/>
    <w:rsid w:val="004C4D1B"/>
    <w:rsid w:val="004D13FB"/>
    <w:rsid w:val="004D6D9D"/>
    <w:rsid w:val="004E211C"/>
    <w:rsid w:val="004E35C1"/>
    <w:rsid w:val="004E5962"/>
    <w:rsid w:val="004E60D6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45E2A"/>
    <w:rsid w:val="005516A6"/>
    <w:rsid w:val="00552769"/>
    <w:rsid w:val="00553554"/>
    <w:rsid w:val="00554619"/>
    <w:rsid w:val="00556B23"/>
    <w:rsid w:val="00570D5D"/>
    <w:rsid w:val="005713CE"/>
    <w:rsid w:val="005736BE"/>
    <w:rsid w:val="0058174B"/>
    <w:rsid w:val="00582E7D"/>
    <w:rsid w:val="00583281"/>
    <w:rsid w:val="00584EE5"/>
    <w:rsid w:val="00585818"/>
    <w:rsid w:val="00586CB8"/>
    <w:rsid w:val="0058770A"/>
    <w:rsid w:val="00591047"/>
    <w:rsid w:val="00594CBC"/>
    <w:rsid w:val="005A1184"/>
    <w:rsid w:val="005B1C9C"/>
    <w:rsid w:val="005B3D45"/>
    <w:rsid w:val="005B4033"/>
    <w:rsid w:val="005C08D8"/>
    <w:rsid w:val="005C0D4B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173BB"/>
    <w:rsid w:val="006205E8"/>
    <w:rsid w:val="00622634"/>
    <w:rsid w:val="00624259"/>
    <w:rsid w:val="0063354B"/>
    <w:rsid w:val="00637C23"/>
    <w:rsid w:val="00640613"/>
    <w:rsid w:val="006435FF"/>
    <w:rsid w:val="00647D3A"/>
    <w:rsid w:val="006511E2"/>
    <w:rsid w:val="00652031"/>
    <w:rsid w:val="00653B06"/>
    <w:rsid w:val="00654A83"/>
    <w:rsid w:val="00655233"/>
    <w:rsid w:val="00655AF1"/>
    <w:rsid w:val="006565FB"/>
    <w:rsid w:val="00657826"/>
    <w:rsid w:val="00660D1D"/>
    <w:rsid w:val="006621B2"/>
    <w:rsid w:val="006705D4"/>
    <w:rsid w:val="0067081C"/>
    <w:rsid w:val="00670C36"/>
    <w:rsid w:val="00670C74"/>
    <w:rsid w:val="006717E0"/>
    <w:rsid w:val="006818C6"/>
    <w:rsid w:val="006830DF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01B5"/>
    <w:rsid w:val="006E3071"/>
    <w:rsid w:val="006E459B"/>
    <w:rsid w:val="006E4B21"/>
    <w:rsid w:val="006E5826"/>
    <w:rsid w:val="006E6F8E"/>
    <w:rsid w:val="006F1CDD"/>
    <w:rsid w:val="006F48C4"/>
    <w:rsid w:val="006F54BD"/>
    <w:rsid w:val="006F699D"/>
    <w:rsid w:val="00706A4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36FD7"/>
    <w:rsid w:val="00742C2E"/>
    <w:rsid w:val="00747931"/>
    <w:rsid w:val="0075181A"/>
    <w:rsid w:val="00755D97"/>
    <w:rsid w:val="00757417"/>
    <w:rsid w:val="007606AE"/>
    <w:rsid w:val="00760A4A"/>
    <w:rsid w:val="0076153E"/>
    <w:rsid w:val="00762459"/>
    <w:rsid w:val="00771858"/>
    <w:rsid w:val="007749B3"/>
    <w:rsid w:val="0078022B"/>
    <w:rsid w:val="00780505"/>
    <w:rsid w:val="00781F8A"/>
    <w:rsid w:val="0079588F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1FBA"/>
    <w:rsid w:val="007F2922"/>
    <w:rsid w:val="007F38E4"/>
    <w:rsid w:val="0080275B"/>
    <w:rsid w:val="008049BD"/>
    <w:rsid w:val="00814C0C"/>
    <w:rsid w:val="00814E0B"/>
    <w:rsid w:val="00817539"/>
    <w:rsid w:val="00817759"/>
    <w:rsid w:val="0082331D"/>
    <w:rsid w:val="00823927"/>
    <w:rsid w:val="00826CF9"/>
    <w:rsid w:val="00832906"/>
    <w:rsid w:val="00834A4F"/>
    <w:rsid w:val="00836B80"/>
    <w:rsid w:val="008456AE"/>
    <w:rsid w:val="0084773E"/>
    <w:rsid w:val="00851157"/>
    <w:rsid w:val="008529BC"/>
    <w:rsid w:val="008640E7"/>
    <w:rsid w:val="00865A93"/>
    <w:rsid w:val="008716BD"/>
    <w:rsid w:val="00872F43"/>
    <w:rsid w:val="008753DD"/>
    <w:rsid w:val="00880E27"/>
    <w:rsid w:val="00882F0A"/>
    <w:rsid w:val="00883D91"/>
    <w:rsid w:val="00885A55"/>
    <w:rsid w:val="00887394"/>
    <w:rsid w:val="00887968"/>
    <w:rsid w:val="00890F3F"/>
    <w:rsid w:val="00891CE6"/>
    <w:rsid w:val="00892D46"/>
    <w:rsid w:val="00897CCB"/>
    <w:rsid w:val="008A0AD5"/>
    <w:rsid w:val="008A3927"/>
    <w:rsid w:val="008A4BF0"/>
    <w:rsid w:val="008A7466"/>
    <w:rsid w:val="008B5483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1D01"/>
    <w:rsid w:val="008E3A6C"/>
    <w:rsid w:val="008E56E4"/>
    <w:rsid w:val="008F1518"/>
    <w:rsid w:val="008F222D"/>
    <w:rsid w:val="008F2325"/>
    <w:rsid w:val="008F49C0"/>
    <w:rsid w:val="008F4A2A"/>
    <w:rsid w:val="008F4CD3"/>
    <w:rsid w:val="008F7D6F"/>
    <w:rsid w:val="00903006"/>
    <w:rsid w:val="00904465"/>
    <w:rsid w:val="00906242"/>
    <w:rsid w:val="00910954"/>
    <w:rsid w:val="00912CE9"/>
    <w:rsid w:val="00916A18"/>
    <w:rsid w:val="00920973"/>
    <w:rsid w:val="00920E98"/>
    <w:rsid w:val="00923767"/>
    <w:rsid w:val="00924D1E"/>
    <w:rsid w:val="009252B9"/>
    <w:rsid w:val="0092698A"/>
    <w:rsid w:val="00927673"/>
    <w:rsid w:val="009310DF"/>
    <w:rsid w:val="009326E2"/>
    <w:rsid w:val="00936DA9"/>
    <w:rsid w:val="00937551"/>
    <w:rsid w:val="00940E55"/>
    <w:rsid w:val="00944B3C"/>
    <w:rsid w:val="00946F6F"/>
    <w:rsid w:val="009473D3"/>
    <w:rsid w:val="0095254F"/>
    <w:rsid w:val="00956D97"/>
    <w:rsid w:val="00971799"/>
    <w:rsid w:val="00972817"/>
    <w:rsid w:val="00974351"/>
    <w:rsid w:val="00976CCB"/>
    <w:rsid w:val="00977E03"/>
    <w:rsid w:val="0098104B"/>
    <w:rsid w:val="009879AF"/>
    <w:rsid w:val="009937E4"/>
    <w:rsid w:val="00995AE9"/>
    <w:rsid w:val="009A311F"/>
    <w:rsid w:val="009B31D2"/>
    <w:rsid w:val="009B5E08"/>
    <w:rsid w:val="009C108C"/>
    <w:rsid w:val="009C2D2B"/>
    <w:rsid w:val="009C425E"/>
    <w:rsid w:val="009C4E07"/>
    <w:rsid w:val="009C7AD0"/>
    <w:rsid w:val="009D1044"/>
    <w:rsid w:val="009D34EA"/>
    <w:rsid w:val="009D3E53"/>
    <w:rsid w:val="009D515A"/>
    <w:rsid w:val="009D5BD1"/>
    <w:rsid w:val="009E3736"/>
    <w:rsid w:val="009E7D2F"/>
    <w:rsid w:val="009F4059"/>
    <w:rsid w:val="009F7C55"/>
    <w:rsid w:val="00A03404"/>
    <w:rsid w:val="00A064A2"/>
    <w:rsid w:val="00A11360"/>
    <w:rsid w:val="00A12D4B"/>
    <w:rsid w:val="00A15850"/>
    <w:rsid w:val="00A16A93"/>
    <w:rsid w:val="00A33759"/>
    <w:rsid w:val="00A36B32"/>
    <w:rsid w:val="00A44BFD"/>
    <w:rsid w:val="00A44E4A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1C07"/>
    <w:rsid w:val="00AA1EA9"/>
    <w:rsid w:val="00AA26A5"/>
    <w:rsid w:val="00AA3B1B"/>
    <w:rsid w:val="00AA4168"/>
    <w:rsid w:val="00AB0F01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4A29"/>
    <w:rsid w:val="00AF1015"/>
    <w:rsid w:val="00AF325C"/>
    <w:rsid w:val="00AF4009"/>
    <w:rsid w:val="00AF5603"/>
    <w:rsid w:val="00B01695"/>
    <w:rsid w:val="00B01C4E"/>
    <w:rsid w:val="00B04952"/>
    <w:rsid w:val="00B04C7F"/>
    <w:rsid w:val="00B113B8"/>
    <w:rsid w:val="00B1617A"/>
    <w:rsid w:val="00B22D41"/>
    <w:rsid w:val="00B27A7A"/>
    <w:rsid w:val="00B27A97"/>
    <w:rsid w:val="00B37731"/>
    <w:rsid w:val="00B37F88"/>
    <w:rsid w:val="00B40906"/>
    <w:rsid w:val="00B40A8A"/>
    <w:rsid w:val="00B41F6D"/>
    <w:rsid w:val="00B446CA"/>
    <w:rsid w:val="00B517D4"/>
    <w:rsid w:val="00B51D4A"/>
    <w:rsid w:val="00B5315C"/>
    <w:rsid w:val="00B54ED0"/>
    <w:rsid w:val="00B60397"/>
    <w:rsid w:val="00B60AE0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9561E"/>
    <w:rsid w:val="00BA0043"/>
    <w:rsid w:val="00BA0407"/>
    <w:rsid w:val="00BA3DFE"/>
    <w:rsid w:val="00BA7147"/>
    <w:rsid w:val="00BB17D8"/>
    <w:rsid w:val="00BB3E5D"/>
    <w:rsid w:val="00BB554E"/>
    <w:rsid w:val="00BB5A7B"/>
    <w:rsid w:val="00BC15AB"/>
    <w:rsid w:val="00BC2B63"/>
    <w:rsid w:val="00BC4BDD"/>
    <w:rsid w:val="00BC6225"/>
    <w:rsid w:val="00BD0598"/>
    <w:rsid w:val="00BD4C8A"/>
    <w:rsid w:val="00BE10DA"/>
    <w:rsid w:val="00BE370C"/>
    <w:rsid w:val="00BF644C"/>
    <w:rsid w:val="00C01B7F"/>
    <w:rsid w:val="00C03A43"/>
    <w:rsid w:val="00C07921"/>
    <w:rsid w:val="00C120D8"/>
    <w:rsid w:val="00C13999"/>
    <w:rsid w:val="00C158F2"/>
    <w:rsid w:val="00C24570"/>
    <w:rsid w:val="00C2475B"/>
    <w:rsid w:val="00C315A7"/>
    <w:rsid w:val="00C31B67"/>
    <w:rsid w:val="00C33C58"/>
    <w:rsid w:val="00C355D4"/>
    <w:rsid w:val="00C366B3"/>
    <w:rsid w:val="00C37F46"/>
    <w:rsid w:val="00C411A9"/>
    <w:rsid w:val="00C425F8"/>
    <w:rsid w:val="00C447A3"/>
    <w:rsid w:val="00C45857"/>
    <w:rsid w:val="00C5270E"/>
    <w:rsid w:val="00C60D42"/>
    <w:rsid w:val="00C614DA"/>
    <w:rsid w:val="00C6546E"/>
    <w:rsid w:val="00C67DB2"/>
    <w:rsid w:val="00C70BBD"/>
    <w:rsid w:val="00C7162C"/>
    <w:rsid w:val="00C71916"/>
    <w:rsid w:val="00C7224A"/>
    <w:rsid w:val="00C7582F"/>
    <w:rsid w:val="00C76308"/>
    <w:rsid w:val="00C82F66"/>
    <w:rsid w:val="00C90AB4"/>
    <w:rsid w:val="00C920C7"/>
    <w:rsid w:val="00C931F6"/>
    <w:rsid w:val="00C95A09"/>
    <w:rsid w:val="00C95A3C"/>
    <w:rsid w:val="00CA2D03"/>
    <w:rsid w:val="00CA31C6"/>
    <w:rsid w:val="00CA5195"/>
    <w:rsid w:val="00CA70AF"/>
    <w:rsid w:val="00CA768E"/>
    <w:rsid w:val="00CA7A18"/>
    <w:rsid w:val="00CA7EE6"/>
    <w:rsid w:val="00CB1360"/>
    <w:rsid w:val="00CB64DC"/>
    <w:rsid w:val="00CB7E53"/>
    <w:rsid w:val="00CC079E"/>
    <w:rsid w:val="00CC141A"/>
    <w:rsid w:val="00CD050B"/>
    <w:rsid w:val="00CD0917"/>
    <w:rsid w:val="00CD2321"/>
    <w:rsid w:val="00CD3C7A"/>
    <w:rsid w:val="00CD3EF7"/>
    <w:rsid w:val="00CD561F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006F"/>
    <w:rsid w:val="00D2588A"/>
    <w:rsid w:val="00D30C74"/>
    <w:rsid w:val="00D30D0E"/>
    <w:rsid w:val="00D41363"/>
    <w:rsid w:val="00D427F8"/>
    <w:rsid w:val="00D44292"/>
    <w:rsid w:val="00D45684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2B9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21B1"/>
    <w:rsid w:val="00DA4320"/>
    <w:rsid w:val="00DA4EDB"/>
    <w:rsid w:val="00DA7B34"/>
    <w:rsid w:val="00DB108E"/>
    <w:rsid w:val="00DB435D"/>
    <w:rsid w:val="00DB44EB"/>
    <w:rsid w:val="00DC5CD7"/>
    <w:rsid w:val="00DD19DC"/>
    <w:rsid w:val="00DD1BCF"/>
    <w:rsid w:val="00DD449E"/>
    <w:rsid w:val="00DD5FFC"/>
    <w:rsid w:val="00DD65FD"/>
    <w:rsid w:val="00DD6BDE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2D49"/>
    <w:rsid w:val="00E33B01"/>
    <w:rsid w:val="00E3519F"/>
    <w:rsid w:val="00E35AAC"/>
    <w:rsid w:val="00E367B9"/>
    <w:rsid w:val="00E40773"/>
    <w:rsid w:val="00E408FB"/>
    <w:rsid w:val="00E43856"/>
    <w:rsid w:val="00E453AB"/>
    <w:rsid w:val="00E5034F"/>
    <w:rsid w:val="00E5140A"/>
    <w:rsid w:val="00E534D2"/>
    <w:rsid w:val="00E6231E"/>
    <w:rsid w:val="00E62B88"/>
    <w:rsid w:val="00E63755"/>
    <w:rsid w:val="00E64F17"/>
    <w:rsid w:val="00E6658A"/>
    <w:rsid w:val="00E71D70"/>
    <w:rsid w:val="00E76074"/>
    <w:rsid w:val="00E76C14"/>
    <w:rsid w:val="00E779CB"/>
    <w:rsid w:val="00E82770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A7F0A"/>
    <w:rsid w:val="00EB04C3"/>
    <w:rsid w:val="00EB1E98"/>
    <w:rsid w:val="00EB2EC3"/>
    <w:rsid w:val="00EC235B"/>
    <w:rsid w:val="00EC4DBB"/>
    <w:rsid w:val="00ED0941"/>
    <w:rsid w:val="00ED0D79"/>
    <w:rsid w:val="00ED1AD1"/>
    <w:rsid w:val="00ED3349"/>
    <w:rsid w:val="00ED35E9"/>
    <w:rsid w:val="00ED7EFB"/>
    <w:rsid w:val="00EE0980"/>
    <w:rsid w:val="00EE3C83"/>
    <w:rsid w:val="00EF4AA6"/>
    <w:rsid w:val="00F00824"/>
    <w:rsid w:val="00F01D5C"/>
    <w:rsid w:val="00F0629B"/>
    <w:rsid w:val="00F113F2"/>
    <w:rsid w:val="00F11F2F"/>
    <w:rsid w:val="00F13B15"/>
    <w:rsid w:val="00F16019"/>
    <w:rsid w:val="00F209CC"/>
    <w:rsid w:val="00F20F6B"/>
    <w:rsid w:val="00F248CD"/>
    <w:rsid w:val="00F25A0C"/>
    <w:rsid w:val="00F26446"/>
    <w:rsid w:val="00F3175E"/>
    <w:rsid w:val="00F37085"/>
    <w:rsid w:val="00F41548"/>
    <w:rsid w:val="00F43FC3"/>
    <w:rsid w:val="00F52707"/>
    <w:rsid w:val="00F52ABB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82358"/>
    <w:rsid w:val="00F84E1F"/>
    <w:rsid w:val="00F87065"/>
    <w:rsid w:val="00F907EE"/>
    <w:rsid w:val="00F927E2"/>
    <w:rsid w:val="00F92A0C"/>
    <w:rsid w:val="00F940FC"/>
    <w:rsid w:val="00F94F32"/>
    <w:rsid w:val="00FA0DC5"/>
    <w:rsid w:val="00FA19C5"/>
    <w:rsid w:val="00FA2F39"/>
    <w:rsid w:val="00FB22F7"/>
    <w:rsid w:val="00FB4FA7"/>
    <w:rsid w:val="00FC11DA"/>
    <w:rsid w:val="00FC4B42"/>
    <w:rsid w:val="00FC51F9"/>
    <w:rsid w:val="00FD285E"/>
    <w:rsid w:val="00FD40F1"/>
    <w:rsid w:val="00FD5B3A"/>
    <w:rsid w:val="00FD74B6"/>
    <w:rsid w:val="00FE2CB9"/>
    <w:rsid w:val="00FE36A2"/>
    <w:rsid w:val="00FF686B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F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65F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65F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565F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65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65F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565F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A42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4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466D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552769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4B04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admkogaly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292</Words>
  <Characters>1666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BelyavinaYA</cp:lastModifiedBy>
  <cp:revision>8</cp:revision>
  <cp:lastPrinted>2016-11-18T10:21:00Z</cp:lastPrinted>
  <dcterms:created xsi:type="dcterms:W3CDTF">2016-11-09T09:43:00Z</dcterms:created>
  <dcterms:modified xsi:type="dcterms:W3CDTF">2016-11-18T10:21:00Z</dcterms:modified>
</cp:coreProperties>
</file>