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E2AAD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E2AAD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E2AAD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AE0CF1" w:rsidRPr="00FE2AAD" w:rsidRDefault="00AE0CF1" w:rsidP="00FE2AAD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AE0CF1" w:rsidRPr="00FE2AAD" w:rsidRDefault="00AE0CF1" w:rsidP="00FE2AAD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E0CF1" w:rsidRPr="00185E67" w:rsidTr="00032D3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AE0CF1" w:rsidRPr="00FE2AAD" w:rsidRDefault="00AE0CF1" w:rsidP="00FE2AAD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FE2AA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E0CF1" w:rsidRPr="00185E67" w:rsidRDefault="00AE0CF1" w:rsidP="00FE2AAD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E0CF1" w:rsidRPr="00185E67" w:rsidRDefault="00AE0CF1" w:rsidP="00FE2AAD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E0CF1" w:rsidRPr="00185E67" w:rsidRDefault="00AE0CF1" w:rsidP="00FE2AA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AE0CF1" w:rsidRPr="00185E67" w:rsidRDefault="00AE0CF1" w:rsidP="00FE2AA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E0CF1" w:rsidRPr="00185E67" w:rsidRDefault="00AE0CF1" w:rsidP="00FE2AA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AE0CF1" w:rsidRPr="00185E67" w:rsidRDefault="00AE0CF1" w:rsidP="00FE2AA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AE0CF1" w:rsidRPr="00FE2AAD" w:rsidRDefault="00AE0CF1" w:rsidP="00FE2AA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FE2AAD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FE2AAD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0CF1" w:rsidRPr="00185E67" w:rsidRDefault="00AE0CF1" w:rsidP="00FE2AA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2876</w:t>
            </w:r>
          </w:p>
        </w:tc>
      </w:tr>
    </w:tbl>
    <w:p w:rsidR="00AE0CF1" w:rsidRDefault="00AE0CF1" w:rsidP="00FE2AA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AE0CF1" w:rsidRDefault="00AE0CF1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AE0CF1" w:rsidRDefault="00AE0CF1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AE0CF1" w:rsidRPr="00103F47" w:rsidRDefault="00AE0CF1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AE0CF1" w:rsidRDefault="00AE0CF1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AE0CF1" w:rsidRDefault="00AE0CF1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AE0CF1" w:rsidRPr="00616208" w:rsidRDefault="00AE0CF1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животноводства за октябрь 2016</w:t>
      </w:r>
      <w:r w:rsidRPr="009D0B5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AE0CF1" w:rsidRDefault="00AE0CF1" w:rsidP="000D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Default="00AE0CF1" w:rsidP="000D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239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6" w:history="1">
        <w:r w:rsidRPr="000D2395">
          <w:rPr>
            <w:rFonts w:ascii="Times New Roman" w:hAnsi="Times New Roman"/>
            <w:sz w:val="26"/>
            <w:szCs w:val="26"/>
          </w:rPr>
          <w:t>Закон</w:t>
        </w:r>
      </w:hyperlink>
      <w:r w:rsidRPr="000D2395">
        <w:rPr>
          <w:rFonts w:ascii="Times New Roman" w:hAnsi="Times New Roman"/>
          <w:sz w:val="26"/>
          <w:szCs w:val="26"/>
        </w:rPr>
        <w:t>ом Ханты-Мансийского автономного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0D2395">
        <w:rPr>
          <w:rFonts w:ascii="Times New Roman" w:hAnsi="Times New Roman"/>
          <w:sz w:val="26"/>
          <w:szCs w:val="26"/>
        </w:rPr>
        <w:t xml:space="preserve">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 от 09.10.2013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95">
        <w:rPr>
          <w:rFonts w:ascii="Times New Roman" w:hAnsi="Times New Roman"/>
          <w:sz w:val="26"/>
          <w:szCs w:val="26"/>
        </w:rPr>
        <w:t xml:space="preserve">№420-п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0D2395">
        <w:rPr>
          <w:rFonts w:ascii="Times New Roman" w:hAnsi="Times New Roman"/>
          <w:sz w:val="26"/>
          <w:szCs w:val="26"/>
        </w:rPr>
        <w:t>«О государственной программе Ханты-Мансийского автономного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0D2395">
        <w:rPr>
          <w:rFonts w:ascii="Times New Roman" w:hAnsi="Times New Roman"/>
          <w:sz w:val="26"/>
          <w:szCs w:val="26"/>
        </w:rPr>
        <w:t xml:space="preserve"> округа - Югры «Развитие агропромышленного комплекса и рынков сельскохозяйственной продукции, сырья и продовольствия в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0D2395">
        <w:rPr>
          <w:rFonts w:ascii="Times New Roman" w:hAnsi="Times New Roman"/>
          <w:sz w:val="26"/>
          <w:szCs w:val="26"/>
        </w:rPr>
        <w:t xml:space="preserve">Ханты-Мансийском автономном округе - Югре в 2016 - 2020 годах» (далее – Программа), постановлением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на основании Соглашения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0D2395">
        <w:rPr>
          <w:rFonts w:ascii="Times New Roman" w:hAnsi="Times New Roman"/>
          <w:sz w:val="26"/>
          <w:szCs w:val="26"/>
        </w:rPr>
        <w:t xml:space="preserve">от 28.04.2014, заключенного между Администрацией города Когалыма и </w:t>
      </w:r>
      <w:r w:rsidRPr="000D2395">
        <w:rPr>
          <w:rFonts w:ascii="Times New Roman" w:hAnsi="Times New Roman"/>
          <w:bCs/>
          <w:sz w:val="26"/>
          <w:szCs w:val="26"/>
          <w:lang w:eastAsia="ru-RU"/>
        </w:rPr>
        <w:t xml:space="preserve">Главой крестьянского (фермерского) хозяйства Шиманской Лидией Ивановной </w:t>
      </w:r>
      <w:r w:rsidRPr="000D2395">
        <w:rPr>
          <w:rFonts w:ascii="Times New Roman" w:hAnsi="Times New Roman"/>
          <w:sz w:val="26"/>
          <w:szCs w:val="26"/>
        </w:rPr>
        <w:t>в рамках реализации Программы, учитывая расчёт субсидии на поддержку животноводства, переработки и реализации продукции животноводства за октябрь 2016 года, подготовленный управлением экономики Администрации города Когалыма:</w:t>
      </w:r>
    </w:p>
    <w:p w:rsidR="00AE0CF1" w:rsidRPr="000D2395" w:rsidRDefault="00AE0CF1" w:rsidP="000D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2395">
        <w:rPr>
          <w:rFonts w:ascii="Times New Roman" w:hAnsi="Times New Roman"/>
          <w:sz w:val="26"/>
          <w:szCs w:val="26"/>
        </w:rPr>
        <w:t>Утвердить список получателей субсидии на поддержку животноводства, переработки и реализации продукции животноводства за октябрь 2016 года согласно приложению к настоящему постановлению.</w:t>
      </w:r>
    </w:p>
    <w:p w:rsidR="00AE0CF1" w:rsidRPr="000D2395" w:rsidRDefault="00AE0CF1" w:rsidP="000D2395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E0CF1" w:rsidRDefault="00AE0CF1" w:rsidP="000D2395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2395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0D239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0D239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0D239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0D2395">
        <w:rPr>
          <w:rFonts w:ascii="Times New Roman" w:hAnsi="Times New Roman"/>
          <w:sz w:val="26"/>
          <w:szCs w:val="26"/>
        </w:rPr>
        <w:t>).</w:t>
      </w:r>
    </w:p>
    <w:p w:rsidR="00AE0CF1" w:rsidRDefault="00AE0CF1" w:rsidP="000D2395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  <w:sectPr w:rsidR="00AE0CF1" w:rsidSect="00FE2AAD">
          <w:pgSz w:w="11906" w:h="16838"/>
          <w:pgMar w:top="540" w:right="567" w:bottom="1134" w:left="2552" w:header="709" w:footer="709" w:gutter="0"/>
          <w:cols w:space="708"/>
          <w:docGrid w:linePitch="360"/>
        </w:sectPr>
      </w:pPr>
    </w:p>
    <w:p w:rsidR="00AE0CF1" w:rsidRPr="000D2395" w:rsidRDefault="00AE0CF1" w:rsidP="00FE2AA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207pt;margin-top:27pt;width:107.25pt;height:107.25pt;z-index:-251657216">
            <v:imagedata r:id="rId8" o:title=""/>
          </v:shape>
        </w:pict>
      </w:r>
      <w:r w:rsidRPr="000D2395">
        <w:rPr>
          <w:rFonts w:ascii="Times New Roman" w:hAnsi="Times New Roman"/>
          <w:sz w:val="26"/>
          <w:szCs w:val="26"/>
        </w:rPr>
        <w:t>3. Контроль за выполнением постановления возложить на заместителя главы города Когалыма Т.И.Черных.</w:t>
      </w:r>
    </w:p>
    <w:p w:rsidR="00AE0CF1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2395">
        <w:rPr>
          <w:rFonts w:ascii="Times New Roman" w:hAnsi="Times New Roman"/>
          <w:sz w:val="26"/>
          <w:szCs w:val="26"/>
        </w:rPr>
        <w:t xml:space="preserve">Глава города Когалыма </w:t>
      </w:r>
      <w:r w:rsidRPr="000D2395">
        <w:rPr>
          <w:rFonts w:ascii="Times New Roman" w:hAnsi="Times New Roman"/>
          <w:sz w:val="26"/>
          <w:szCs w:val="26"/>
        </w:rPr>
        <w:tab/>
      </w:r>
      <w:r w:rsidRPr="000D2395">
        <w:rPr>
          <w:rFonts w:ascii="Times New Roman" w:hAnsi="Times New Roman"/>
          <w:sz w:val="26"/>
          <w:szCs w:val="26"/>
        </w:rPr>
        <w:tab/>
      </w:r>
      <w:r w:rsidRPr="000D2395">
        <w:rPr>
          <w:rFonts w:ascii="Times New Roman" w:hAnsi="Times New Roman"/>
          <w:sz w:val="26"/>
          <w:szCs w:val="26"/>
        </w:rPr>
        <w:tab/>
        <w:t xml:space="preserve">                               Н.Н.Пальчиков</w:t>
      </w:r>
    </w:p>
    <w:p w:rsidR="00AE0CF1" w:rsidRPr="000D2395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Pr="000D2395" w:rsidRDefault="00AE0CF1" w:rsidP="000D23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Default="00AE0CF1" w:rsidP="00A22BEC">
      <w:pPr>
        <w:spacing w:after="0" w:line="240" w:lineRule="auto"/>
        <w:rPr>
          <w:rFonts w:ascii="Times New Roman" w:hAnsi="Times New Roman"/>
        </w:rPr>
      </w:pPr>
    </w:p>
    <w:p w:rsidR="00AE0CF1" w:rsidRPr="00FE2AAD" w:rsidRDefault="00AE0CF1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AE0CF1" w:rsidRPr="00FE2AAD" w:rsidRDefault="00AE0CF1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AE0CF1" w:rsidRPr="00FE2AAD" w:rsidRDefault="00AE0CF1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AE0CF1" w:rsidRPr="00FE2AAD" w:rsidRDefault="00AE0CF1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Согласовано:</w:t>
      </w:r>
    </w:p>
    <w:p w:rsidR="00AE0CF1" w:rsidRPr="00FE2AAD" w:rsidRDefault="00AE0CF1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зам. главы г.Когалыма</w:t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  <w:t>Т.И.Черных</w:t>
      </w:r>
    </w:p>
    <w:p w:rsidR="00AE0CF1" w:rsidRPr="00FE2AAD" w:rsidRDefault="00AE0CF1" w:rsidP="0074702C">
      <w:pPr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 xml:space="preserve">председатель КФ </w:t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  <w:t>М.Г.Рыбачок</w:t>
      </w:r>
    </w:p>
    <w:p w:rsidR="00AE0CF1" w:rsidRPr="00FE2AAD" w:rsidRDefault="00AE0CF1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начальник ЮУ</w:t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  <w:t>А.В.Косолапов</w:t>
      </w:r>
    </w:p>
    <w:p w:rsidR="00AE0CF1" w:rsidRPr="00FE2AAD" w:rsidRDefault="00AE0CF1" w:rsidP="000D2395">
      <w:pPr>
        <w:tabs>
          <w:tab w:val="center" w:pos="1620"/>
        </w:tabs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начальник УЭ</w:t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  <w:t>Е.Г.Загорская</w:t>
      </w:r>
    </w:p>
    <w:p w:rsidR="00AE0CF1" w:rsidRPr="00FE2AAD" w:rsidRDefault="00AE0CF1" w:rsidP="00332D22">
      <w:pPr>
        <w:tabs>
          <w:tab w:val="left" w:pos="4210"/>
        </w:tabs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начальник ОФЭОиК</w:t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  <w:t>А.А.Рябинина</w:t>
      </w:r>
    </w:p>
    <w:p w:rsidR="00AE0CF1" w:rsidRPr="00FE2AAD" w:rsidRDefault="00AE0CF1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Подготовлено:</w:t>
      </w:r>
    </w:p>
    <w:p w:rsidR="00AE0CF1" w:rsidRPr="00FE2AAD" w:rsidRDefault="00AE0CF1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спец.- экс. ОПРиРП УЭ</w:t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</w:r>
      <w:r w:rsidRPr="00FE2AAD">
        <w:rPr>
          <w:rFonts w:ascii="Times New Roman" w:hAnsi="Times New Roman"/>
          <w:color w:val="FFFFFF"/>
        </w:rPr>
        <w:tab/>
        <w:t>В.В.Вишневская</w:t>
      </w:r>
    </w:p>
    <w:p w:rsidR="00AE0CF1" w:rsidRPr="00FE2AAD" w:rsidRDefault="00AE0CF1" w:rsidP="00B5500D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</w:p>
    <w:p w:rsidR="00AE0CF1" w:rsidRPr="00FE2AAD" w:rsidRDefault="00AE0CF1" w:rsidP="00332D22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  <w:r w:rsidRPr="00FE2AAD">
        <w:rPr>
          <w:rFonts w:ascii="Times New Roman" w:hAnsi="Times New Roman"/>
          <w:color w:val="FFFFFF"/>
        </w:rPr>
        <w:t>Разослать: УЭ, КФ, УОДОМС, ОФЭОиК, газета «Когалымский вестник».</w:t>
      </w:r>
    </w:p>
    <w:p w:rsidR="00AE0CF1" w:rsidRPr="0063402A" w:rsidRDefault="00AE0CF1" w:rsidP="000D2395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_x0000_s1028" type="#_x0000_t75" style="position:absolute;left:0;text-align:left;margin-left:153pt;margin-top:-18pt;width:107.25pt;height:107.25pt;z-index:-251656192">
            <v:imagedata r:id="rId8" o:title=""/>
          </v:shape>
        </w:pict>
      </w:r>
      <w:r w:rsidRPr="0063402A">
        <w:rPr>
          <w:rFonts w:ascii="Times New Roman" w:hAnsi="Times New Roman"/>
          <w:bCs/>
          <w:sz w:val="26"/>
          <w:szCs w:val="26"/>
          <w:lang w:eastAsia="ru-RU"/>
        </w:rPr>
        <w:t>Приложение</w:t>
      </w:r>
    </w:p>
    <w:p w:rsidR="00AE0CF1" w:rsidRPr="0063402A" w:rsidRDefault="00AE0CF1" w:rsidP="000D2395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AE0CF1" w:rsidRPr="0063402A" w:rsidRDefault="00AE0CF1" w:rsidP="000D2395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AE0CF1" w:rsidRPr="0063402A" w:rsidRDefault="00AE0CF1" w:rsidP="000D2395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bCs/>
          <w:sz w:val="26"/>
          <w:szCs w:val="26"/>
          <w:lang w:eastAsia="ru-RU"/>
        </w:rPr>
        <w:t>21.11.2016 №2876</w:t>
      </w:r>
    </w:p>
    <w:p w:rsidR="00AE0CF1" w:rsidRPr="0063402A" w:rsidRDefault="00AE0CF1" w:rsidP="000D2395">
      <w:pPr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AE0CF1" w:rsidRPr="0063402A" w:rsidRDefault="00AE0CF1" w:rsidP="000D239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AE0CF1" w:rsidRPr="0063402A" w:rsidRDefault="00AE0CF1" w:rsidP="000D239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Список  получателей</w:t>
      </w:r>
    </w:p>
    <w:p w:rsidR="00AE0CF1" w:rsidRDefault="00AE0CF1" w:rsidP="000D23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09C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>на поддержку</w:t>
      </w:r>
      <w:r w:rsidRPr="003A17A5">
        <w:rPr>
          <w:rFonts w:ascii="Times New Roman" w:hAnsi="Times New Roman"/>
          <w:sz w:val="26"/>
          <w:szCs w:val="26"/>
        </w:rPr>
        <w:t xml:space="preserve"> животноводства, переработки и реализации</w:t>
      </w:r>
    </w:p>
    <w:p w:rsidR="00AE0CF1" w:rsidRDefault="00AE0CF1" w:rsidP="000D23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17A5">
        <w:rPr>
          <w:rFonts w:ascii="Times New Roman" w:hAnsi="Times New Roman"/>
          <w:sz w:val="26"/>
          <w:szCs w:val="26"/>
        </w:rPr>
        <w:t xml:space="preserve">продукции </w:t>
      </w:r>
      <w:r>
        <w:rPr>
          <w:rFonts w:ascii="Times New Roman" w:hAnsi="Times New Roman"/>
          <w:sz w:val="26"/>
          <w:szCs w:val="26"/>
        </w:rPr>
        <w:t>животноводства за октябрь 2016 года</w:t>
      </w:r>
    </w:p>
    <w:p w:rsidR="00AE0CF1" w:rsidRPr="0063402A" w:rsidRDefault="00AE0CF1" w:rsidP="000D239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AE0CF1" w:rsidRPr="0063402A" w:rsidRDefault="00AE0CF1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4604"/>
        <w:gridCol w:w="3402"/>
      </w:tblGrid>
      <w:tr w:rsidR="00AE0CF1" w:rsidRPr="00853EF2" w:rsidTr="00051BD3">
        <w:tc>
          <w:tcPr>
            <w:tcW w:w="641" w:type="dxa"/>
          </w:tcPr>
          <w:p w:rsidR="00AE0CF1" w:rsidRPr="0063402A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04" w:type="dxa"/>
          </w:tcPr>
          <w:p w:rsidR="00AE0CF1" w:rsidRPr="0063402A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vAlign w:val="center"/>
          </w:tcPr>
          <w:p w:rsidR="00AE0CF1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Сумма субсидии,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AE0CF1" w:rsidRPr="0063402A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AE0CF1" w:rsidRPr="00853EF2" w:rsidTr="000D2395">
        <w:trPr>
          <w:trHeight w:val="70"/>
        </w:trPr>
        <w:tc>
          <w:tcPr>
            <w:tcW w:w="641" w:type="dxa"/>
            <w:vAlign w:val="center"/>
          </w:tcPr>
          <w:p w:rsidR="00AE0CF1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</w:tcPr>
          <w:p w:rsidR="00AE0CF1" w:rsidRPr="000E5EE5" w:rsidRDefault="00AE0CF1" w:rsidP="000D239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Шиманская Лидия Ивановна</w:t>
            </w:r>
          </w:p>
        </w:tc>
        <w:tc>
          <w:tcPr>
            <w:tcW w:w="3402" w:type="dxa"/>
            <w:vAlign w:val="center"/>
          </w:tcPr>
          <w:p w:rsidR="00AE0CF1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592 664,00</w:t>
            </w:r>
          </w:p>
        </w:tc>
      </w:tr>
      <w:tr w:rsidR="00AE0CF1" w:rsidRPr="00853EF2" w:rsidTr="000D2395">
        <w:trPr>
          <w:trHeight w:val="70"/>
        </w:trPr>
        <w:tc>
          <w:tcPr>
            <w:tcW w:w="5245" w:type="dxa"/>
            <w:gridSpan w:val="2"/>
            <w:vAlign w:val="center"/>
          </w:tcPr>
          <w:p w:rsidR="00AE0CF1" w:rsidRPr="0063402A" w:rsidRDefault="00AE0CF1" w:rsidP="000D239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02" w:type="dxa"/>
            <w:vAlign w:val="center"/>
          </w:tcPr>
          <w:p w:rsidR="00AE0CF1" w:rsidRPr="0063402A" w:rsidRDefault="00AE0CF1" w:rsidP="000D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592 664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</w:tbl>
    <w:p w:rsidR="00AE0CF1" w:rsidRDefault="00AE0CF1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AE0CF1" w:rsidRDefault="00AE0CF1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_______________________</w:t>
      </w:r>
    </w:p>
    <w:sectPr w:rsidR="00AE0CF1" w:rsidSect="00FE2AAD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6B9"/>
    <w:rsid w:val="000038FA"/>
    <w:rsid w:val="00005B74"/>
    <w:rsid w:val="00015F51"/>
    <w:rsid w:val="0002184A"/>
    <w:rsid w:val="00021B58"/>
    <w:rsid w:val="00022B32"/>
    <w:rsid w:val="00032515"/>
    <w:rsid w:val="00032D36"/>
    <w:rsid w:val="0003354B"/>
    <w:rsid w:val="000374DF"/>
    <w:rsid w:val="00051BD3"/>
    <w:rsid w:val="00056E1D"/>
    <w:rsid w:val="00067BBD"/>
    <w:rsid w:val="000700A4"/>
    <w:rsid w:val="000806CE"/>
    <w:rsid w:val="00080DCC"/>
    <w:rsid w:val="00085757"/>
    <w:rsid w:val="00092EC2"/>
    <w:rsid w:val="000967EF"/>
    <w:rsid w:val="000A268B"/>
    <w:rsid w:val="000B23F2"/>
    <w:rsid w:val="000B453A"/>
    <w:rsid w:val="000B7D62"/>
    <w:rsid w:val="000C16CB"/>
    <w:rsid w:val="000D2395"/>
    <w:rsid w:val="000D26F4"/>
    <w:rsid w:val="000E1D29"/>
    <w:rsid w:val="000E4F56"/>
    <w:rsid w:val="000E5EE5"/>
    <w:rsid w:val="000F3BA4"/>
    <w:rsid w:val="00103F47"/>
    <w:rsid w:val="0010446B"/>
    <w:rsid w:val="00121134"/>
    <w:rsid w:val="001235C3"/>
    <w:rsid w:val="0013351F"/>
    <w:rsid w:val="0014277B"/>
    <w:rsid w:val="00146F1C"/>
    <w:rsid w:val="00172E86"/>
    <w:rsid w:val="00174012"/>
    <w:rsid w:val="00175086"/>
    <w:rsid w:val="00185E67"/>
    <w:rsid w:val="00190459"/>
    <w:rsid w:val="00194163"/>
    <w:rsid w:val="00194A03"/>
    <w:rsid w:val="001953BD"/>
    <w:rsid w:val="001953C1"/>
    <w:rsid w:val="001A389B"/>
    <w:rsid w:val="001A455E"/>
    <w:rsid w:val="001B3726"/>
    <w:rsid w:val="001B427B"/>
    <w:rsid w:val="001E3588"/>
    <w:rsid w:val="001F4310"/>
    <w:rsid w:val="00213EA2"/>
    <w:rsid w:val="00214590"/>
    <w:rsid w:val="00214653"/>
    <w:rsid w:val="0022274D"/>
    <w:rsid w:val="002263C0"/>
    <w:rsid w:val="00236157"/>
    <w:rsid w:val="00246C88"/>
    <w:rsid w:val="0025049A"/>
    <w:rsid w:val="00264B54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D7DDD"/>
    <w:rsid w:val="002E5228"/>
    <w:rsid w:val="002F5E18"/>
    <w:rsid w:val="002F5EBB"/>
    <w:rsid w:val="002F6C1E"/>
    <w:rsid w:val="00301E42"/>
    <w:rsid w:val="003046A8"/>
    <w:rsid w:val="003140F3"/>
    <w:rsid w:val="00324687"/>
    <w:rsid w:val="003278E2"/>
    <w:rsid w:val="0033017E"/>
    <w:rsid w:val="00332D22"/>
    <w:rsid w:val="00333F6B"/>
    <w:rsid w:val="003419AB"/>
    <w:rsid w:val="00343FDD"/>
    <w:rsid w:val="00351514"/>
    <w:rsid w:val="003527ED"/>
    <w:rsid w:val="003701D8"/>
    <w:rsid w:val="0037036F"/>
    <w:rsid w:val="0038466F"/>
    <w:rsid w:val="003856B1"/>
    <w:rsid w:val="00394FE2"/>
    <w:rsid w:val="003A17A5"/>
    <w:rsid w:val="003C3B2E"/>
    <w:rsid w:val="003D2C8E"/>
    <w:rsid w:val="003D5B0B"/>
    <w:rsid w:val="003D7992"/>
    <w:rsid w:val="003E1387"/>
    <w:rsid w:val="003E4177"/>
    <w:rsid w:val="00417083"/>
    <w:rsid w:val="004211BC"/>
    <w:rsid w:val="004273AC"/>
    <w:rsid w:val="00430CB5"/>
    <w:rsid w:val="00442902"/>
    <w:rsid w:val="0044518C"/>
    <w:rsid w:val="004512FC"/>
    <w:rsid w:val="00454C5C"/>
    <w:rsid w:val="00461237"/>
    <w:rsid w:val="00467C77"/>
    <w:rsid w:val="004765CF"/>
    <w:rsid w:val="00486E05"/>
    <w:rsid w:val="004A4A57"/>
    <w:rsid w:val="004A673B"/>
    <w:rsid w:val="004C51ED"/>
    <w:rsid w:val="004C7DBC"/>
    <w:rsid w:val="004D71FE"/>
    <w:rsid w:val="004E69FD"/>
    <w:rsid w:val="004F3746"/>
    <w:rsid w:val="004F6948"/>
    <w:rsid w:val="004F78E0"/>
    <w:rsid w:val="00510C7A"/>
    <w:rsid w:val="00511C2E"/>
    <w:rsid w:val="00515796"/>
    <w:rsid w:val="00526A35"/>
    <w:rsid w:val="00533654"/>
    <w:rsid w:val="00536992"/>
    <w:rsid w:val="0054009C"/>
    <w:rsid w:val="005408C9"/>
    <w:rsid w:val="0054259D"/>
    <w:rsid w:val="00543C53"/>
    <w:rsid w:val="00554FAF"/>
    <w:rsid w:val="00555A56"/>
    <w:rsid w:val="00564F95"/>
    <w:rsid w:val="005653CD"/>
    <w:rsid w:val="005736BE"/>
    <w:rsid w:val="00594712"/>
    <w:rsid w:val="005A030D"/>
    <w:rsid w:val="005A186F"/>
    <w:rsid w:val="005A6990"/>
    <w:rsid w:val="005B1CAF"/>
    <w:rsid w:val="005B24B2"/>
    <w:rsid w:val="005C22F5"/>
    <w:rsid w:val="005C4991"/>
    <w:rsid w:val="005D1738"/>
    <w:rsid w:val="00602EB3"/>
    <w:rsid w:val="0061254B"/>
    <w:rsid w:val="00616208"/>
    <w:rsid w:val="00623918"/>
    <w:rsid w:val="00624CEF"/>
    <w:rsid w:val="0063402A"/>
    <w:rsid w:val="00646417"/>
    <w:rsid w:val="00651D63"/>
    <w:rsid w:val="0066044E"/>
    <w:rsid w:val="00663D78"/>
    <w:rsid w:val="00682BAC"/>
    <w:rsid w:val="00685582"/>
    <w:rsid w:val="00691196"/>
    <w:rsid w:val="00695921"/>
    <w:rsid w:val="006C5E93"/>
    <w:rsid w:val="006D0E43"/>
    <w:rsid w:val="006D39A4"/>
    <w:rsid w:val="006F14E9"/>
    <w:rsid w:val="006F6184"/>
    <w:rsid w:val="00725299"/>
    <w:rsid w:val="0074702C"/>
    <w:rsid w:val="00750085"/>
    <w:rsid w:val="007547D6"/>
    <w:rsid w:val="00763643"/>
    <w:rsid w:val="00765C8B"/>
    <w:rsid w:val="007668BE"/>
    <w:rsid w:val="00766C61"/>
    <w:rsid w:val="00782B4B"/>
    <w:rsid w:val="00796B75"/>
    <w:rsid w:val="00796C19"/>
    <w:rsid w:val="007A231B"/>
    <w:rsid w:val="007B01E9"/>
    <w:rsid w:val="007B4781"/>
    <w:rsid w:val="007B63EC"/>
    <w:rsid w:val="007C4B88"/>
    <w:rsid w:val="007C64D2"/>
    <w:rsid w:val="007E491E"/>
    <w:rsid w:val="007F3C05"/>
    <w:rsid w:val="007F4B59"/>
    <w:rsid w:val="00810285"/>
    <w:rsid w:val="00822DC0"/>
    <w:rsid w:val="00851950"/>
    <w:rsid w:val="00853EF2"/>
    <w:rsid w:val="00873058"/>
    <w:rsid w:val="00873777"/>
    <w:rsid w:val="00876824"/>
    <w:rsid w:val="008A6D47"/>
    <w:rsid w:val="008B2108"/>
    <w:rsid w:val="008E2522"/>
    <w:rsid w:val="008E276A"/>
    <w:rsid w:val="008E31AD"/>
    <w:rsid w:val="008F0FFC"/>
    <w:rsid w:val="008F1E20"/>
    <w:rsid w:val="0090115A"/>
    <w:rsid w:val="00916F7B"/>
    <w:rsid w:val="0091761C"/>
    <w:rsid w:val="0093349F"/>
    <w:rsid w:val="00940D8A"/>
    <w:rsid w:val="00946DC2"/>
    <w:rsid w:val="00951DF3"/>
    <w:rsid w:val="00977EE1"/>
    <w:rsid w:val="009A18AC"/>
    <w:rsid w:val="009A24C2"/>
    <w:rsid w:val="009B2EF3"/>
    <w:rsid w:val="009C09C1"/>
    <w:rsid w:val="009D0B50"/>
    <w:rsid w:val="009E2B94"/>
    <w:rsid w:val="009E43B8"/>
    <w:rsid w:val="009E5E86"/>
    <w:rsid w:val="009E69FD"/>
    <w:rsid w:val="009E7F67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41466"/>
    <w:rsid w:val="00A847CC"/>
    <w:rsid w:val="00A86239"/>
    <w:rsid w:val="00A90B27"/>
    <w:rsid w:val="00A9269C"/>
    <w:rsid w:val="00A926F2"/>
    <w:rsid w:val="00A9544F"/>
    <w:rsid w:val="00AA598C"/>
    <w:rsid w:val="00AB04A3"/>
    <w:rsid w:val="00AB1594"/>
    <w:rsid w:val="00AB2372"/>
    <w:rsid w:val="00AB24CD"/>
    <w:rsid w:val="00AD3F98"/>
    <w:rsid w:val="00AE0CF1"/>
    <w:rsid w:val="00AE2A61"/>
    <w:rsid w:val="00AE61A4"/>
    <w:rsid w:val="00AF0751"/>
    <w:rsid w:val="00AF113A"/>
    <w:rsid w:val="00AF3FF5"/>
    <w:rsid w:val="00AF616E"/>
    <w:rsid w:val="00B05B14"/>
    <w:rsid w:val="00B07E1F"/>
    <w:rsid w:val="00B10CD5"/>
    <w:rsid w:val="00B21CC1"/>
    <w:rsid w:val="00B411CA"/>
    <w:rsid w:val="00B41A6A"/>
    <w:rsid w:val="00B46EA8"/>
    <w:rsid w:val="00B5500D"/>
    <w:rsid w:val="00B66CAF"/>
    <w:rsid w:val="00BA3FFC"/>
    <w:rsid w:val="00BC0F72"/>
    <w:rsid w:val="00BD621D"/>
    <w:rsid w:val="00BE5C6B"/>
    <w:rsid w:val="00BF2B21"/>
    <w:rsid w:val="00C00BC6"/>
    <w:rsid w:val="00C135BA"/>
    <w:rsid w:val="00C3514F"/>
    <w:rsid w:val="00C3546C"/>
    <w:rsid w:val="00C41D19"/>
    <w:rsid w:val="00C436AD"/>
    <w:rsid w:val="00C52FCC"/>
    <w:rsid w:val="00C61295"/>
    <w:rsid w:val="00C61FA2"/>
    <w:rsid w:val="00C627BA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D26B9"/>
    <w:rsid w:val="00CD52D5"/>
    <w:rsid w:val="00CD7116"/>
    <w:rsid w:val="00CF30C5"/>
    <w:rsid w:val="00CF46E2"/>
    <w:rsid w:val="00D019C4"/>
    <w:rsid w:val="00D03383"/>
    <w:rsid w:val="00D11F01"/>
    <w:rsid w:val="00D1615C"/>
    <w:rsid w:val="00D26BBD"/>
    <w:rsid w:val="00D319E0"/>
    <w:rsid w:val="00D35733"/>
    <w:rsid w:val="00D54158"/>
    <w:rsid w:val="00D659F7"/>
    <w:rsid w:val="00D83932"/>
    <w:rsid w:val="00D92A44"/>
    <w:rsid w:val="00DA5F61"/>
    <w:rsid w:val="00DB3415"/>
    <w:rsid w:val="00DC3169"/>
    <w:rsid w:val="00DD39B4"/>
    <w:rsid w:val="00DE28CC"/>
    <w:rsid w:val="00DE3BF2"/>
    <w:rsid w:val="00DF62A4"/>
    <w:rsid w:val="00E26200"/>
    <w:rsid w:val="00E319F7"/>
    <w:rsid w:val="00E42400"/>
    <w:rsid w:val="00E8102B"/>
    <w:rsid w:val="00E822CF"/>
    <w:rsid w:val="00E862C8"/>
    <w:rsid w:val="00E9760E"/>
    <w:rsid w:val="00EA6EE4"/>
    <w:rsid w:val="00EC6789"/>
    <w:rsid w:val="00ED0096"/>
    <w:rsid w:val="00EE030A"/>
    <w:rsid w:val="00EF72F2"/>
    <w:rsid w:val="00F42DCC"/>
    <w:rsid w:val="00F437B4"/>
    <w:rsid w:val="00F438C3"/>
    <w:rsid w:val="00F511A8"/>
    <w:rsid w:val="00F56D16"/>
    <w:rsid w:val="00F631A2"/>
    <w:rsid w:val="00F6759B"/>
    <w:rsid w:val="00F67B8C"/>
    <w:rsid w:val="00F72F02"/>
    <w:rsid w:val="00F86B8A"/>
    <w:rsid w:val="00F90A2B"/>
    <w:rsid w:val="00F9162B"/>
    <w:rsid w:val="00F96236"/>
    <w:rsid w:val="00F96D2B"/>
    <w:rsid w:val="00FA5CA0"/>
    <w:rsid w:val="00FD226F"/>
    <w:rsid w:val="00FD24B0"/>
    <w:rsid w:val="00FD7F88"/>
    <w:rsid w:val="00FE2AAD"/>
    <w:rsid w:val="00FF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C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4009C"/>
    <w:pPr>
      <w:ind w:left="720"/>
      <w:contextualSpacing/>
    </w:pPr>
  </w:style>
  <w:style w:type="paragraph" w:styleId="NoSpacing">
    <w:name w:val="No Spacing"/>
    <w:uiPriority w:val="99"/>
    <w:qFormat/>
    <w:rsid w:val="00A33917"/>
    <w:rPr>
      <w:lang w:eastAsia="en-US"/>
    </w:rPr>
  </w:style>
  <w:style w:type="character" w:styleId="Hyperlink">
    <w:name w:val="Hyperlink"/>
    <w:basedOn w:val="DefaultParagraphFont"/>
    <w:uiPriority w:val="99"/>
    <w:rsid w:val="00FD24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4078;fld=13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800</TotalTime>
  <Pages>3</Pages>
  <Words>476</Words>
  <Characters>2719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BelyavinaYA</cp:lastModifiedBy>
  <cp:revision>200</cp:revision>
  <cp:lastPrinted>2016-11-18T09:48:00Z</cp:lastPrinted>
  <dcterms:created xsi:type="dcterms:W3CDTF">2013-12-10T09:16:00Z</dcterms:created>
  <dcterms:modified xsi:type="dcterms:W3CDTF">2016-11-22T11:03:00Z</dcterms:modified>
</cp:coreProperties>
</file>