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82" w:rsidRDefault="00A87182" w:rsidP="0057047B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ПОСТАНОВЛЕНИЕ</w:t>
      </w:r>
    </w:p>
    <w:p w:rsidR="00A87182" w:rsidRDefault="00A87182" w:rsidP="0057047B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АДМИНИСТРАЦИИ ГОРОДА КОГАЛЫМА</w:t>
      </w:r>
    </w:p>
    <w:p w:rsidR="00A87182" w:rsidRDefault="00A87182" w:rsidP="0057047B">
      <w:pPr>
        <w:autoSpaceDN w:val="0"/>
        <w:jc w:val="center"/>
        <w:rPr>
          <w:b/>
          <w:color w:val="3366FF"/>
          <w:sz w:val="28"/>
        </w:rPr>
      </w:pPr>
      <w:r>
        <w:rPr>
          <w:b/>
          <w:color w:val="3366FF"/>
          <w:sz w:val="28"/>
        </w:rPr>
        <w:t>Ханты-Мансийского автономного округа – Югры</w:t>
      </w:r>
    </w:p>
    <w:p w:rsidR="00A87182" w:rsidRDefault="00A87182" w:rsidP="0057047B">
      <w:pPr>
        <w:autoSpaceDN w:val="0"/>
        <w:rPr>
          <w:b/>
          <w:color w:val="3366FF"/>
          <w:sz w:val="28"/>
        </w:rPr>
      </w:pPr>
    </w:p>
    <w:p w:rsidR="00A87182" w:rsidRDefault="00A87182" w:rsidP="0057047B">
      <w:pPr>
        <w:autoSpaceDN w:val="0"/>
        <w:rPr>
          <w:b/>
          <w:color w:val="3366FF"/>
          <w:sz w:val="28"/>
        </w:rPr>
      </w:pPr>
    </w:p>
    <w:p w:rsidR="00A87182" w:rsidRPr="00625D0F" w:rsidRDefault="00A87182" w:rsidP="0057047B">
      <w:pPr>
        <w:autoSpaceDN w:val="0"/>
        <w:rPr>
          <w:sz w:val="28"/>
        </w:rPr>
      </w:pPr>
      <w:r>
        <w:rPr>
          <w:b/>
          <w:color w:val="3366FF"/>
          <w:sz w:val="28"/>
        </w:rPr>
        <w:t>От «</w:t>
      </w:r>
      <w:r>
        <w:rPr>
          <w:b/>
          <w:color w:val="3366FF"/>
          <w:sz w:val="28"/>
          <w:u w:val="single"/>
        </w:rPr>
        <w:t>_02_</w:t>
      </w:r>
      <w:r>
        <w:rPr>
          <w:b/>
          <w:color w:val="3366FF"/>
          <w:sz w:val="28"/>
        </w:rPr>
        <w:t>»</w:t>
      </w:r>
      <w:r>
        <w:rPr>
          <w:b/>
          <w:color w:val="3366FF"/>
          <w:sz w:val="28"/>
          <w:u w:val="single"/>
        </w:rPr>
        <w:t>_  августа _</w:t>
      </w:r>
      <w:r>
        <w:rPr>
          <w:b/>
          <w:color w:val="3366FF"/>
          <w:sz w:val="28"/>
        </w:rPr>
        <w:t xml:space="preserve"> 2013 г.                                                      № </w:t>
      </w:r>
      <w:r>
        <w:rPr>
          <w:b/>
          <w:color w:val="3366FF"/>
          <w:sz w:val="28"/>
          <w:u w:val="single"/>
        </w:rPr>
        <w:t>2286</w:t>
      </w:r>
    </w:p>
    <w:p w:rsidR="00A87182" w:rsidRDefault="00A87182" w:rsidP="00C53A57">
      <w:pPr>
        <w:ind w:left="0"/>
        <w:rPr>
          <w:rFonts w:ascii="Times New Roman" w:hAnsi="Times New Roman"/>
          <w:sz w:val="26"/>
          <w:szCs w:val="26"/>
        </w:rPr>
      </w:pPr>
    </w:p>
    <w:p w:rsidR="00A87182" w:rsidRDefault="00A87182" w:rsidP="00251A52">
      <w:pPr>
        <w:ind w:left="0"/>
        <w:rPr>
          <w:rFonts w:ascii="Times New Roman" w:hAnsi="Times New Roman"/>
          <w:sz w:val="26"/>
          <w:szCs w:val="26"/>
        </w:rPr>
      </w:pPr>
    </w:p>
    <w:p w:rsidR="00A87182" w:rsidRDefault="00A87182" w:rsidP="00251A52">
      <w:pPr>
        <w:ind w:left="0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 xml:space="preserve">Об утверждении тарифов на платные </w:t>
      </w:r>
    </w:p>
    <w:p w:rsidR="00A87182" w:rsidRPr="00CF74B0" w:rsidRDefault="00A87182" w:rsidP="00251A52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медицинские </w:t>
      </w:r>
      <w:r w:rsidRPr="00CF74B0">
        <w:rPr>
          <w:rFonts w:ascii="Times New Roman" w:hAnsi="Times New Roman"/>
          <w:sz w:val="26"/>
          <w:szCs w:val="26"/>
        </w:rPr>
        <w:t>услуги,</w:t>
      </w:r>
      <w:r>
        <w:rPr>
          <w:rFonts w:ascii="Times New Roman" w:hAnsi="Times New Roman"/>
          <w:sz w:val="26"/>
          <w:szCs w:val="26"/>
        </w:rPr>
        <w:t xml:space="preserve"> предоставляемые отделением </w:t>
      </w:r>
    </w:p>
    <w:p w:rsidR="00A87182" w:rsidRDefault="00A87182" w:rsidP="00251A52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восстановительного лечения</w:t>
      </w:r>
      <w:r w:rsidRPr="00CF74B0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CF74B0">
        <w:rPr>
          <w:rFonts w:ascii="Times New Roman" w:hAnsi="Times New Roman"/>
          <w:sz w:val="26"/>
          <w:szCs w:val="26"/>
        </w:rPr>
        <w:t xml:space="preserve"> </w:t>
      </w:r>
    </w:p>
    <w:p w:rsidR="00A87182" w:rsidRDefault="00A87182" w:rsidP="00251A52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бюджетного лечебно-профилактического учреждения</w:t>
      </w:r>
    </w:p>
    <w:p w:rsidR="00A87182" w:rsidRPr="00CF74B0" w:rsidRDefault="00A87182" w:rsidP="00251A52">
      <w:pPr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«Когалымская городская больница»</w:t>
      </w:r>
    </w:p>
    <w:p w:rsidR="00A87182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3D2254" w:rsidRDefault="00A87182" w:rsidP="00251A5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74B0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>
        <w:rPr>
          <w:rFonts w:ascii="Times New Roman" w:hAnsi="Times New Roman" w:cs="Times New Roman"/>
          <w:sz w:val="26"/>
          <w:szCs w:val="26"/>
        </w:rPr>
        <w:t xml:space="preserve"> законом от 06.10.2003 №131-ФЗ</w:t>
      </w:r>
      <w:r w:rsidRPr="00CF74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CF74B0">
        <w:rPr>
          <w:rFonts w:ascii="Times New Roman" w:hAnsi="Times New Roman" w:cs="Times New Roman"/>
          <w:sz w:val="26"/>
          <w:szCs w:val="26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5D24F0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5D24F0">
        <w:rPr>
          <w:rFonts w:ascii="Times New Roman" w:hAnsi="Times New Roman" w:cs="Times New Roman"/>
          <w:sz w:val="26"/>
          <w:szCs w:val="26"/>
        </w:rPr>
        <w:t xml:space="preserve"> от 04.10.2012 №1006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24F0">
        <w:rPr>
          <w:rFonts w:ascii="Times New Roman" w:hAnsi="Times New Roman" w:cs="Times New Roman"/>
          <w:sz w:val="26"/>
          <w:szCs w:val="26"/>
        </w:rPr>
        <w:t xml:space="preserve">«Об утверждении Правил предоставления медицинскими организациями платных медицинских услуг», </w:t>
      </w:r>
      <w:r w:rsidRPr="003D2254">
        <w:rPr>
          <w:rFonts w:ascii="Times New Roman" w:hAnsi="Times New Roman" w:cs="Times New Roman"/>
          <w:sz w:val="26"/>
          <w:szCs w:val="26"/>
        </w:rPr>
        <w:t>Уставом города Когалыма,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постановлением Администрации города Когалыма от 28.03.2012 №696               «Об утверждении порядка определения платы за оказание услуг (</w:t>
      </w:r>
      <w:r w:rsidRPr="003D2254">
        <w:rPr>
          <w:rFonts w:ascii="Times New Roman" w:hAnsi="Times New Roman" w:cs="Times New Roman"/>
          <w:sz w:val="26"/>
          <w:szCs w:val="26"/>
        </w:rPr>
        <w:t>выполнение работ), относящихся к основным видам деятельности муниципальных бюджетных учреждений города Когалыма, д</w:t>
      </w:r>
      <w:r>
        <w:rPr>
          <w:rFonts w:ascii="Times New Roman" w:hAnsi="Times New Roman" w:cs="Times New Roman"/>
          <w:sz w:val="26"/>
          <w:szCs w:val="26"/>
        </w:rPr>
        <w:t xml:space="preserve">ля физических и юридических лиц», </w:t>
      </w:r>
      <w:r w:rsidRPr="003D2254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города Когалыма от 30.03.2012 №768 «Об утверждении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3D2254">
        <w:rPr>
          <w:rFonts w:ascii="Times New Roman" w:hAnsi="Times New Roman" w:cs="Times New Roman"/>
          <w:sz w:val="26"/>
          <w:szCs w:val="26"/>
        </w:rPr>
        <w:t>дминистративного регламента исполнения муниципальной услуги «Установление тарифов (цен) на услуги, предоставляемые муниципальными предприятиями и учреждениями»:</w:t>
      </w:r>
    </w:p>
    <w:p w:rsidR="00A87182" w:rsidRPr="003D2254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 w:rsidRPr="003D2254">
        <w:rPr>
          <w:rFonts w:ascii="Times New Roman" w:hAnsi="Times New Roman"/>
          <w:sz w:val="26"/>
          <w:szCs w:val="26"/>
        </w:rPr>
        <w:t>1. Утвердить тарифы на платные медицинские услуги, предоставляемые отделением восстановительного лечения муниципального бюджетного лечебно</w:t>
      </w:r>
      <w:r>
        <w:rPr>
          <w:rFonts w:ascii="Times New Roman" w:hAnsi="Times New Roman"/>
          <w:sz w:val="26"/>
          <w:szCs w:val="26"/>
        </w:rPr>
        <w:t>-профилактического учреждения «Когалымская городская больница»</w:t>
      </w:r>
      <w:r w:rsidRPr="00CF74B0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 xml:space="preserve">2. Муниципальному </w:t>
      </w:r>
      <w:r>
        <w:rPr>
          <w:rFonts w:ascii="Times New Roman" w:hAnsi="Times New Roman"/>
          <w:sz w:val="26"/>
          <w:szCs w:val="26"/>
        </w:rPr>
        <w:t>бюджетному лечебно-профилактическому учреждению «Когалымская городская больница»</w:t>
      </w:r>
      <w:r w:rsidRPr="00CF74B0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А.В.Лукинов</w:t>
      </w:r>
      <w:r w:rsidRPr="00CF74B0">
        <w:rPr>
          <w:rFonts w:ascii="Times New Roman" w:hAnsi="Times New Roman"/>
          <w:sz w:val="26"/>
          <w:szCs w:val="26"/>
        </w:rPr>
        <w:t>):</w:t>
      </w: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 xml:space="preserve">2.1. Обеспечивать контроль за стоимостью, организацией и качеством оказываемых платных </w:t>
      </w:r>
      <w:r>
        <w:rPr>
          <w:rFonts w:ascii="Times New Roman" w:hAnsi="Times New Roman"/>
          <w:sz w:val="26"/>
          <w:szCs w:val="26"/>
        </w:rPr>
        <w:t xml:space="preserve">медицинских </w:t>
      </w:r>
      <w:r w:rsidRPr="00CF74B0">
        <w:rPr>
          <w:rFonts w:ascii="Times New Roman" w:hAnsi="Times New Roman"/>
          <w:sz w:val="26"/>
          <w:szCs w:val="26"/>
        </w:rPr>
        <w:t>услуг</w:t>
      </w:r>
      <w:r>
        <w:rPr>
          <w:rFonts w:ascii="Times New Roman" w:hAnsi="Times New Roman"/>
          <w:sz w:val="26"/>
          <w:szCs w:val="26"/>
        </w:rPr>
        <w:t>, предоставляемых отделением восстановительного лечения;</w:t>
      </w:r>
    </w:p>
    <w:p w:rsidR="00A87182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 xml:space="preserve">2.2. Осуществлять деятельность по оказанию платных </w:t>
      </w:r>
      <w:r>
        <w:rPr>
          <w:rFonts w:ascii="Times New Roman" w:hAnsi="Times New Roman"/>
          <w:sz w:val="26"/>
          <w:szCs w:val="26"/>
        </w:rPr>
        <w:t>медицинских услуг, предоставляемых отделением восстановительного лечения</w:t>
      </w:r>
      <w:r w:rsidRPr="00CF74B0">
        <w:rPr>
          <w:rFonts w:ascii="Times New Roman" w:hAnsi="Times New Roman"/>
          <w:sz w:val="26"/>
          <w:szCs w:val="26"/>
        </w:rPr>
        <w:t xml:space="preserve"> в соответствии с тарифами, утвержденными настоящим постановлением.</w:t>
      </w: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Настоящее постановление вступает в силу с 01 сентября 2013 года.</w:t>
      </w: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CF74B0">
        <w:rPr>
          <w:rFonts w:ascii="Times New Roman" w:hAnsi="Times New Roman"/>
          <w:sz w:val="26"/>
          <w:szCs w:val="26"/>
        </w:rPr>
        <w:t>. Управлению экономики Администрации города Ко</w:t>
      </w:r>
      <w:r>
        <w:rPr>
          <w:rFonts w:ascii="Times New Roman" w:hAnsi="Times New Roman"/>
          <w:sz w:val="26"/>
          <w:szCs w:val="26"/>
        </w:rPr>
        <w:t>галыма                    (В.И.</w:t>
      </w:r>
      <w:r w:rsidRPr="00CF74B0">
        <w:rPr>
          <w:rFonts w:ascii="Times New Roman" w:hAnsi="Times New Roman"/>
          <w:sz w:val="26"/>
          <w:szCs w:val="26"/>
        </w:rPr>
        <w:t>Кравец)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</w:t>
      </w:r>
      <w:r>
        <w:rPr>
          <w:rFonts w:ascii="Times New Roman" w:hAnsi="Times New Roman"/>
          <w:sz w:val="26"/>
          <w:szCs w:val="26"/>
        </w:rPr>
        <w:t xml:space="preserve">рации города Когалыма                     </w:t>
      </w:r>
      <w:r w:rsidRPr="00CF74B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19</w:t>
      </w:r>
      <w:r w:rsidRPr="00CF74B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06</w:t>
      </w:r>
      <w:r w:rsidRPr="00CF74B0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3</w:t>
      </w:r>
      <w:r w:rsidRPr="00CF74B0">
        <w:rPr>
          <w:rFonts w:ascii="Times New Roman" w:hAnsi="Times New Roman"/>
          <w:sz w:val="26"/>
          <w:szCs w:val="26"/>
        </w:rPr>
        <w:t xml:space="preserve"> №1</w:t>
      </w:r>
      <w:r>
        <w:rPr>
          <w:rFonts w:ascii="Times New Roman" w:hAnsi="Times New Roman"/>
          <w:sz w:val="26"/>
          <w:szCs w:val="26"/>
        </w:rPr>
        <w:t>49</w:t>
      </w:r>
      <w:r w:rsidRPr="00CF74B0">
        <w:rPr>
          <w:rFonts w:ascii="Times New Roman" w:hAnsi="Times New Roman"/>
          <w:sz w:val="26"/>
          <w:szCs w:val="26"/>
        </w:rPr>
        <w:t>-р «О мерах по формированию регистра муниципальных нормативных правовых актов Ханты-Мансийск</w:t>
      </w:r>
      <w:r>
        <w:rPr>
          <w:rFonts w:ascii="Times New Roman" w:hAnsi="Times New Roman"/>
          <w:sz w:val="26"/>
          <w:szCs w:val="26"/>
        </w:rPr>
        <w:t>ого автономного</w:t>
      </w:r>
      <w:r w:rsidRPr="00CF74B0">
        <w:rPr>
          <w:rFonts w:ascii="Times New Roman" w:hAnsi="Times New Roman"/>
          <w:sz w:val="26"/>
          <w:szCs w:val="26"/>
        </w:rPr>
        <w:t xml:space="preserve"> округа - Югры» для дальнейшего направления в Управление государственной регистрации нормативных правовых актов А</w:t>
      </w:r>
      <w:r>
        <w:rPr>
          <w:rFonts w:ascii="Times New Roman" w:hAnsi="Times New Roman"/>
          <w:sz w:val="26"/>
          <w:szCs w:val="26"/>
        </w:rPr>
        <w:t>ппарата Губернатора</w:t>
      </w:r>
      <w:r w:rsidRPr="00CF74B0">
        <w:rPr>
          <w:rFonts w:ascii="Times New Roman" w:hAnsi="Times New Roman"/>
          <w:sz w:val="26"/>
          <w:szCs w:val="26"/>
        </w:rPr>
        <w:t xml:space="preserve"> Ханты-Мансийского автономного округа - Югры.</w:t>
      </w: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CF74B0">
        <w:rPr>
          <w:rFonts w:ascii="Times New Roman" w:hAnsi="Times New Roman"/>
          <w:sz w:val="26"/>
          <w:szCs w:val="26"/>
        </w:rPr>
        <w:t xml:space="preserve">. Опубликовать настоящее постановление и приложение к нему в </w:t>
      </w:r>
      <w:r>
        <w:rPr>
          <w:rFonts w:ascii="Times New Roman" w:hAnsi="Times New Roman"/>
          <w:sz w:val="26"/>
          <w:szCs w:val="26"/>
        </w:rPr>
        <w:t>печатном издании</w:t>
      </w:r>
      <w:r w:rsidRPr="00CF74B0">
        <w:rPr>
          <w:rFonts w:ascii="Times New Roman" w:hAnsi="Times New Roman"/>
          <w:sz w:val="26"/>
          <w:szCs w:val="26"/>
        </w:rPr>
        <w:t xml:space="preserve"> и разместить на официальном сайте Администрации города Когалыма в сети Интернет (</w:t>
      </w:r>
      <w:hyperlink r:id="rId7" w:history="1"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www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.</w:t>
        </w:r>
        <w:r w:rsidRPr="00CF74B0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CF74B0">
        <w:rPr>
          <w:rFonts w:ascii="Times New Roman" w:hAnsi="Times New Roman"/>
          <w:sz w:val="26"/>
          <w:szCs w:val="26"/>
        </w:rPr>
        <w:t xml:space="preserve">). </w:t>
      </w:r>
    </w:p>
    <w:p w:rsidR="00A87182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CF74B0">
        <w:rPr>
          <w:rFonts w:ascii="Times New Roman" w:hAnsi="Times New Roman"/>
          <w:sz w:val="26"/>
          <w:szCs w:val="26"/>
        </w:rPr>
        <w:t xml:space="preserve">. Контроль за выполнением постановления </w:t>
      </w:r>
      <w:r>
        <w:rPr>
          <w:rFonts w:ascii="Times New Roman" w:hAnsi="Times New Roman"/>
          <w:sz w:val="26"/>
          <w:szCs w:val="26"/>
        </w:rPr>
        <w:t>возложить на первого заместителя главы Администрации города Когалыма А.Е.Зубовича.</w:t>
      </w:r>
    </w:p>
    <w:p w:rsidR="00A87182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CF74B0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 xml:space="preserve">а Администрации </w:t>
      </w:r>
      <w:r w:rsidRPr="00CF74B0">
        <w:rPr>
          <w:rFonts w:ascii="Times New Roman" w:hAnsi="Times New Roman"/>
          <w:sz w:val="26"/>
          <w:szCs w:val="26"/>
        </w:rPr>
        <w:t>города Когалыма</w:t>
      </w:r>
      <w:r w:rsidRPr="00CF74B0">
        <w:rPr>
          <w:rFonts w:ascii="Times New Roman" w:hAnsi="Times New Roman"/>
          <w:sz w:val="26"/>
          <w:szCs w:val="26"/>
        </w:rPr>
        <w:tab/>
      </w:r>
      <w:r w:rsidRPr="00CF74B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В.И.Степура</w:t>
      </w: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0" w:firstLine="709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605B33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605B33" w:rsidRDefault="00A87182" w:rsidP="00CF74B0">
      <w:pPr>
        <w:rPr>
          <w:rFonts w:ascii="Times New Roman" w:hAnsi="Times New Roman"/>
          <w:sz w:val="26"/>
          <w:szCs w:val="26"/>
        </w:rPr>
      </w:pPr>
    </w:p>
    <w:p w:rsidR="00A87182" w:rsidRPr="00C53A57" w:rsidRDefault="00A87182" w:rsidP="00CF74B0">
      <w:pPr>
        <w:rPr>
          <w:rFonts w:ascii="Times New Roman" w:hAnsi="Times New Roman"/>
          <w:color w:val="FFFFFF"/>
        </w:rPr>
      </w:pPr>
      <w:r w:rsidRPr="00C53A57">
        <w:rPr>
          <w:rFonts w:ascii="Times New Roman" w:hAnsi="Times New Roman"/>
          <w:color w:val="FFFFFF"/>
        </w:rPr>
        <w:t xml:space="preserve">Согласовано: </w:t>
      </w:r>
    </w:p>
    <w:p w:rsidR="00A87182" w:rsidRPr="00C53A57" w:rsidRDefault="00A87182" w:rsidP="00CF74B0">
      <w:pPr>
        <w:rPr>
          <w:rFonts w:ascii="Times New Roman" w:hAnsi="Times New Roman"/>
          <w:color w:val="FFFFFF"/>
        </w:rPr>
      </w:pPr>
      <w:r w:rsidRPr="00C53A57">
        <w:rPr>
          <w:rFonts w:ascii="Times New Roman" w:hAnsi="Times New Roman"/>
          <w:color w:val="FFFFFF"/>
        </w:rPr>
        <w:t>первый зам. главы Администрации Когалыма</w:t>
      </w:r>
      <w:r w:rsidRPr="00C53A57">
        <w:rPr>
          <w:rFonts w:ascii="Times New Roman" w:hAnsi="Times New Roman"/>
          <w:color w:val="FFFFFF"/>
        </w:rPr>
        <w:tab/>
      </w:r>
      <w:r w:rsidRPr="00C53A57">
        <w:rPr>
          <w:rFonts w:ascii="Times New Roman" w:hAnsi="Times New Roman"/>
          <w:color w:val="FFFFFF"/>
        </w:rPr>
        <w:tab/>
        <w:t>А.Е.Зубович</w:t>
      </w:r>
    </w:p>
    <w:p w:rsidR="00A87182" w:rsidRPr="00C53A57" w:rsidRDefault="00A87182" w:rsidP="00CF74B0">
      <w:pPr>
        <w:rPr>
          <w:rFonts w:ascii="Times New Roman" w:hAnsi="Times New Roman"/>
          <w:bCs/>
          <w:color w:val="FFFFFF"/>
        </w:rPr>
      </w:pPr>
      <w:r w:rsidRPr="00C53A57">
        <w:rPr>
          <w:rFonts w:ascii="Times New Roman" w:hAnsi="Times New Roman"/>
          <w:bCs/>
          <w:color w:val="FFFFFF"/>
        </w:rPr>
        <w:t xml:space="preserve">председатель КФ </w:t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  <w:t>М.Г.Рыбачок</w:t>
      </w:r>
    </w:p>
    <w:p w:rsidR="00A87182" w:rsidRPr="00C53A57" w:rsidRDefault="00A87182" w:rsidP="00CF74B0">
      <w:pPr>
        <w:rPr>
          <w:rFonts w:ascii="Times New Roman" w:hAnsi="Times New Roman"/>
          <w:bCs/>
          <w:color w:val="FFFFFF"/>
        </w:rPr>
      </w:pPr>
      <w:r w:rsidRPr="00C53A57">
        <w:rPr>
          <w:rFonts w:ascii="Times New Roman" w:hAnsi="Times New Roman"/>
          <w:bCs/>
          <w:color w:val="FFFFFF"/>
        </w:rPr>
        <w:t>начальник УЭ</w:t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  <w:t>В.И.Кравец</w:t>
      </w:r>
    </w:p>
    <w:p w:rsidR="00A87182" w:rsidRPr="00C53A57" w:rsidRDefault="00A87182" w:rsidP="00CF74B0">
      <w:pPr>
        <w:rPr>
          <w:rFonts w:ascii="Times New Roman" w:hAnsi="Times New Roman"/>
          <w:bCs/>
          <w:color w:val="FFFFFF"/>
        </w:rPr>
      </w:pPr>
      <w:r w:rsidRPr="00C53A57">
        <w:rPr>
          <w:rFonts w:ascii="Times New Roman" w:hAnsi="Times New Roman"/>
          <w:bCs/>
          <w:color w:val="FFFFFF"/>
        </w:rPr>
        <w:t>начальник ЮУ</w:t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</w:r>
      <w:r w:rsidRPr="00C53A57">
        <w:rPr>
          <w:rFonts w:ascii="Times New Roman" w:hAnsi="Times New Roman"/>
          <w:bCs/>
          <w:color w:val="FFFFFF"/>
        </w:rPr>
        <w:tab/>
        <w:t>И.А.Леонтьева</w:t>
      </w:r>
    </w:p>
    <w:p w:rsidR="00A87182" w:rsidRPr="00C53A57" w:rsidRDefault="00A87182" w:rsidP="00CF74B0">
      <w:pPr>
        <w:tabs>
          <w:tab w:val="left" w:pos="4200"/>
          <w:tab w:val="center" w:pos="4677"/>
        </w:tabs>
        <w:rPr>
          <w:rFonts w:ascii="Times New Roman" w:hAnsi="Times New Roman"/>
          <w:color w:val="FFFFFF"/>
        </w:rPr>
      </w:pPr>
      <w:r w:rsidRPr="00C53A57">
        <w:rPr>
          <w:rFonts w:ascii="Times New Roman" w:hAnsi="Times New Roman"/>
          <w:color w:val="FFFFFF"/>
        </w:rPr>
        <w:t xml:space="preserve">начальник ОЗ </w:t>
      </w:r>
      <w:r w:rsidRPr="00C53A57">
        <w:rPr>
          <w:rFonts w:ascii="Times New Roman" w:hAnsi="Times New Roman"/>
          <w:color w:val="FFFFFF"/>
        </w:rPr>
        <w:tab/>
      </w:r>
      <w:r w:rsidRPr="00C53A57">
        <w:rPr>
          <w:rFonts w:ascii="Times New Roman" w:hAnsi="Times New Roman"/>
          <w:color w:val="FFFFFF"/>
        </w:rPr>
        <w:tab/>
      </w:r>
      <w:r w:rsidRPr="00C53A57">
        <w:rPr>
          <w:rFonts w:ascii="Times New Roman" w:hAnsi="Times New Roman"/>
          <w:color w:val="FFFFFF"/>
        </w:rPr>
        <w:tab/>
      </w:r>
      <w:r w:rsidRPr="00C53A57">
        <w:rPr>
          <w:rFonts w:ascii="Times New Roman" w:hAnsi="Times New Roman"/>
          <w:color w:val="FFFFFF"/>
        </w:rPr>
        <w:tab/>
        <w:t>Н.В.Петряева</w:t>
      </w:r>
    </w:p>
    <w:p w:rsidR="00A87182" w:rsidRPr="00C53A57" w:rsidRDefault="00A87182" w:rsidP="00CF74B0">
      <w:pPr>
        <w:rPr>
          <w:rFonts w:ascii="Times New Roman" w:hAnsi="Times New Roman"/>
          <w:color w:val="FFFFFF"/>
        </w:rPr>
      </w:pPr>
      <w:r w:rsidRPr="00C53A57">
        <w:rPr>
          <w:rFonts w:ascii="Times New Roman" w:hAnsi="Times New Roman"/>
          <w:color w:val="FFFFFF"/>
        </w:rPr>
        <w:t>Подготовлено:</w:t>
      </w:r>
    </w:p>
    <w:p w:rsidR="00A87182" w:rsidRPr="00C53A57" w:rsidRDefault="00A87182" w:rsidP="005D24F0">
      <w:pPr>
        <w:rPr>
          <w:rFonts w:ascii="Times New Roman" w:hAnsi="Times New Roman"/>
          <w:color w:val="FFFFFF"/>
        </w:rPr>
      </w:pPr>
      <w:r w:rsidRPr="00C53A57">
        <w:rPr>
          <w:rFonts w:ascii="Times New Roman" w:hAnsi="Times New Roman"/>
          <w:color w:val="FFFFFF"/>
        </w:rPr>
        <w:t>начальник отдела цен УЭ</w:t>
      </w:r>
      <w:r w:rsidRPr="00C53A57">
        <w:rPr>
          <w:rFonts w:ascii="Times New Roman" w:hAnsi="Times New Roman"/>
          <w:color w:val="FFFFFF"/>
        </w:rPr>
        <w:tab/>
      </w:r>
      <w:r w:rsidRPr="00C53A57">
        <w:rPr>
          <w:rFonts w:ascii="Times New Roman" w:hAnsi="Times New Roman"/>
          <w:color w:val="FFFFFF"/>
        </w:rPr>
        <w:tab/>
      </w:r>
      <w:r w:rsidRPr="00C53A57">
        <w:rPr>
          <w:rFonts w:ascii="Times New Roman" w:hAnsi="Times New Roman"/>
          <w:color w:val="FFFFFF"/>
        </w:rPr>
        <w:tab/>
      </w:r>
      <w:r w:rsidRPr="00C53A57">
        <w:rPr>
          <w:rFonts w:ascii="Times New Roman" w:hAnsi="Times New Roman"/>
          <w:color w:val="FFFFFF"/>
        </w:rPr>
        <w:tab/>
      </w:r>
      <w:r w:rsidRPr="00C53A57">
        <w:rPr>
          <w:rFonts w:ascii="Times New Roman" w:hAnsi="Times New Roman"/>
          <w:color w:val="FFFFFF"/>
        </w:rPr>
        <w:tab/>
        <w:t xml:space="preserve">Л.А.Рудакова </w:t>
      </w:r>
    </w:p>
    <w:p w:rsidR="00A87182" w:rsidRPr="00C53A57" w:rsidRDefault="00A87182" w:rsidP="00CF74B0">
      <w:pPr>
        <w:rPr>
          <w:rFonts w:ascii="Times New Roman" w:hAnsi="Times New Roman"/>
          <w:bCs/>
          <w:color w:val="FFFFFF"/>
        </w:rPr>
      </w:pPr>
    </w:p>
    <w:p w:rsidR="00A87182" w:rsidRPr="00C53A57" w:rsidRDefault="00A87182" w:rsidP="0089430B">
      <w:pPr>
        <w:rPr>
          <w:rFonts w:ascii="Times New Roman" w:hAnsi="Times New Roman"/>
          <w:color w:val="FFFFFF"/>
        </w:rPr>
      </w:pPr>
      <w:r w:rsidRPr="00C53A57">
        <w:rPr>
          <w:rFonts w:ascii="Times New Roman" w:hAnsi="Times New Roman"/>
          <w:color w:val="FFFFFF"/>
        </w:rPr>
        <w:t>Разослать: УЭ, КФ, ЮУ, Прокуратура, ОЗ, УпоИР, МБЛПУ «КГБ», газета, Сабуров.</w:t>
      </w:r>
    </w:p>
    <w:p w:rsidR="00A87182" w:rsidRPr="0057047B" w:rsidRDefault="00A87182" w:rsidP="00251A52">
      <w:pPr>
        <w:ind w:left="4860"/>
        <w:rPr>
          <w:rFonts w:ascii="Times New Roman" w:hAnsi="Times New Roman"/>
          <w:color w:val="FFFFFF"/>
          <w:sz w:val="26"/>
          <w:szCs w:val="26"/>
        </w:rPr>
      </w:pPr>
    </w:p>
    <w:p w:rsidR="00A87182" w:rsidRPr="0057047B" w:rsidRDefault="00A87182" w:rsidP="00251A52">
      <w:pPr>
        <w:ind w:left="4860"/>
        <w:rPr>
          <w:rFonts w:ascii="Times New Roman" w:hAnsi="Times New Roman"/>
          <w:color w:val="FFFFFF"/>
          <w:sz w:val="26"/>
          <w:szCs w:val="26"/>
        </w:rPr>
      </w:pPr>
    </w:p>
    <w:p w:rsidR="00A87182" w:rsidRPr="0057047B" w:rsidRDefault="00A87182" w:rsidP="00251A52">
      <w:pPr>
        <w:ind w:left="4860"/>
        <w:rPr>
          <w:rFonts w:ascii="Times New Roman" w:hAnsi="Times New Roman"/>
          <w:sz w:val="26"/>
          <w:szCs w:val="26"/>
        </w:rPr>
      </w:pPr>
    </w:p>
    <w:p w:rsidR="00A87182" w:rsidRPr="0057047B" w:rsidRDefault="00A87182" w:rsidP="00251A52">
      <w:pPr>
        <w:ind w:left="4860"/>
        <w:rPr>
          <w:rFonts w:ascii="Times New Roman" w:hAnsi="Times New Roman"/>
          <w:sz w:val="26"/>
          <w:szCs w:val="26"/>
        </w:rPr>
      </w:pPr>
    </w:p>
    <w:p w:rsidR="00A87182" w:rsidRPr="0057047B" w:rsidRDefault="00A87182" w:rsidP="00251A52">
      <w:pPr>
        <w:ind w:left="4860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ind w:left="4860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>Приложение</w:t>
      </w:r>
    </w:p>
    <w:p w:rsidR="00A87182" w:rsidRPr="00CF74B0" w:rsidRDefault="00A87182" w:rsidP="00251A52">
      <w:pPr>
        <w:ind w:left="4860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A87182" w:rsidRPr="00CF74B0" w:rsidRDefault="00A87182" w:rsidP="00251A52">
      <w:pPr>
        <w:ind w:left="4860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>города Когалыма</w:t>
      </w:r>
    </w:p>
    <w:p w:rsidR="00A87182" w:rsidRPr="00CF74B0" w:rsidRDefault="00A87182" w:rsidP="00251A52">
      <w:pPr>
        <w:ind w:left="4860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02.08.2013 </w:t>
      </w:r>
      <w:r w:rsidRPr="00CF74B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2286</w:t>
      </w:r>
    </w:p>
    <w:p w:rsidR="00A87182" w:rsidRPr="00CF74B0" w:rsidRDefault="00A87182" w:rsidP="00CF74B0">
      <w:pPr>
        <w:pBdr>
          <w:left w:val="single" w:sz="4" w:space="0" w:color="auto"/>
        </w:pBdr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CF74B0">
      <w:pPr>
        <w:jc w:val="center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 xml:space="preserve">Тарифы на платные </w:t>
      </w:r>
      <w:r>
        <w:rPr>
          <w:rFonts w:ascii="Times New Roman" w:hAnsi="Times New Roman"/>
          <w:sz w:val="26"/>
          <w:szCs w:val="26"/>
        </w:rPr>
        <w:t xml:space="preserve">медицинские </w:t>
      </w:r>
      <w:r w:rsidRPr="00CF74B0">
        <w:rPr>
          <w:rFonts w:ascii="Times New Roman" w:hAnsi="Times New Roman"/>
          <w:sz w:val="26"/>
          <w:szCs w:val="26"/>
        </w:rPr>
        <w:t>услуги,</w:t>
      </w:r>
    </w:p>
    <w:p w:rsidR="00A87182" w:rsidRDefault="00A87182" w:rsidP="00CF74B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предоставляемые отделением восстановительного лечения</w:t>
      </w:r>
      <w:r w:rsidRPr="00CF74B0">
        <w:rPr>
          <w:rFonts w:ascii="Times New Roman" w:hAnsi="Times New Roman"/>
          <w:sz w:val="26"/>
          <w:szCs w:val="26"/>
        </w:rPr>
        <w:t xml:space="preserve"> муниципальн</w:t>
      </w:r>
      <w:r>
        <w:rPr>
          <w:rFonts w:ascii="Times New Roman" w:hAnsi="Times New Roman"/>
          <w:sz w:val="26"/>
          <w:szCs w:val="26"/>
        </w:rPr>
        <w:t>ого</w:t>
      </w:r>
      <w:r w:rsidRPr="00CF74B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бюджетного лечебно-профилактического учреждения </w:t>
      </w:r>
    </w:p>
    <w:p w:rsidR="00A87182" w:rsidRPr="00CF74B0" w:rsidRDefault="00A87182" w:rsidP="00CF74B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«Когалымская городская больница»</w:t>
      </w:r>
    </w:p>
    <w:p w:rsidR="00A87182" w:rsidRDefault="00A87182" w:rsidP="00663A53">
      <w:pPr>
        <w:ind w:left="4532"/>
        <w:rPr>
          <w:rFonts w:ascii="Times New Roman" w:hAnsi="Times New Roman"/>
          <w:sz w:val="26"/>
          <w:szCs w:val="26"/>
        </w:rPr>
      </w:pPr>
    </w:p>
    <w:p w:rsidR="00A87182" w:rsidRDefault="00A87182" w:rsidP="00251A52">
      <w:pPr>
        <w:ind w:left="3960"/>
        <w:rPr>
          <w:rFonts w:ascii="Times New Roman" w:hAnsi="Times New Roman"/>
          <w:sz w:val="26"/>
          <w:szCs w:val="26"/>
        </w:rPr>
      </w:pPr>
      <w:r w:rsidRPr="00CF74B0">
        <w:rPr>
          <w:rFonts w:ascii="Times New Roman" w:hAnsi="Times New Roman"/>
          <w:sz w:val="26"/>
          <w:szCs w:val="26"/>
        </w:rPr>
        <w:t>Ввод</w:t>
      </w:r>
      <w:r>
        <w:rPr>
          <w:rFonts w:ascii="Times New Roman" w:hAnsi="Times New Roman"/>
          <w:sz w:val="26"/>
          <w:szCs w:val="26"/>
        </w:rPr>
        <w:t>я</w:t>
      </w:r>
      <w:r w:rsidRPr="00CF74B0">
        <w:rPr>
          <w:rFonts w:ascii="Times New Roman" w:hAnsi="Times New Roman"/>
          <w:sz w:val="26"/>
          <w:szCs w:val="26"/>
        </w:rPr>
        <w:t xml:space="preserve">тся в действие с </w:t>
      </w:r>
      <w:r>
        <w:rPr>
          <w:rFonts w:ascii="Times New Roman" w:hAnsi="Times New Roman"/>
          <w:sz w:val="26"/>
          <w:szCs w:val="26"/>
        </w:rPr>
        <w:t>0</w:t>
      </w:r>
      <w:r w:rsidRPr="00CF74B0">
        <w:rPr>
          <w:rFonts w:ascii="Times New Roman" w:hAnsi="Times New Roman"/>
          <w:sz w:val="26"/>
          <w:szCs w:val="26"/>
        </w:rPr>
        <w:t xml:space="preserve">1 </w:t>
      </w:r>
      <w:r>
        <w:rPr>
          <w:rFonts w:ascii="Times New Roman" w:hAnsi="Times New Roman"/>
          <w:sz w:val="26"/>
          <w:szCs w:val="26"/>
        </w:rPr>
        <w:t>сентября</w:t>
      </w:r>
      <w:r w:rsidRPr="00CF74B0">
        <w:rPr>
          <w:rFonts w:ascii="Times New Roman" w:hAnsi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CF74B0">
          <w:rPr>
            <w:rFonts w:ascii="Times New Roman" w:hAnsi="Times New Roman"/>
            <w:sz w:val="26"/>
            <w:szCs w:val="26"/>
          </w:rPr>
          <w:t>201</w:t>
        </w:r>
        <w:r>
          <w:rPr>
            <w:rFonts w:ascii="Times New Roman" w:hAnsi="Times New Roman"/>
            <w:sz w:val="26"/>
            <w:szCs w:val="26"/>
          </w:rPr>
          <w:t>3</w:t>
        </w:r>
        <w:r w:rsidRPr="00CF74B0">
          <w:rPr>
            <w:rFonts w:ascii="Times New Roman" w:hAnsi="Times New Roman"/>
            <w:sz w:val="26"/>
            <w:szCs w:val="26"/>
          </w:rPr>
          <w:t xml:space="preserve"> г</w:t>
        </w:r>
      </w:smartTag>
      <w:r w:rsidRPr="00CF74B0">
        <w:rPr>
          <w:rFonts w:ascii="Times New Roman" w:hAnsi="Times New Roman"/>
          <w:sz w:val="26"/>
          <w:szCs w:val="26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"/>
        <w:gridCol w:w="1835"/>
        <w:gridCol w:w="4617"/>
        <w:gridCol w:w="983"/>
        <w:gridCol w:w="928"/>
      </w:tblGrid>
      <w:tr w:rsidR="00A87182" w:rsidRPr="00CF74B0" w:rsidTr="00D44A07">
        <w:trPr>
          <w:trHeight w:val="402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019" w:type="pct"/>
            <w:noWrap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Код ПМУ</w:t>
            </w:r>
          </w:p>
        </w:tc>
        <w:tc>
          <w:tcPr>
            <w:tcW w:w="2564" w:type="pct"/>
            <w:noWrap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услуги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515" w:type="pct"/>
            <w:noWrap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Тариф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A.11.09.008.02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Галотерапия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133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A.17.01.001.01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Электропунктура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364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A.17.01.009.01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Компрессионная терапия и лимфодренаж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184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A.17.02.001.01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Электростимуляция мышц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194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A.17.07.001.01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Сеанс электрофореза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98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A.17.07.002.04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Сеанс амплипульстерапии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A.17.07.007.01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Сеанс дарсонвализации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A.17.20.002.05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Д'арсонвализация у беременных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363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A.17.20.003.02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Амплипульстерапия смт на гипогастральную и поясничную обл-ть (гин.)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108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A.17.20.003.03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Фоpез смт пояснично-крестовой области (гин.)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179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A.17.20.003.04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Диадинамотерапия на гипогастральную зону (гин.)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155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A.17.20.003.05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Электpофоpез на пояснично-кресцовую область при (гин.)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208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A.17.20.003.06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Фоpез смт на гипогастральную обл-ть (гин.)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211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A.17.21.004.01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Дерсонвализация простаты ректально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87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A.17.24.002.01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Электростимуляция нервов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313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A.17.24.005.01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Ультратон-терапия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113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A.17.26.001.01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Электрофорез через ванночку (офтальмологический)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128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A.17.26.002.01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Магнитотерапия офтальмологическая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123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Электpофоpез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170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A.17.31.001.02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Электрофорез лечебной грязи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178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A.17.31.003.01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Гальванизация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147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A.17.31.003.03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Гальванизация на гипогастральную зону (гин.)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184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A.17.31.004.01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Диадинамофоpез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170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A.17.31.004.02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Диадинамотерапия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131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A.17.31.005.01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Амплипульстерапия смт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85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A.17.31.005.02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Фоpез смт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170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A.17.31.008.02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Терапия свч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243</w:t>
            </w:r>
          </w:p>
        </w:tc>
      </w:tr>
      <w:tr w:rsidR="00A87182" w:rsidRPr="00CF74B0" w:rsidTr="00D44A07">
        <w:trPr>
          <w:trHeight w:val="240"/>
        </w:trPr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A.17.31.009.01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Терапия квч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174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A.17.31.012.01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Электроанальгезия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719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A.17.31.017.01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Индуктотермия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A.17.31.018.01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Терапия увч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113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A.17.31.019.01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Д'арсонвализация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227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A.17.31.020.01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Магнитно-лазеpная 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91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A.17.31.020.02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Магнитотерапия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116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A.17.31.020.04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Общая магнитотерапия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141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A.17.31.020.05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Сеанс магнитотерапии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A.19.03.001.01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Лечебная физкультура с использованием роботизированного ортопедического комплекса 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564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A.19.10.001.01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Кардиотренировка у больных с сердечно - сосудистыми заболеваниями на беговой дорожке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1184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A.19.31.001.01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Реаб.занят.на трен. для пресса (гин.)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223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A.19.31.001.02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Гpупповое занятие лфк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198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A.19.31.001.03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Индивидуальное занятие более 30 мин. лфк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245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A.19.31.001.04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Индивидуальное занятие до 30 мин.лфк (гин)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A.19.31.001.05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Лфк послеоперац. больным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223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A.19.31.006.04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Бос (двигательная коррекция)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285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A.19.31.006.05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Бос (психоэмоциональная коррекция)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262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A.19.31.007.01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Механотерапия  сустава (плечевого, локтевого, лучезапястного, коленного, голеностопного)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178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A.20.03.002.01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Парафиновые аппликации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193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A.20.24.003.01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Парафино-озокеритовая аппликация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149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A.20.31.001.01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Лечение минеральными водами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21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A.20.31.001.02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Ванна хлоридонатриевая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272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A.20.31.001.03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Общие минеральные ванны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87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A.20.31.004.01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Жемчужные ванны с озонированием воды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223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A.20.31.006.02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Ванна йодобромная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155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A.20.31.010.01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Гидрокинезотерапия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116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A.20.31.010.02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Гидромассаж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289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A.20.31.014.01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Апликации грязевые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222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A.21.01.001.04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Общий массаж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386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A.21.01.001.05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Общий массаж у детей от  0 до7 лет 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230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A.21.01.002.01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лица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81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A.21.01.005.01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головы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A.21.01.007.01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Вакуумная 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194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A.21.01.011.01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Иглорефлексотерапия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458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плечевого сустава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88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A.21.03.001.03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кисти и предплечья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нижней конечности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90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A.21.03.001.05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стопы и голени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A.21.03.001.06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локтевого сустава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A.21.03.001.07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лучезапястного сустава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A.21.03.001.08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голеностопного сустава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A.21.03.001.09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коленного сустава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57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A.21.03.001.10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тазобедренного сустава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90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A.21.03.001.11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верхней конечности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123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воротниковой зоны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123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нижней конечности и поясницы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131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A.21.03.002.03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шеи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88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спины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164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A.21.03.002.05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области позвоночника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145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A.21.03.002.06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пояснично-крестцовой области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74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79.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A.21.03.002.07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спины и поясницы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169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A.21.03.002.10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Сегментный массаж в шейно-грудном отделе позвоночника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152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A.21.03.002.11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Сегментный массаж пояснично-крестцовой области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148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A.21.03.002.15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Аппаратный массаж на многофункциональном столе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178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A.21.24.004.01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верхней конечности, надплечья и области лопатки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131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A.21.31.005.01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Массаж области грудной клетки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161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A.22.01.006.02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Ультрафиолетовое облучение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113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A.22.01.006.03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Ультрафиолетовое облучение (общее у беременных)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135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A.22.04.002.02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Фонофорез 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173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88.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A.22.07.005.01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Сеанс ультрафиолетового облучения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89.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A.22.07.006.04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Сеанс ультразвука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90.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A.22.07.008.01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Сеанс лазеротерапии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66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91.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A.22.08.003.01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Ультрафиолетовое облучение угн-1 общее,местное-миндалин,носа,уха,ран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92.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A.22.08.003.02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Ультрафиолетовое облучение боп-4 общее,местное-миндалин,носа,уха,ран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85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93.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A.22.26.025.01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Фонофоpез глазной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126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94.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A.22.31.002.01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Фототерапия у детей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38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95.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A.22.31.003.01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Терапия куф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82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96.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В.01.020.01.01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Прием ( осмотр,консультация) врача лечеб.физкультуры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314</w:t>
            </w:r>
          </w:p>
        </w:tc>
      </w:tr>
      <w:tr w:rsidR="00A87182" w:rsidTr="00D44A07">
        <w:tc>
          <w:tcPr>
            <w:tcW w:w="35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97.</w:t>
            </w:r>
          </w:p>
        </w:tc>
        <w:tc>
          <w:tcPr>
            <w:tcW w:w="1019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В.01.054.01.01</w:t>
            </w:r>
          </w:p>
        </w:tc>
        <w:tc>
          <w:tcPr>
            <w:tcW w:w="2564" w:type="pct"/>
            <w:vAlign w:val="center"/>
          </w:tcPr>
          <w:p w:rsidR="00A87182" w:rsidRPr="00D44A07" w:rsidRDefault="00A87182" w:rsidP="00D44A07">
            <w:pPr>
              <w:ind w:left="0"/>
              <w:jc w:val="left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Осмотр (консультация) врача-физиотерапевта</w:t>
            </w:r>
          </w:p>
        </w:tc>
        <w:tc>
          <w:tcPr>
            <w:tcW w:w="546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услуга</w:t>
            </w:r>
          </w:p>
        </w:tc>
        <w:tc>
          <w:tcPr>
            <w:tcW w:w="515" w:type="pct"/>
            <w:vAlign w:val="center"/>
          </w:tcPr>
          <w:p w:rsidR="00A87182" w:rsidRPr="00D44A07" w:rsidRDefault="00A87182" w:rsidP="00D44A07">
            <w:pPr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4A07">
              <w:rPr>
                <w:rFonts w:ascii="Times New Roman" w:hAnsi="Times New Roman"/>
                <w:sz w:val="26"/>
                <w:szCs w:val="26"/>
                <w:lang w:eastAsia="ru-RU"/>
              </w:rPr>
              <w:t>202</w:t>
            </w:r>
          </w:p>
        </w:tc>
      </w:tr>
    </w:tbl>
    <w:p w:rsidR="00A87182" w:rsidRDefault="00A87182" w:rsidP="00251A52">
      <w:pPr>
        <w:ind w:left="3960"/>
        <w:rPr>
          <w:rFonts w:ascii="Times New Roman" w:hAnsi="Times New Roman"/>
          <w:sz w:val="26"/>
          <w:szCs w:val="26"/>
        </w:rPr>
      </w:pPr>
    </w:p>
    <w:p w:rsidR="00A87182" w:rsidRPr="00CF74B0" w:rsidRDefault="00A87182" w:rsidP="00251A52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</w:t>
      </w:r>
    </w:p>
    <w:sectPr w:rsidR="00A87182" w:rsidRPr="00CF74B0" w:rsidSect="00251A52">
      <w:footerReference w:type="even" r:id="rId8"/>
      <w:footerReference w:type="default" r:id="rId9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182" w:rsidRDefault="00A87182">
      <w:r>
        <w:separator/>
      </w:r>
    </w:p>
  </w:endnote>
  <w:endnote w:type="continuationSeparator" w:id="0">
    <w:p w:rsidR="00A87182" w:rsidRDefault="00A87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82" w:rsidRDefault="00A87182" w:rsidP="00E03DD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87182" w:rsidRDefault="00A87182" w:rsidP="00251A52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182" w:rsidRDefault="00A87182" w:rsidP="00E03DD1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A87182" w:rsidRDefault="00A87182" w:rsidP="00251A52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182" w:rsidRDefault="00A87182">
      <w:r>
        <w:separator/>
      </w:r>
    </w:p>
  </w:footnote>
  <w:footnote w:type="continuationSeparator" w:id="0">
    <w:p w:rsidR="00A87182" w:rsidRDefault="00A871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524A"/>
    <w:rsid w:val="00000E42"/>
    <w:rsid w:val="0000100F"/>
    <w:rsid w:val="00001918"/>
    <w:rsid w:val="000021B8"/>
    <w:rsid w:val="00002E0D"/>
    <w:rsid w:val="00002E4E"/>
    <w:rsid w:val="0000348F"/>
    <w:rsid w:val="0000402E"/>
    <w:rsid w:val="00005F4D"/>
    <w:rsid w:val="00007E1F"/>
    <w:rsid w:val="00007F76"/>
    <w:rsid w:val="00012923"/>
    <w:rsid w:val="00013838"/>
    <w:rsid w:val="00020F04"/>
    <w:rsid w:val="00021FAF"/>
    <w:rsid w:val="00022306"/>
    <w:rsid w:val="00022861"/>
    <w:rsid w:val="0002299D"/>
    <w:rsid w:val="000246F5"/>
    <w:rsid w:val="00025B84"/>
    <w:rsid w:val="0002621F"/>
    <w:rsid w:val="00026655"/>
    <w:rsid w:val="000266BB"/>
    <w:rsid w:val="00026AEA"/>
    <w:rsid w:val="00027E45"/>
    <w:rsid w:val="00030868"/>
    <w:rsid w:val="00031175"/>
    <w:rsid w:val="0003241F"/>
    <w:rsid w:val="00032E75"/>
    <w:rsid w:val="00033877"/>
    <w:rsid w:val="00033D5A"/>
    <w:rsid w:val="00033DE9"/>
    <w:rsid w:val="00034642"/>
    <w:rsid w:val="000356D3"/>
    <w:rsid w:val="00037398"/>
    <w:rsid w:val="0004051A"/>
    <w:rsid w:val="000412D3"/>
    <w:rsid w:val="00041914"/>
    <w:rsid w:val="00043F89"/>
    <w:rsid w:val="0004524D"/>
    <w:rsid w:val="00045610"/>
    <w:rsid w:val="00047376"/>
    <w:rsid w:val="00047659"/>
    <w:rsid w:val="00047920"/>
    <w:rsid w:val="00047986"/>
    <w:rsid w:val="00047FF8"/>
    <w:rsid w:val="00050090"/>
    <w:rsid w:val="0005032F"/>
    <w:rsid w:val="00050666"/>
    <w:rsid w:val="00050AD3"/>
    <w:rsid w:val="00050FDE"/>
    <w:rsid w:val="00052A23"/>
    <w:rsid w:val="000537D1"/>
    <w:rsid w:val="00055267"/>
    <w:rsid w:val="00055E96"/>
    <w:rsid w:val="000567A0"/>
    <w:rsid w:val="00057030"/>
    <w:rsid w:val="000573C6"/>
    <w:rsid w:val="00057D0A"/>
    <w:rsid w:val="00062116"/>
    <w:rsid w:val="00062843"/>
    <w:rsid w:val="00062A6D"/>
    <w:rsid w:val="00063FDA"/>
    <w:rsid w:val="000641A1"/>
    <w:rsid w:val="0006530C"/>
    <w:rsid w:val="00065BBF"/>
    <w:rsid w:val="00065C77"/>
    <w:rsid w:val="00066751"/>
    <w:rsid w:val="00071061"/>
    <w:rsid w:val="00072459"/>
    <w:rsid w:val="000728B0"/>
    <w:rsid w:val="00072B19"/>
    <w:rsid w:val="0007390B"/>
    <w:rsid w:val="0007423D"/>
    <w:rsid w:val="0007436C"/>
    <w:rsid w:val="00074395"/>
    <w:rsid w:val="0007458A"/>
    <w:rsid w:val="0007523C"/>
    <w:rsid w:val="00075597"/>
    <w:rsid w:val="0007585C"/>
    <w:rsid w:val="00075EEA"/>
    <w:rsid w:val="000770CF"/>
    <w:rsid w:val="0007723E"/>
    <w:rsid w:val="000833E7"/>
    <w:rsid w:val="0008398A"/>
    <w:rsid w:val="00083DAF"/>
    <w:rsid w:val="000860B7"/>
    <w:rsid w:val="0008613C"/>
    <w:rsid w:val="00086D9E"/>
    <w:rsid w:val="00091AA3"/>
    <w:rsid w:val="00091D3C"/>
    <w:rsid w:val="00092F97"/>
    <w:rsid w:val="00093DD6"/>
    <w:rsid w:val="00094740"/>
    <w:rsid w:val="00095522"/>
    <w:rsid w:val="00095D5C"/>
    <w:rsid w:val="00095FAA"/>
    <w:rsid w:val="000973F2"/>
    <w:rsid w:val="000A0234"/>
    <w:rsid w:val="000A02FC"/>
    <w:rsid w:val="000A0EE0"/>
    <w:rsid w:val="000A0F53"/>
    <w:rsid w:val="000A0F6E"/>
    <w:rsid w:val="000A1C48"/>
    <w:rsid w:val="000A25E7"/>
    <w:rsid w:val="000A3008"/>
    <w:rsid w:val="000A3542"/>
    <w:rsid w:val="000A469D"/>
    <w:rsid w:val="000A47EB"/>
    <w:rsid w:val="000A50F7"/>
    <w:rsid w:val="000A7F33"/>
    <w:rsid w:val="000B149B"/>
    <w:rsid w:val="000B1DC2"/>
    <w:rsid w:val="000B20CE"/>
    <w:rsid w:val="000B232F"/>
    <w:rsid w:val="000B3A96"/>
    <w:rsid w:val="000B44B4"/>
    <w:rsid w:val="000B512E"/>
    <w:rsid w:val="000B5760"/>
    <w:rsid w:val="000B5FA6"/>
    <w:rsid w:val="000B6968"/>
    <w:rsid w:val="000B6CD3"/>
    <w:rsid w:val="000B7509"/>
    <w:rsid w:val="000B7DE9"/>
    <w:rsid w:val="000C0A10"/>
    <w:rsid w:val="000C1AC6"/>
    <w:rsid w:val="000C1C84"/>
    <w:rsid w:val="000C22D7"/>
    <w:rsid w:val="000C29AC"/>
    <w:rsid w:val="000C3AFF"/>
    <w:rsid w:val="000C46E7"/>
    <w:rsid w:val="000C6459"/>
    <w:rsid w:val="000C7CD4"/>
    <w:rsid w:val="000D113A"/>
    <w:rsid w:val="000D127E"/>
    <w:rsid w:val="000D193A"/>
    <w:rsid w:val="000D19D4"/>
    <w:rsid w:val="000D2964"/>
    <w:rsid w:val="000D2B30"/>
    <w:rsid w:val="000D307F"/>
    <w:rsid w:val="000D4A17"/>
    <w:rsid w:val="000D682E"/>
    <w:rsid w:val="000E07CC"/>
    <w:rsid w:val="000E1F93"/>
    <w:rsid w:val="000E299A"/>
    <w:rsid w:val="000E29D1"/>
    <w:rsid w:val="000E2ACA"/>
    <w:rsid w:val="000E4780"/>
    <w:rsid w:val="000E47C7"/>
    <w:rsid w:val="000E4892"/>
    <w:rsid w:val="000E4B84"/>
    <w:rsid w:val="000E63CF"/>
    <w:rsid w:val="000E668D"/>
    <w:rsid w:val="000E72D3"/>
    <w:rsid w:val="000E756B"/>
    <w:rsid w:val="000E76B7"/>
    <w:rsid w:val="000F02E7"/>
    <w:rsid w:val="000F163B"/>
    <w:rsid w:val="000F27CE"/>
    <w:rsid w:val="000F64BE"/>
    <w:rsid w:val="000F6AF1"/>
    <w:rsid w:val="000F6D55"/>
    <w:rsid w:val="000F734D"/>
    <w:rsid w:val="000F79FA"/>
    <w:rsid w:val="000F7D52"/>
    <w:rsid w:val="00100021"/>
    <w:rsid w:val="00100839"/>
    <w:rsid w:val="001022F4"/>
    <w:rsid w:val="00102C88"/>
    <w:rsid w:val="00103797"/>
    <w:rsid w:val="00103AF0"/>
    <w:rsid w:val="00103E83"/>
    <w:rsid w:val="0010549F"/>
    <w:rsid w:val="00105AAD"/>
    <w:rsid w:val="00106BEB"/>
    <w:rsid w:val="00106F67"/>
    <w:rsid w:val="00107708"/>
    <w:rsid w:val="00107D39"/>
    <w:rsid w:val="0011061F"/>
    <w:rsid w:val="00110B28"/>
    <w:rsid w:val="00111399"/>
    <w:rsid w:val="00111A5E"/>
    <w:rsid w:val="00111EDA"/>
    <w:rsid w:val="00112EAC"/>
    <w:rsid w:val="00114FAE"/>
    <w:rsid w:val="001154C7"/>
    <w:rsid w:val="001156E6"/>
    <w:rsid w:val="00115B6D"/>
    <w:rsid w:val="00117307"/>
    <w:rsid w:val="001175D7"/>
    <w:rsid w:val="001177D3"/>
    <w:rsid w:val="00117B38"/>
    <w:rsid w:val="001204DD"/>
    <w:rsid w:val="001217EB"/>
    <w:rsid w:val="00121AEA"/>
    <w:rsid w:val="00121BBB"/>
    <w:rsid w:val="00123B07"/>
    <w:rsid w:val="00124675"/>
    <w:rsid w:val="001249DB"/>
    <w:rsid w:val="001268CB"/>
    <w:rsid w:val="00126FAD"/>
    <w:rsid w:val="00127448"/>
    <w:rsid w:val="00127D5A"/>
    <w:rsid w:val="00130485"/>
    <w:rsid w:val="00130495"/>
    <w:rsid w:val="001325FD"/>
    <w:rsid w:val="00132815"/>
    <w:rsid w:val="0013333E"/>
    <w:rsid w:val="0013515C"/>
    <w:rsid w:val="001365EF"/>
    <w:rsid w:val="0013705C"/>
    <w:rsid w:val="00137433"/>
    <w:rsid w:val="00137EC0"/>
    <w:rsid w:val="001400F0"/>
    <w:rsid w:val="0014114C"/>
    <w:rsid w:val="001412F5"/>
    <w:rsid w:val="0014265D"/>
    <w:rsid w:val="00145E04"/>
    <w:rsid w:val="001461DA"/>
    <w:rsid w:val="0014630F"/>
    <w:rsid w:val="001464B9"/>
    <w:rsid w:val="00146A03"/>
    <w:rsid w:val="00146F6A"/>
    <w:rsid w:val="00147D85"/>
    <w:rsid w:val="0015010B"/>
    <w:rsid w:val="001509E1"/>
    <w:rsid w:val="00151133"/>
    <w:rsid w:val="00153E7E"/>
    <w:rsid w:val="00154C87"/>
    <w:rsid w:val="0015744B"/>
    <w:rsid w:val="001607B6"/>
    <w:rsid w:val="00160A43"/>
    <w:rsid w:val="001615BA"/>
    <w:rsid w:val="00161BCE"/>
    <w:rsid w:val="00163D07"/>
    <w:rsid w:val="001653C7"/>
    <w:rsid w:val="00165AA0"/>
    <w:rsid w:val="00165BD9"/>
    <w:rsid w:val="0016656B"/>
    <w:rsid w:val="001672F2"/>
    <w:rsid w:val="00167384"/>
    <w:rsid w:val="00167806"/>
    <w:rsid w:val="00167E87"/>
    <w:rsid w:val="00170183"/>
    <w:rsid w:val="001702E9"/>
    <w:rsid w:val="00170B69"/>
    <w:rsid w:val="00172A02"/>
    <w:rsid w:val="00173AFA"/>
    <w:rsid w:val="00173B83"/>
    <w:rsid w:val="00174421"/>
    <w:rsid w:val="0017449E"/>
    <w:rsid w:val="00175321"/>
    <w:rsid w:val="001758B5"/>
    <w:rsid w:val="00175955"/>
    <w:rsid w:val="0018163C"/>
    <w:rsid w:val="00184A4B"/>
    <w:rsid w:val="00184C11"/>
    <w:rsid w:val="00186024"/>
    <w:rsid w:val="00186912"/>
    <w:rsid w:val="00187649"/>
    <w:rsid w:val="0018795E"/>
    <w:rsid w:val="00190661"/>
    <w:rsid w:val="00190B34"/>
    <w:rsid w:val="00190D9A"/>
    <w:rsid w:val="00191499"/>
    <w:rsid w:val="0019152F"/>
    <w:rsid w:val="00192B5F"/>
    <w:rsid w:val="00192ED7"/>
    <w:rsid w:val="00193033"/>
    <w:rsid w:val="00193A0B"/>
    <w:rsid w:val="00193C7F"/>
    <w:rsid w:val="00194527"/>
    <w:rsid w:val="00194BC0"/>
    <w:rsid w:val="00194EA6"/>
    <w:rsid w:val="00195733"/>
    <w:rsid w:val="0019740F"/>
    <w:rsid w:val="001A1C8C"/>
    <w:rsid w:val="001A1F4F"/>
    <w:rsid w:val="001A2205"/>
    <w:rsid w:val="001A2417"/>
    <w:rsid w:val="001A2DB8"/>
    <w:rsid w:val="001A2DBB"/>
    <w:rsid w:val="001A2EB5"/>
    <w:rsid w:val="001A3D44"/>
    <w:rsid w:val="001A43D7"/>
    <w:rsid w:val="001A5225"/>
    <w:rsid w:val="001A5909"/>
    <w:rsid w:val="001A5A24"/>
    <w:rsid w:val="001A5DD5"/>
    <w:rsid w:val="001A6F6F"/>
    <w:rsid w:val="001B10C6"/>
    <w:rsid w:val="001B12C1"/>
    <w:rsid w:val="001B1952"/>
    <w:rsid w:val="001B1EAF"/>
    <w:rsid w:val="001B28BD"/>
    <w:rsid w:val="001B37BE"/>
    <w:rsid w:val="001B3A56"/>
    <w:rsid w:val="001B4764"/>
    <w:rsid w:val="001B599D"/>
    <w:rsid w:val="001B5A78"/>
    <w:rsid w:val="001B5C43"/>
    <w:rsid w:val="001B5F92"/>
    <w:rsid w:val="001B7484"/>
    <w:rsid w:val="001C0AAE"/>
    <w:rsid w:val="001C0E52"/>
    <w:rsid w:val="001C1A5C"/>
    <w:rsid w:val="001C2749"/>
    <w:rsid w:val="001C35EA"/>
    <w:rsid w:val="001C4342"/>
    <w:rsid w:val="001C60CE"/>
    <w:rsid w:val="001C698C"/>
    <w:rsid w:val="001C716E"/>
    <w:rsid w:val="001C7434"/>
    <w:rsid w:val="001C778E"/>
    <w:rsid w:val="001D025C"/>
    <w:rsid w:val="001D0288"/>
    <w:rsid w:val="001D0E56"/>
    <w:rsid w:val="001D1098"/>
    <w:rsid w:val="001D125F"/>
    <w:rsid w:val="001D1594"/>
    <w:rsid w:val="001D184E"/>
    <w:rsid w:val="001D1E0A"/>
    <w:rsid w:val="001D2112"/>
    <w:rsid w:val="001D22D1"/>
    <w:rsid w:val="001D465A"/>
    <w:rsid w:val="001D5279"/>
    <w:rsid w:val="001D56C8"/>
    <w:rsid w:val="001D5812"/>
    <w:rsid w:val="001D604F"/>
    <w:rsid w:val="001D63BE"/>
    <w:rsid w:val="001E0000"/>
    <w:rsid w:val="001E0EA8"/>
    <w:rsid w:val="001E15E7"/>
    <w:rsid w:val="001E2443"/>
    <w:rsid w:val="001E2697"/>
    <w:rsid w:val="001E36F0"/>
    <w:rsid w:val="001E383E"/>
    <w:rsid w:val="001E4A7D"/>
    <w:rsid w:val="001E5B74"/>
    <w:rsid w:val="001E61F5"/>
    <w:rsid w:val="001E7C62"/>
    <w:rsid w:val="001F153C"/>
    <w:rsid w:val="001F1E2B"/>
    <w:rsid w:val="001F276B"/>
    <w:rsid w:val="001F32DC"/>
    <w:rsid w:val="001F42F2"/>
    <w:rsid w:val="001F4DC3"/>
    <w:rsid w:val="001F4EB6"/>
    <w:rsid w:val="001F6061"/>
    <w:rsid w:val="0020126D"/>
    <w:rsid w:val="002020F1"/>
    <w:rsid w:val="00202DA9"/>
    <w:rsid w:val="00203795"/>
    <w:rsid w:val="002037D8"/>
    <w:rsid w:val="002061CD"/>
    <w:rsid w:val="00206DCA"/>
    <w:rsid w:val="00207146"/>
    <w:rsid w:val="00207805"/>
    <w:rsid w:val="00210CFA"/>
    <w:rsid w:val="00210E8E"/>
    <w:rsid w:val="002110E8"/>
    <w:rsid w:val="00211E0E"/>
    <w:rsid w:val="002128E0"/>
    <w:rsid w:val="00212A55"/>
    <w:rsid w:val="00213591"/>
    <w:rsid w:val="00214233"/>
    <w:rsid w:val="0021650E"/>
    <w:rsid w:val="00216706"/>
    <w:rsid w:val="002170C5"/>
    <w:rsid w:val="00220385"/>
    <w:rsid w:val="00221E1B"/>
    <w:rsid w:val="0022319D"/>
    <w:rsid w:val="00223845"/>
    <w:rsid w:val="00223C1F"/>
    <w:rsid w:val="00224BC8"/>
    <w:rsid w:val="002306A2"/>
    <w:rsid w:val="0023074D"/>
    <w:rsid w:val="0023208D"/>
    <w:rsid w:val="002339BC"/>
    <w:rsid w:val="00233AD8"/>
    <w:rsid w:val="00233CD8"/>
    <w:rsid w:val="00235263"/>
    <w:rsid w:val="002361A1"/>
    <w:rsid w:val="0024033C"/>
    <w:rsid w:val="0024215B"/>
    <w:rsid w:val="0024231A"/>
    <w:rsid w:val="00242446"/>
    <w:rsid w:val="00244689"/>
    <w:rsid w:val="002449A3"/>
    <w:rsid w:val="002457B7"/>
    <w:rsid w:val="002460F8"/>
    <w:rsid w:val="00246D4D"/>
    <w:rsid w:val="00247849"/>
    <w:rsid w:val="00247A9D"/>
    <w:rsid w:val="0025038D"/>
    <w:rsid w:val="00251A52"/>
    <w:rsid w:val="00251C80"/>
    <w:rsid w:val="00252172"/>
    <w:rsid w:val="0025218A"/>
    <w:rsid w:val="002523FB"/>
    <w:rsid w:val="00252656"/>
    <w:rsid w:val="00252F8B"/>
    <w:rsid w:val="0025372F"/>
    <w:rsid w:val="00253BD0"/>
    <w:rsid w:val="00254AD7"/>
    <w:rsid w:val="00255608"/>
    <w:rsid w:val="00255AD1"/>
    <w:rsid w:val="002565E3"/>
    <w:rsid w:val="00256B31"/>
    <w:rsid w:val="00257550"/>
    <w:rsid w:val="00260325"/>
    <w:rsid w:val="002609CB"/>
    <w:rsid w:val="002617A3"/>
    <w:rsid w:val="00261E99"/>
    <w:rsid w:val="00262588"/>
    <w:rsid w:val="00262D48"/>
    <w:rsid w:val="00263702"/>
    <w:rsid w:val="002642D1"/>
    <w:rsid w:val="002646AA"/>
    <w:rsid w:val="00264D8C"/>
    <w:rsid w:val="00265857"/>
    <w:rsid w:val="00266425"/>
    <w:rsid w:val="00271350"/>
    <w:rsid w:val="00271C7A"/>
    <w:rsid w:val="00271E62"/>
    <w:rsid w:val="00272DD5"/>
    <w:rsid w:val="00274B54"/>
    <w:rsid w:val="0027547C"/>
    <w:rsid w:val="00275DFC"/>
    <w:rsid w:val="002769FA"/>
    <w:rsid w:val="0027772B"/>
    <w:rsid w:val="00280194"/>
    <w:rsid w:val="00280359"/>
    <w:rsid w:val="00281846"/>
    <w:rsid w:val="00282FCE"/>
    <w:rsid w:val="00283177"/>
    <w:rsid w:val="002832E9"/>
    <w:rsid w:val="002834F3"/>
    <w:rsid w:val="00283600"/>
    <w:rsid w:val="00285088"/>
    <w:rsid w:val="00287C05"/>
    <w:rsid w:val="00290F88"/>
    <w:rsid w:val="0029276F"/>
    <w:rsid w:val="00292863"/>
    <w:rsid w:val="00292BFB"/>
    <w:rsid w:val="00292EAE"/>
    <w:rsid w:val="002931BF"/>
    <w:rsid w:val="00293D77"/>
    <w:rsid w:val="00293F03"/>
    <w:rsid w:val="00295349"/>
    <w:rsid w:val="0029544C"/>
    <w:rsid w:val="00295824"/>
    <w:rsid w:val="00296AC1"/>
    <w:rsid w:val="00296ACC"/>
    <w:rsid w:val="00296FDC"/>
    <w:rsid w:val="002974DB"/>
    <w:rsid w:val="00297B85"/>
    <w:rsid w:val="00297CB3"/>
    <w:rsid w:val="002A005B"/>
    <w:rsid w:val="002A01D9"/>
    <w:rsid w:val="002A231D"/>
    <w:rsid w:val="002A2633"/>
    <w:rsid w:val="002A3637"/>
    <w:rsid w:val="002A3EDA"/>
    <w:rsid w:val="002A5E5C"/>
    <w:rsid w:val="002A79F5"/>
    <w:rsid w:val="002B1429"/>
    <w:rsid w:val="002B1467"/>
    <w:rsid w:val="002B1C0C"/>
    <w:rsid w:val="002B2538"/>
    <w:rsid w:val="002B2A30"/>
    <w:rsid w:val="002B3FA2"/>
    <w:rsid w:val="002B59CC"/>
    <w:rsid w:val="002B59FA"/>
    <w:rsid w:val="002B5C37"/>
    <w:rsid w:val="002B5F20"/>
    <w:rsid w:val="002B6760"/>
    <w:rsid w:val="002B78FE"/>
    <w:rsid w:val="002B7F72"/>
    <w:rsid w:val="002C026A"/>
    <w:rsid w:val="002C047F"/>
    <w:rsid w:val="002C0FF8"/>
    <w:rsid w:val="002C1377"/>
    <w:rsid w:val="002C15F5"/>
    <w:rsid w:val="002C1737"/>
    <w:rsid w:val="002C27B4"/>
    <w:rsid w:val="002C2E06"/>
    <w:rsid w:val="002C327E"/>
    <w:rsid w:val="002C3BBC"/>
    <w:rsid w:val="002C6AD8"/>
    <w:rsid w:val="002C7C16"/>
    <w:rsid w:val="002C7E75"/>
    <w:rsid w:val="002C7EE7"/>
    <w:rsid w:val="002D07F1"/>
    <w:rsid w:val="002D1241"/>
    <w:rsid w:val="002D124F"/>
    <w:rsid w:val="002D1DC0"/>
    <w:rsid w:val="002D241A"/>
    <w:rsid w:val="002D2D24"/>
    <w:rsid w:val="002D2FC8"/>
    <w:rsid w:val="002D2FDB"/>
    <w:rsid w:val="002D3B03"/>
    <w:rsid w:val="002D4484"/>
    <w:rsid w:val="002D469E"/>
    <w:rsid w:val="002D5872"/>
    <w:rsid w:val="002D5F54"/>
    <w:rsid w:val="002D679D"/>
    <w:rsid w:val="002D6A01"/>
    <w:rsid w:val="002D6AE8"/>
    <w:rsid w:val="002D743A"/>
    <w:rsid w:val="002D7F83"/>
    <w:rsid w:val="002E0833"/>
    <w:rsid w:val="002E0D02"/>
    <w:rsid w:val="002E11B2"/>
    <w:rsid w:val="002E13B1"/>
    <w:rsid w:val="002E1D56"/>
    <w:rsid w:val="002E3862"/>
    <w:rsid w:val="002E51EA"/>
    <w:rsid w:val="002E5421"/>
    <w:rsid w:val="002E569B"/>
    <w:rsid w:val="002E5EA8"/>
    <w:rsid w:val="002E62CE"/>
    <w:rsid w:val="002E641F"/>
    <w:rsid w:val="002E7AA2"/>
    <w:rsid w:val="002F0923"/>
    <w:rsid w:val="002F2D68"/>
    <w:rsid w:val="002F2F8D"/>
    <w:rsid w:val="002F4BA3"/>
    <w:rsid w:val="002F675E"/>
    <w:rsid w:val="002F7117"/>
    <w:rsid w:val="002F7173"/>
    <w:rsid w:val="002F77C4"/>
    <w:rsid w:val="0030028F"/>
    <w:rsid w:val="00301A2F"/>
    <w:rsid w:val="0030215D"/>
    <w:rsid w:val="00302301"/>
    <w:rsid w:val="00303200"/>
    <w:rsid w:val="003035E2"/>
    <w:rsid w:val="003036F6"/>
    <w:rsid w:val="00305EF0"/>
    <w:rsid w:val="00306426"/>
    <w:rsid w:val="00306FA7"/>
    <w:rsid w:val="003073E0"/>
    <w:rsid w:val="00310416"/>
    <w:rsid w:val="00311903"/>
    <w:rsid w:val="00312E67"/>
    <w:rsid w:val="00313738"/>
    <w:rsid w:val="003146D7"/>
    <w:rsid w:val="00314E54"/>
    <w:rsid w:val="0031553C"/>
    <w:rsid w:val="00315890"/>
    <w:rsid w:val="003161E2"/>
    <w:rsid w:val="00317634"/>
    <w:rsid w:val="00320410"/>
    <w:rsid w:val="003214B9"/>
    <w:rsid w:val="003215E4"/>
    <w:rsid w:val="00321A82"/>
    <w:rsid w:val="00322044"/>
    <w:rsid w:val="003229FB"/>
    <w:rsid w:val="003233E7"/>
    <w:rsid w:val="003240A1"/>
    <w:rsid w:val="003243C8"/>
    <w:rsid w:val="00325DAB"/>
    <w:rsid w:val="0032727A"/>
    <w:rsid w:val="00327F86"/>
    <w:rsid w:val="003314B6"/>
    <w:rsid w:val="003315D3"/>
    <w:rsid w:val="00331B2D"/>
    <w:rsid w:val="00332BE4"/>
    <w:rsid w:val="00333BE0"/>
    <w:rsid w:val="00333DB9"/>
    <w:rsid w:val="00333FFD"/>
    <w:rsid w:val="003345C6"/>
    <w:rsid w:val="00334AB2"/>
    <w:rsid w:val="003350EB"/>
    <w:rsid w:val="00335880"/>
    <w:rsid w:val="0033675C"/>
    <w:rsid w:val="00336FD7"/>
    <w:rsid w:val="00337F2D"/>
    <w:rsid w:val="00340E50"/>
    <w:rsid w:val="00341F7F"/>
    <w:rsid w:val="00342042"/>
    <w:rsid w:val="00345F7F"/>
    <w:rsid w:val="003466DD"/>
    <w:rsid w:val="00347D79"/>
    <w:rsid w:val="00351864"/>
    <w:rsid w:val="00351C70"/>
    <w:rsid w:val="00352520"/>
    <w:rsid w:val="0035370D"/>
    <w:rsid w:val="00355278"/>
    <w:rsid w:val="00356BF4"/>
    <w:rsid w:val="00360488"/>
    <w:rsid w:val="0036056B"/>
    <w:rsid w:val="0036079F"/>
    <w:rsid w:val="003612E5"/>
    <w:rsid w:val="0036159E"/>
    <w:rsid w:val="00362F04"/>
    <w:rsid w:val="00362F0F"/>
    <w:rsid w:val="00363A94"/>
    <w:rsid w:val="00363C9B"/>
    <w:rsid w:val="00363FA4"/>
    <w:rsid w:val="0036407C"/>
    <w:rsid w:val="0036442F"/>
    <w:rsid w:val="00364516"/>
    <w:rsid w:val="00364A57"/>
    <w:rsid w:val="003655B3"/>
    <w:rsid w:val="00365620"/>
    <w:rsid w:val="00365C3F"/>
    <w:rsid w:val="0036679A"/>
    <w:rsid w:val="003670B0"/>
    <w:rsid w:val="00370F19"/>
    <w:rsid w:val="003719CD"/>
    <w:rsid w:val="00371AEA"/>
    <w:rsid w:val="00371EC1"/>
    <w:rsid w:val="0037234E"/>
    <w:rsid w:val="00375DCD"/>
    <w:rsid w:val="003779FE"/>
    <w:rsid w:val="0038206D"/>
    <w:rsid w:val="003824CB"/>
    <w:rsid w:val="00382EFF"/>
    <w:rsid w:val="00383957"/>
    <w:rsid w:val="00384E7C"/>
    <w:rsid w:val="0038562B"/>
    <w:rsid w:val="003857D3"/>
    <w:rsid w:val="003860DC"/>
    <w:rsid w:val="003860FE"/>
    <w:rsid w:val="003865D3"/>
    <w:rsid w:val="00390B57"/>
    <w:rsid w:val="003911CA"/>
    <w:rsid w:val="00394B2B"/>
    <w:rsid w:val="00394D84"/>
    <w:rsid w:val="00396381"/>
    <w:rsid w:val="003967F5"/>
    <w:rsid w:val="003967FD"/>
    <w:rsid w:val="003A05AF"/>
    <w:rsid w:val="003A17DC"/>
    <w:rsid w:val="003A2814"/>
    <w:rsid w:val="003A2ED3"/>
    <w:rsid w:val="003A3222"/>
    <w:rsid w:val="003A373E"/>
    <w:rsid w:val="003A570A"/>
    <w:rsid w:val="003A5DF1"/>
    <w:rsid w:val="003A6BE0"/>
    <w:rsid w:val="003A6E32"/>
    <w:rsid w:val="003A763D"/>
    <w:rsid w:val="003B1181"/>
    <w:rsid w:val="003B211F"/>
    <w:rsid w:val="003B30F6"/>
    <w:rsid w:val="003B4095"/>
    <w:rsid w:val="003B4D39"/>
    <w:rsid w:val="003B5B67"/>
    <w:rsid w:val="003C18BE"/>
    <w:rsid w:val="003C1A7E"/>
    <w:rsid w:val="003C2A2A"/>
    <w:rsid w:val="003C2E4A"/>
    <w:rsid w:val="003C2F37"/>
    <w:rsid w:val="003C31E8"/>
    <w:rsid w:val="003C3464"/>
    <w:rsid w:val="003C35DB"/>
    <w:rsid w:val="003C4624"/>
    <w:rsid w:val="003C4C4E"/>
    <w:rsid w:val="003C4C57"/>
    <w:rsid w:val="003C50F2"/>
    <w:rsid w:val="003C69E8"/>
    <w:rsid w:val="003C6DAF"/>
    <w:rsid w:val="003C771E"/>
    <w:rsid w:val="003D0FA1"/>
    <w:rsid w:val="003D1112"/>
    <w:rsid w:val="003D1E76"/>
    <w:rsid w:val="003D2254"/>
    <w:rsid w:val="003D36AB"/>
    <w:rsid w:val="003D7B83"/>
    <w:rsid w:val="003E1190"/>
    <w:rsid w:val="003E1AE1"/>
    <w:rsid w:val="003E2380"/>
    <w:rsid w:val="003E2B07"/>
    <w:rsid w:val="003E32DC"/>
    <w:rsid w:val="003E4D64"/>
    <w:rsid w:val="003E53C8"/>
    <w:rsid w:val="003E6A1A"/>
    <w:rsid w:val="003F0A1C"/>
    <w:rsid w:val="003F0EED"/>
    <w:rsid w:val="003F13CF"/>
    <w:rsid w:val="003F3097"/>
    <w:rsid w:val="003F33D6"/>
    <w:rsid w:val="003F3EA7"/>
    <w:rsid w:val="003F53FD"/>
    <w:rsid w:val="003F5D37"/>
    <w:rsid w:val="003F64D4"/>
    <w:rsid w:val="003F655A"/>
    <w:rsid w:val="00400DAA"/>
    <w:rsid w:val="00401471"/>
    <w:rsid w:val="004015CA"/>
    <w:rsid w:val="00404FBA"/>
    <w:rsid w:val="0040521F"/>
    <w:rsid w:val="004052B8"/>
    <w:rsid w:val="004059B2"/>
    <w:rsid w:val="00410904"/>
    <w:rsid w:val="0041483E"/>
    <w:rsid w:val="00415350"/>
    <w:rsid w:val="004157D3"/>
    <w:rsid w:val="0041673B"/>
    <w:rsid w:val="00416A6F"/>
    <w:rsid w:val="00416C6B"/>
    <w:rsid w:val="00416E4E"/>
    <w:rsid w:val="0041728D"/>
    <w:rsid w:val="00421925"/>
    <w:rsid w:val="004230D4"/>
    <w:rsid w:val="00423B6F"/>
    <w:rsid w:val="00423D24"/>
    <w:rsid w:val="004251DE"/>
    <w:rsid w:val="004254C2"/>
    <w:rsid w:val="004258F1"/>
    <w:rsid w:val="004259D5"/>
    <w:rsid w:val="00425A65"/>
    <w:rsid w:val="00426096"/>
    <w:rsid w:val="00426A89"/>
    <w:rsid w:val="00426FFE"/>
    <w:rsid w:val="00427C11"/>
    <w:rsid w:val="00427C21"/>
    <w:rsid w:val="00430D4C"/>
    <w:rsid w:val="004318AA"/>
    <w:rsid w:val="00432050"/>
    <w:rsid w:val="00434551"/>
    <w:rsid w:val="004348AC"/>
    <w:rsid w:val="00434EEC"/>
    <w:rsid w:val="00435BBE"/>
    <w:rsid w:val="00436566"/>
    <w:rsid w:val="004368A3"/>
    <w:rsid w:val="0043744D"/>
    <w:rsid w:val="00437619"/>
    <w:rsid w:val="00437EB2"/>
    <w:rsid w:val="004404B8"/>
    <w:rsid w:val="00440764"/>
    <w:rsid w:val="0044098F"/>
    <w:rsid w:val="00441C46"/>
    <w:rsid w:val="004422C5"/>
    <w:rsid w:val="004435A8"/>
    <w:rsid w:val="00443B15"/>
    <w:rsid w:val="00444854"/>
    <w:rsid w:val="004452D0"/>
    <w:rsid w:val="00445399"/>
    <w:rsid w:val="00445679"/>
    <w:rsid w:val="00445C0D"/>
    <w:rsid w:val="00446CA8"/>
    <w:rsid w:val="0044715F"/>
    <w:rsid w:val="0045032F"/>
    <w:rsid w:val="00450820"/>
    <w:rsid w:val="00452477"/>
    <w:rsid w:val="0045370B"/>
    <w:rsid w:val="0045392B"/>
    <w:rsid w:val="00455810"/>
    <w:rsid w:val="0045639C"/>
    <w:rsid w:val="00456DED"/>
    <w:rsid w:val="00460E7E"/>
    <w:rsid w:val="00460FCC"/>
    <w:rsid w:val="00461F7E"/>
    <w:rsid w:val="004621E8"/>
    <w:rsid w:val="00462449"/>
    <w:rsid w:val="00462807"/>
    <w:rsid w:val="00462945"/>
    <w:rsid w:val="00462BD3"/>
    <w:rsid w:val="004647CB"/>
    <w:rsid w:val="00466D9E"/>
    <w:rsid w:val="00466F5A"/>
    <w:rsid w:val="004671A0"/>
    <w:rsid w:val="004672D7"/>
    <w:rsid w:val="00470703"/>
    <w:rsid w:val="00472BF0"/>
    <w:rsid w:val="00472D85"/>
    <w:rsid w:val="004733E2"/>
    <w:rsid w:val="004749D3"/>
    <w:rsid w:val="00474DBB"/>
    <w:rsid w:val="00475069"/>
    <w:rsid w:val="00475200"/>
    <w:rsid w:val="004769D7"/>
    <w:rsid w:val="00477679"/>
    <w:rsid w:val="0048052F"/>
    <w:rsid w:val="00480576"/>
    <w:rsid w:val="00480785"/>
    <w:rsid w:val="00482AFE"/>
    <w:rsid w:val="0048382E"/>
    <w:rsid w:val="00484B58"/>
    <w:rsid w:val="004868BE"/>
    <w:rsid w:val="00487ACB"/>
    <w:rsid w:val="00487B54"/>
    <w:rsid w:val="00491EA5"/>
    <w:rsid w:val="00491F58"/>
    <w:rsid w:val="00494275"/>
    <w:rsid w:val="0049472F"/>
    <w:rsid w:val="004953A7"/>
    <w:rsid w:val="00495543"/>
    <w:rsid w:val="00495559"/>
    <w:rsid w:val="00497A7F"/>
    <w:rsid w:val="004A0F3E"/>
    <w:rsid w:val="004A0F52"/>
    <w:rsid w:val="004A198C"/>
    <w:rsid w:val="004A1B6C"/>
    <w:rsid w:val="004A2D45"/>
    <w:rsid w:val="004A3475"/>
    <w:rsid w:val="004A4643"/>
    <w:rsid w:val="004A4FCC"/>
    <w:rsid w:val="004A5C16"/>
    <w:rsid w:val="004A5CEE"/>
    <w:rsid w:val="004A66AA"/>
    <w:rsid w:val="004A7C70"/>
    <w:rsid w:val="004A7F5F"/>
    <w:rsid w:val="004B03D9"/>
    <w:rsid w:val="004B08BA"/>
    <w:rsid w:val="004B140C"/>
    <w:rsid w:val="004B1B41"/>
    <w:rsid w:val="004B2508"/>
    <w:rsid w:val="004B2528"/>
    <w:rsid w:val="004B37E2"/>
    <w:rsid w:val="004B5C14"/>
    <w:rsid w:val="004B61F2"/>
    <w:rsid w:val="004C0082"/>
    <w:rsid w:val="004C0B81"/>
    <w:rsid w:val="004C1279"/>
    <w:rsid w:val="004C21DA"/>
    <w:rsid w:val="004C21E8"/>
    <w:rsid w:val="004C393D"/>
    <w:rsid w:val="004C3FF3"/>
    <w:rsid w:val="004C4377"/>
    <w:rsid w:val="004C46E3"/>
    <w:rsid w:val="004C4F45"/>
    <w:rsid w:val="004C57E5"/>
    <w:rsid w:val="004C65E5"/>
    <w:rsid w:val="004C72D3"/>
    <w:rsid w:val="004D136B"/>
    <w:rsid w:val="004D1DB9"/>
    <w:rsid w:val="004D266F"/>
    <w:rsid w:val="004D2D3A"/>
    <w:rsid w:val="004D39C4"/>
    <w:rsid w:val="004D425B"/>
    <w:rsid w:val="004D55E5"/>
    <w:rsid w:val="004D5712"/>
    <w:rsid w:val="004D5FEE"/>
    <w:rsid w:val="004D61B0"/>
    <w:rsid w:val="004D7445"/>
    <w:rsid w:val="004D7C7C"/>
    <w:rsid w:val="004D7F97"/>
    <w:rsid w:val="004E0B44"/>
    <w:rsid w:val="004E11B9"/>
    <w:rsid w:val="004E1DB8"/>
    <w:rsid w:val="004E20E7"/>
    <w:rsid w:val="004E2639"/>
    <w:rsid w:val="004E2CE8"/>
    <w:rsid w:val="004E2D02"/>
    <w:rsid w:val="004E310B"/>
    <w:rsid w:val="004E3160"/>
    <w:rsid w:val="004E4703"/>
    <w:rsid w:val="004E52BC"/>
    <w:rsid w:val="004E570D"/>
    <w:rsid w:val="004E58F4"/>
    <w:rsid w:val="004E5B18"/>
    <w:rsid w:val="004E5C32"/>
    <w:rsid w:val="004F00E2"/>
    <w:rsid w:val="004F0253"/>
    <w:rsid w:val="004F071E"/>
    <w:rsid w:val="004F1262"/>
    <w:rsid w:val="004F1CB5"/>
    <w:rsid w:val="004F2121"/>
    <w:rsid w:val="004F33AC"/>
    <w:rsid w:val="004F3E5D"/>
    <w:rsid w:val="004F4608"/>
    <w:rsid w:val="004F57A5"/>
    <w:rsid w:val="004F5C30"/>
    <w:rsid w:val="004F5D13"/>
    <w:rsid w:val="004F5D3D"/>
    <w:rsid w:val="004F738D"/>
    <w:rsid w:val="00500043"/>
    <w:rsid w:val="00501DE4"/>
    <w:rsid w:val="0050409D"/>
    <w:rsid w:val="00504ADB"/>
    <w:rsid w:val="00505B01"/>
    <w:rsid w:val="00507791"/>
    <w:rsid w:val="005100C2"/>
    <w:rsid w:val="0051070B"/>
    <w:rsid w:val="0051230A"/>
    <w:rsid w:val="00512E0D"/>
    <w:rsid w:val="00513484"/>
    <w:rsid w:val="005153B2"/>
    <w:rsid w:val="005216EE"/>
    <w:rsid w:val="00522500"/>
    <w:rsid w:val="00523160"/>
    <w:rsid w:val="005232C6"/>
    <w:rsid w:val="005233C1"/>
    <w:rsid w:val="00523954"/>
    <w:rsid w:val="00523A01"/>
    <w:rsid w:val="00523DF0"/>
    <w:rsid w:val="00524373"/>
    <w:rsid w:val="00524409"/>
    <w:rsid w:val="0052499A"/>
    <w:rsid w:val="00525168"/>
    <w:rsid w:val="005255AE"/>
    <w:rsid w:val="00527F03"/>
    <w:rsid w:val="0053517B"/>
    <w:rsid w:val="00535F9B"/>
    <w:rsid w:val="00537FE8"/>
    <w:rsid w:val="00540616"/>
    <w:rsid w:val="00541431"/>
    <w:rsid w:val="0054161E"/>
    <w:rsid w:val="00542495"/>
    <w:rsid w:val="00542782"/>
    <w:rsid w:val="0054338A"/>
    <w:rsid w:val="005441DC"/>
    <w:rsid w:val="0054476A"/>
    <w:rsid w:val="00545CA5"/>
    <w:rsid w:val="00547024"/>
    <w:rsid w:val="005477DD"/>
    <w:rsid w:val="00550C59"/>
    <w:rsid w:val="0055296D"/>
    <w:rsid w:val="00552A4A"/>
    <w:rsid w:val="00552C6B"/>
    <w:rsid w:val="00553592"/>
    <w:rsid w:val="00556377"/>
    <w:rsid w:val="005565BF"/>
    <w:rsid w:val="005568E1"/>
    <w:rsid w:val="00556D65"/>
    <w:rsid w:val="00557208"/>
    <w:rsid w:val="0055753E"/>
    <w:rsid w:val="00560E75"/>
    <w:rsid w:val="005628A6"/>
    <w:rsid w:val="00563035"/>
    <w:rsid w:val="00563D8B"/>
    <w:rsid w:val="00563E41"/>
    <w:rsid w:val="005641DD"/>
    <w:rsid w:val="005649BB"/>
    <w:rsid w:val="00564EF4"/>
    <w:rsid w:val="0056505F"/>
    <w:rsid w:val="005655F9"/>
    <w:rsid w:val="005657E5"/>
    <w:rsid w:val="0056678C"/>
    <w:rsid w:val="00566DC6"/>
    <w:rsid w:val="00567B6A"/>
    <w:rsid w:val="0057047B"/>
    <w:rsid w:val="005706CF"/>
    <w:rsid w:val="005712E2"/>
    <w:rsid w:val="00575051"/>
    <w:rsid w:val="00575A7B"/>
    <w:rsid w:val="00577C39"/>
    <w:rsid w:val="00580241"/>
    <w:rsid w:val="00580252"/>
    <w:rsid w:val="00580470"/>
    <w:rsid w:val="005824C8"/>
    <w:rsid w:val="00582C1D"/>
    <w:rsid w:val="00583DDD"/>
    <w:rsid w:val="00583F8B"/>
    <w:rsid w:val="00584035"/>
    <w:rsid w:val="005853FC"/>
    <w:rsid w:val="0058561B"/>
    <w:rsid w:val="005873A8"/>
    <w:rsid w:val="00587782"/>
    <w:rsid w:val="0059293E"/>
    <w:rsid w:val="00592D2D"/>
    <w:rsid w:val="005940DC"/>
    <w:rsid w:val="005949C3"/>
    <w:rsid w:val="00595B29"/>
    <w:rsid w:val="00595E6A"/>
    <w:rsid w:val="0059634A"/>
    <w:rsid w:val="005967DF"/>
    <w:rsid w:val="00596ECE"/>
    <w:rsid w:val="00597D13"/>
    <w:rsid w:val="005A066F"/>
    <w:rsid w:val="005A0C8D"/>
    <w:rsid w:val="005A0D42"/>
    <w:rsid w:val="005A1892"/>
    <w:rsid w:val="005A1DC1"/>
    <w:rsid w:val="005A3DB1"/>
    <w:rsid w:val="005A4AC8"/>
    <w:rsid w:val="005A5129"/>
    <w:rsid w:val="005A5FAB"/>
    <w:rsid w:val="005A6E67"/>
    <w:rsid w:val="005A79D0"/>
    <w:rsid w:val="005B0BFA"/>
    <w:rsid w:val="005B2061"/>
    <w:rsid w:val="005B2547"/>
    <w:rsid w:val="005B299C"/>
    <w:rsid w:val="005B359A"/>
    <w:rsid w:val="005B3887"/>
    <w:rsid w:val="005B4D2C"/>
    <w:rsid w:val="005B5083"/>
    <w:rsid w:val="005B5D3B"/>
    <w:rsid w:val="005B6D7B"/>
    <w:rsid w:val="005B6F2E"/>
    <w:rsid w:val="005B7F3A"/>
    <w:rsid w:val="005C1091"/>
    <w:rsid w:val="005C237B"/>
    <w:rsid w:val="005C28B2"/>
    <w:rsid w:val="005C29C8"/>
    <w:rsid w:val="005C2A7A"/>
    <w:rsid w:val="005C37B9"/>
    <w:rsid w:val="005C524A"/>
    <w:rsid w:val="005C5AB0"/>
    <w:rsid w:val="005C782A"/>
    <w:rsid w:val="005C7B6E"/>
    <w:rsid w:val="005C7D2B"/>
    <w:rsid w:val="005D06B8"/>
    <w:rsid w:val="005D0FC7"/>
    <w:rsid w:val="005D15A6"/>
    <w:rsid w:val="005D249C"/>
    <w:rsid w:val="005D24F0"/>
    <w:rsid w:val="005D2850"/>
    <w:rsid w:val="005D2EDF"/>
    <w:rsid w:val="005D3023"/>
    <w:rsid w:val="005D35B9"/>
    <w:rsid w:val="005D3B93"/>
    <w:rsid w:val="005D434D"/>
    <w:rsid w:val="005E064A"/>
    <w:rsid w:val="005E1BC1"/>
    <w:rsid w:val="005E3B65"/>
    <w:rsid w:val="005E42BE"/>
    <w:rsid w:val="005E4512"/>
    <w:rsid w:val="005E4D23"/>
    <w:rsid w:val="005E4FCE"/>
    <w:rsid w:val="005E5886"/>
    <w:rsid w:val="005F0C13"/>
    <w:rsid w:val="005F0DFE"/>
    <w:rsid w:val="005F0E03"/>
    <w:rsid w:val="005F2196"/>
    <w:rsid w:val="005F2643"/>
    <w:rsid w:val="005F291B"/>
    <w:rsid w:val="005F38BA"/>
    <w:rsid w:val="005F3EFD"/>
    <w:rsid w:val="005F487C"/>
    <w:rsid w:val="005F4C43"/>
    <w:rsid w:val="005F4EE5"/>
    <w:rsid w:val="005F623C"/>
    <w:rsid w:val="005F680A"/>
    <w:rsid w:val="005F69BC"/>
    <w:rsid w:val="005F73CA"/>
    <w:rsid w:val="006003EF"/>
    <w:rsid w:val="00601B1C"/>
    <w:rsid w:val="006025F9"/>
    <w:rsid w:val="00603798"/>
    <w:rsid w:val="00603AE9"/>
    <w:rsid w:val="006052E4"/>
    <w:rsid w:val="00605B33"/>
    <w:rsid w:val="0060626B"/>
    <w:rsid w:val="00606998"/>
    <w:rsid w:val="00607568"/>
    <w:rsid w:val="00607BC1"/>
    <w:rsid w:val="00610EE2"/>
    <w:rsid w:val="00610EFA"/>
    <w:rsid w:val="00611020"/>
    <w:rsid w:val="006110CB"/>
    <w:rsid w:val="006113B6"/>
    <w:rsid w:val="00611CB1"/>
    <w:rsid w:val="006140A4"/>
    <w:rsid w:val="006146A3"/>
    <w:rsid w:val="0061672A"/>
    <w:rsid w:val="00616D23"/>
    <w:rsid w:val="00617094"/>
    <w:rsid w:val="0061719A"/>
    <w:rsid w:val="0062039D"/>
    <w:rsid w:val="00620E4D"/>
    <w:rsid w:val="00621915"/>
    <w:rsid w:val="00625603"/>
    <w:rsid w:val="00625D0F"/>
    <w:rsid w:val="0062604F"/>
    <w:rsid w:val="00626BA5"/>
    <w:rsid w:val="00627029"/>
    <w:rsid w:val="0062760D"/>
    <w:rsid w:val="006303DB"/>
    <w:rsid w:val="00630735"/>
    <w:rsid w:val="006308B1"/>
    <w:rsid w:val="00631BE9"/>
    <w:rsid w:val="0063376C"/>
    <w:rsid w:val="00633EDE"/>
    <w:rsid w:val="00635294"/>
    <w:rsid w:val="00636CA2"/>
    <w:rsid w:val="00636E84"/>
    <w:rsid w:val="00636FA6"/>
    <w:rsid w:val="00637A24"/>
    <w:rsid w:val="0064103B"/>
    <w:rsid w:val="00641476"/>
    <w:rsid w:val="006416FB"/>
    <w:rsid w:val="006419BA"/>
    <w:rsid w:val="0064218C"/>
    <w:rsid w:val="00642FEF"/>
    <w:rsid w:val="00644690"/>
    <w:rsid w:val="00646B39"/>
    <w:rsid w:val="0064760A"/>
    <w:rsid w:val="006479D9"/>
    <w:rsid w:val="0065063D"/>
    <w:rsid w:val="006507C6"/>
    <w:rsid w:val="00650870"/>
    <w:rsid w:val="00650BE4"/>
    <w:rsid w:val="00652B9D"/>
    <w:rsid w:val="006532E8"/>
    <w:rsid w:val="00653D32"/>
    <w:rsid w:val="00653D84"/>
    <w:rsid w:val="0065410D"/>
    <w:rsid w:val="006545AC"/>
    <w:rsid w:val="00654F9E"/>
    <w:rsid w:val="00655B9C"/>
    <w:rsid w:val="00656AC1"/>
    <w:rsid w:val="00657093"/>
    <w:rsid w:val="00660961"/>
    <w:rsid w:val="0066148E"/>
    <w:rsid w:val="006629C4"/>
    <w:rsid w:val="00662D14"/>
    <w:rsid w:val="00662F64"/>
    <w:rsid w:val="0066361A"/>
    <w:rsid w:val="00663A53"/>
    <w:rsid w:val="006650E6"/>
    <w:rsid w:val="00666C4D"/>
    <w:rsid w:val="0066765F"/>
    <w:rsid w:val="006701B0"/>
    <w:rsid w:val="00670539"/>
    <w:rsid w:val="00670E82"/>
    <w:rsid w:val="00671E84"/>
    <w:rsid w:val="00672976"/>
    <w:rsid w:val="00673A88"/>
    <w:rsid w:val="0067469F"/>
    <w:rsid w:val="00675BA0"/>
    <w:rsid w:val="0067648B"/>
    <w:rsid w:val="00677C89"/>
    <w:rsid w:val="00681B29"/>
    <w:rsid w:val="00681CBF"/>
    <w:rsid w:val="006826D5"/>
    <w:rsid w:val="00682879"/>
    <w:rsid w:val="00682BFD"/>
    <w:rsid w:val="00684733"/>
    <w:rsid w:val="006848F2"/>
    <w:rsid w:val="006855D2"/>
    <w:rsid w:val="00686102"/>
    <w:rsid w:val="006868F6"/>
    <w:rsid w:val="00687881"/>
    <w:rsid w:val="00687D8C"/>
    <w:rsid w:val="006902A8"/>
    <w:rsid w:val="00690C4B"/>
    <w:rsid w:val="006925C3"/>
    <w:rsid w:val="00692B37"/>
    <w:rsid w:val="00694452"/>
    <w:rsid w:val="00696DF7"/>
    <w:rsid w:val="006A1186"/>
    <w:rsid w:val="006A19B7"/>
    <w:rsid w:val="006A2BCE"/>
    <w:rsid w:val="006A352D"/>
    <w:rsid w:val="006A4792"/>
    <w:rsid w:val="006A5158"/>
    <w:rsid w:val="006A6136"/>
    <w:rsid w:val="006A6763"/>
    <w:rsid w:val="006A750F"/>
    <w:rsid w:val="006A7F28"/>
    <w:rsid w:val="006B0541"/>
    <w:rsid w:val="006B2F96"/>
    <w:rsid w:val="006B3710"/>
    <w:rsid w:val="006B4024"/>
    <w:rsid w:val="006B4309"/>
    <w:rsid w:val="006B43EB"/>
    <w:rsid w:val="006B466F"/>
    <w:rsid w:val="006B4D6F"/>
    <w:rsid w:val="006B55CF"/>
    <w:rsid w:val="006B5ADD"/>
    <w:rsid w:val="006B609D"/>
    <w:rsid w:val="006B612B"/>
    <w:rsid w:val="006B681C"/>
    <w:rsid w:val="006B6C45"/>
    <w:rsid w:val="006B78EF"/>
    <w:rsid w:val="006C1363"/>
    <w:rsid w:val="006C25A3"/>
    <w:rsid w:val="006C38D2"/>
    <w:rsid w:val="006C4468"/>
    <w:rsid w:val="006C4754"/>
    <w:rsid w:val="006C4C9D"/>
    <w:rsid w:val="006C4EA5"/>
    <w:rsid w:val="006C5BD4"/>
    <w:rsid w:val="006C6390"/>
    <w:rsid w:val="006C6F27"/>
    <w:rsid w:val="006D09BE"/>
    <w:rsid w:val="006D0CD2"/>
    <w:rsid w:val="006D132F"/>
    <w:rsid w:val="006D1F59"/>
    <w:rsid w:val="006D329D"/>
    <w:rsid w:val="006D3AB9"/>
    <w:rsid w:val="006D48D5"/>
    <w:rsid w:val="006D56FA"/>
    <w:rsid w:val="006D7A92"/>
    <w:rsid w:val="006E1589"/>
    <w:rsid w:val="006E1B60"/>
    <w:rsid w:val="006E1DFF"/>
    <w:rsid w:val="006E1E80"/>
    <w:rsid w:val="006E4D1B"/>
    <w:rsid w:val="006E7BBD"/>
    <w:rsid w:val="006E7F76"/>
    <w:rsid w:val="006F00AC"/>
    <w:rsid w:val="006F3A36"/>
    <w:rsid w:val="006F5323"/>
    <w:rsid w:val="006F5A22"/>
    <w:rsid w:val="006F6099"/>
    <w:rsid w:val="006F68E1"/>
    <w:rsid w:val="006F7BFD"/>
    <w:rsid w:val="00701E99"/>
    <w:rsid w:val="007051B0"/>
    <w:rsid w:val="00705240"/>
    <w:rsid w:val="007055BF"/>
    <w:rsid w:val="00706214"/>
    <w:rsid w:val="0070742C"/>
    <w:rsid w:val="007108E7"/>
    <w:rsid w:val="007114F2"/>
    <w:rsid w:val="00711E5E"/>
    <w:rsid w:val="0071240B"/>
    <w:rsid w:val="00712548"/>
    <w:rsid w:val="00712879"/>
    <w:rsid w:val="0071299A"/>
    <w:rsid w:val="0071398F"/>
    <w:rsid w:val="00713A71"/>
    <w:rsid w:val="00713E41"/>
    <w:rsid w:val="00715714"/>
    <w:rsid w:val="00715FE4"/>
    <w:rsid w:val="00716478"/>
    <w:rsid w:val="00720328"/>
    <w:rsid w:val="00725C3E"/>
    <w:rsid w:val="00725FF7"/>
    <w:rsid w:val="007264BA"/>
    <w:rsid w:val="00731B4A"/>
    <w:rsid w:val="00734F95"/>
    <w:rsid w:val="007360C5"/>
    <w:rsid w:val="0073625C"/>
    <w:rsid w:val="00736E5C"/>
    <w:rsid w:val="0073796A"/>
    <w:rsid w:val="00737D5C"/>
    <w:rsid w:val="00740037"/>
    <w:rsid w:val="00740761"/>
    <w:rsid w:val="007407B5"/>
    <w:rsid w:val="007407E6"/>
    <w:rsid w:val="007409E9"/>
    <w:rsid w:val="00740D35"/>
    <w:rsid w:val="00742D4A"/>
    <w:rsid w:val="0074340F"/>
    <w:rsid w:val="00743D5D"/>
    <w:rsid w:val="00745838"/>
    <w:rsid w:val="00745D56"/>
    <w:rsid w:val="00745E0A"/>
    <w:rsid w:val="0074658B"/>
    <w:rsid w:val="00746BF1"/>
    <w:rsid w:val="00746D48"/>
    <w:rsid w:val="00747A64"/>
    <w:rsid w:val="00750FCB"/>
    <w:rsid w:val="0075308F"/>
    <w:rsid w:val="00753A00"/>
    <w:rsid w:val="00753AD6"/>
    <w:rsid w:val="00753B65"/>
    <w:rsid w:val="00754AA0"/>
    <w:rsid w:val="00754D8D"/>
    <w:rsid w:val="00755B68"/>
    <w:rsid w:val="00756430"/>
    <w:rsid w:val="00756E7A"/>
    <w:rsid w:val="00757AA2"/>
    <w:rsid w:val="0076119E"/>
    <w:rsid w:val="0076122A"/>
    <w:rsid w:val="00761B4A"/>
    <w:rsid w:val="00764698"/>
    <w:rsid w:val="00764AE7"/>
    <w:rsid w:val="007650A1"/>
    <w:rsid w:val="00766F9A"/>
    <w:rsid w:val="007674E4"/>
    <w:rsid w:val="00770A3A"/>
    <w:rsid w:val="00770D98"/>
    <w:rsid w:val="007711A4"/>
    <w:rsid w:val="00771CF7"/>
    <w:rsid w:val="00771FE6"/>
    <w:rsid w:val="0077245E"/>
    <w:rsid w:val="0077271A"/>
    <w:rsid w:val="0077356A"/>
    <w:rsid w:val="007739CE"/>
    <w:rsid w:val="00774CEC"/>
    <w:rsid w:val="0077501B"/>
    <w:rsid w:val="0077566B"/>
    <w:rsid w:val="00780051"/>
    <w:rsid w:val="0078171C"/>
    <w:rsid w:val="007826E3"/>
    <w:rsid w:val="00783402"/>
    <w:rsid w:val="00783BBE"/>
    <w:rsid w:val="00784F9B"/>
    <w:rsid w:val="007858AD"/>
    <w:rsid w:val="007867CF"/>
    <w:rsid w:val="00786C5B"/>
    <w:rsid w:val="007879B9"/>
    <w:rsid w:val="00790211"/>
    <w:rsid w:val="00791A58"/>
    <w:rsid w:val="007923A1"/>
    <w:rsid w:val="00792949"/>
    <w:rsid w:val="00797344"/>
    <w:rsid w:val="007975E1"/>
    <w:rsid w:val="007A054D"/>
    <w:rsid w:val="007A07FA"/>
    <w:rsid w:val="007A092C"/>
    <w:rsid w:val="007A18A8"/>
    <w:rsid w:val="007A2895"/>
    <w:rsid w:val="007A3516"/>
    <w:rsid w:val="007A47AE"/>
    <w:rsid w:val="007A56F8"/>
    <w:rsid w:val="007A66A5"/>
    <w:rsid w:val="007A764E"/>
    <w:rsid w:val="007A7F7D"/>
    <w:rsid w:val="007B0BA4"/>
    <w:rsid w:val="007B1077"/>
    <w:rsid w:val="007B1081"/>
    <w:rsid w:val="007B1880"/>
    <w:rsid w:val="007B1CEA"/>
    <w:rsid w:val="007B2356"/>
    <w:rsid w:val="007B25D3"/>
    <w:rsid w:val="007B3570"/>
    <w:rsid w:val="007B38A8"/>
    <w:rsid w:val="007B45A8"/>
    <w:rsid w:val="007B56E0"/>
    <w:rsid w:val="007B6F35"/>
    <w:rsid w:val="007B7DAD"/>
    <w:rsid w:val="007C0A64"/>
    <w:rsid w:val="007C2D42"/>
    <w:rsid w:val="007C4D22"/>
    <w:rsid w:val="007C523A"/>
    <w:rsid w:val="007C56B7"/>
    <w:rsid w:val="007C5904"/>
    <w:rsid w:val="007C61B3"/>
    <w:rsid w:val="007C7093"/>
    <w:rsid w:val="007C746F"/>
    <w:rsid w:val="007C770B"/>
    <w:rsid w:val="007D035F"/>
    <w:rsid w:val="007D19B0"/>
    <w:rsid w:val="007D1FAE"/>
    <w:rsid w:val="007D34B1"/>
    <w:rsid w:val="007D39F5"/>
    <w:rsid w:val="007D3AB5"/>
    <w:rsid w:val="007D3FFF"/>
    <w:rsid w:val="007D6A2B"/>
    <w:rsid w:val="007D7277"/>
    <w:rsid w:val="007D79E2"/>
    <w:rsid w:val="007D7F21"/>
    <w:rsid w:val="007E0279"/>
    <w:rsid w:val="007E116A"/>
    <w:rsid w:val="007E131E"/>
    <w:rsid w:val="007E15F1"/>
    <w:rsid w:val="007E3B41"/>
    <w:rsid w:val="007E4E74"/>
    <w:rsid w:val="007E5331"/>
    <w:rsid w:val="007E5CDF"/>
    <w:rsid w:val="007F0D8B"/>
    <w:rsid w:val="007F31D0"/>
    <w:rsid w:val="007F3841"/>
    <w:rsid w:val="007F4BA3"/>
    <w:rsid w:val="007F4CE4"/>
    <w:rsid w:val="007F5ADE"/>
    <w:rsid w:val="007F65E2"/>
    <w:rsid w:val="00800443"/>
    <w:rsid w:val="00800AE2"/>
    <w:rsid w:val="00801457"/>
    <w:rsid w:val="00801BB5"/>
    <w:rsid w:val="00801C99"/>
    <w:rsid w:val="008026D3"/>
    <w:rsid w:val="00802F30"/>
    <w:rsid w:val="00803411"/>
    <w:rsid w:val="008043F6"/>
    <w:rsid w:val="008045A1"/>
    <w:rsid w:val="0080566D"/>
    <w:rsid w:val="00806314"/>
    <w:rsid w:val="00806433"/>
    <w:rsid w:val="00806D7C"/>
    <w:rsid w:val="00806FAB"/>
    <w:rsid w:val="00807655"/>
    <w:rsid w:val="00810629"/>
    <w:rsid w:val="00811CDA"/>
    <w:rsid w:val="00812CB4"/>
    <w:rsid w:val="008130CF"/>
    <w:rsid w:val="0081327F"/>
    <w:rsid w:val="0081409A"/>
    <w:rsid w:val="00814CDF"/>
    <w:rsid w:val="008151AD"/>
    <w:rsid w:val="00815C5A"/>
    <w:rsid w:val="008168CC"/>
    <w:rsid w:val="00816C2F"/>
    <w:rsid w:val="00816EFE"/>
    <w:rsid w:val="0081711E"/>
    <w:rsid w:val="00820B08"/>
    <w:rsid w:val="00821307"/>
    <w:rsid w:val="008235E6"/>
    <w:rsid w:val="0082474E"/>
    <w:rsid w:val="00824A24"/>
    <w:rsid w:val="008250B4"/>
    <w:rsid w:val="0082584C"/>
    <w:rsid w:val="00825C05"/>
    <w:rsid w:val="00825D04"/>
    <w:rsid w:val="008261DD"/>
    <w:rsid w:val="008323E0"/>
    <w:rsid w:val="008323E2"/>
    <w:rsid w:val="00832726"/>
    <w:rsid w:val="00832EA8"/>
    <w:rsid w:val="00834145"/>
    <w:rsid w:val="00834D50"/>
    <w:rsid w:val="008367B2"/>
    <w:rsid w:val="00836AAE"/>
    <w:rsid w:val="00836F1E"/>
    <w:rsid w:val="00837681"/>
    <w:rsid w:val="00842347"/>
    <w:rsid w:val="00842F79"/>
    <w:rsid w:val="00843DB9"/>
    <w:rsid w:val="008444C3"/>
    <w:rsid w:val="00847144"/>
    <w:rsid w:val="00850113"/>
    <w:rsid w:val="008515AE"/>
    <w:rsid w:val="008516A4"/>
    <w:rsid w:val="0085273B"/>
    <w:rsid w:val="00852B20"/>
    <w:rsid w:val="008531A1"/>
    <w:rsid w:val="00853E5D"/>
    <w:rsid w:val="00856681"/>
    <w:rsid w:val="00857877"/>
    <w:rsid w:val="008605A5"/>
    <w:rsid w:val="00863F9B"/>
    <w:rsid w:val="00864677"/>
    <w:rsid w:val="00866533"/>
    <w:rsid w:val="00866B27"/>
    <w:rsid w:val="0086798C"/>
    <w:rsid w:val="00867CA5"/>
    <w:rsid w:val="008705EE"/>
    <w:rsid w:val="008708BA"/>
    <w:rsid w:val="00870B46"/>
    <w:rsid w:val="008713AE"/>
    <w:rsid w:val="00871570"/>
    <w:rsid w:val="0087437E"/>
    <w:rsid w:val="00874A29"/>
    <w:rsid w:val="00874A53"/>
    <w:rsid w:val="00875544"/>
    <w:rsid w:val="008756D8"/>
    <w:rsid w:val="00875F10"/>
    <w:rsid w:val="00875FB5"/>
    <w:rsid w:val="008767A1"/>
    <w:rsid w:val="00877AF4"/>
    <w:rsid w:val="00880809"/>
    <w:rsid w:val="0088106D"/>
    <w:rsid w:val="008819F5"/>
    <w:rsid w:val="00882957"/>
    <w:rsid w:val="0088692E"/>
    <w:rsid w:val="00890A05"/>
    <w:rsid w:val="0089112A"/>
    <w:rsid w:val="008924D4"/>
    <w:rsid w:val="00892981"/>
    <w:rsid w:val="00892FDC"/>
    <w:rsid w:val="0089430B"/>
    <w:rsid w:val="0089468F"/>
    <w:rsid w:val="0089540F"/>
    <w:rsid w:val="00896419"/>
    <w:rsid w:val="008964BD"/>
    <w:rsid w:val="00896517"/>
    <w:rsid w:val="00896F46"/>
    <w:rsid w:val="00896FCF"/>
    <w:rsid w:val="008A1209"/>
    <w:rsid w:val="008A1D92"/>
    <w:rsid w:val="008A286E"/>
    <w:rsid w:val="008A421A"/>
    <w:rsid w:val="008A60BC"/>
    <w:rsid w:val="008A622D"/>
    <w:rsid w:val="008B0265"/>
    <w:rsid w:val="008B0913"/>
    <w:rsid w:val="008B135F"/>
    <w:rsid w:val="008B1913"/>
    <w:rsid w:val="008B4060"/>
    <w:rsid w:val="008B4379"/>
    <w:rsid w:val="008B43F4"/>
    <w:rsid w:val="008B506D"/>
    <w:rsid w:val="008B5118"/>
    <w:rsid w:val="008B5ACC"/>
    <w:rsid w:val="008B6C7A"/>
    <w:rsid w:val="008C01B7"/>
    <w:rsid w:val="008C0873"/>
    <w:rsid w:val="008C127B"/>
    <w:rsid w:val="008C1923"/>
    <w:rsid w:val="008C2116"/>
    <w:rsid w:val="008C2D4E"/>
    <w:rsid w:val="008C3393"/>
    <w:rsid w:val="008C3990"/>
    <w:rsid w:val="008C3A29"/>
    <w:rsid w:val="008C457B"/>
    <w:rsid w:val="008C4F42"/>
    <w:rsid w:val="008C4F46"/>
    <w:rsid w:val="008C4F9E"/>
    <w:rsid w:val="008C507A"/>
    <w:rsid w:val="008C5FDC"/>
    <w:rsid w:val="008C6BAB"/>
    <w:rsid w:val="008C6C53"/>
    <w:rsid w:val="008C6D1F"/>
    <w:rsid w:val="008C761A"/>
    <w:rsid w:val="008D0307"/>
    <w:rsid w:val="008D1449"/>
    <w:rsid w:val="008D2044"/>
    <w:rsid w:val="008D30D2"/>
    <w:rsid w:val="008D4385"/>
    <w:rsid w:val="008D5242"/>
    <w:rsid w:val="008D5806"/>
    <w:rsid w:val="008D5B1D"/>
    <w:rsid w:val="008D5B78"/>
    <w:rsid w:val="008D685F"/>
    <w:rsid w:val="008D73C8"/>
    <w:rsid w:val="008D7590"/>
    <w:rsid w:val="008D7BBD"/>
    <w:rsid w:val="008E096B"/>
    <w:rsid w:val="008E1472"/>
    <w:rsid w:val="008E24D8"/>
    <w:rsid w:val="008E261F"/>
    <w:rsid w:val="008E335F"/>
    <w:rsid w:val="008E342B"/>
    <w:rsid w:val="008E45D8"/>
    <w:rsid w:val="008E4EDB"/>
    <w:rsid w:val="008E57F2"/>
    <w:rsid w:val="008E5D76"/>
    <w:rsid w:val="008E5E14"/>
    <w:rsid w:val="008E60CE"/>
    <w:rsid w:val="008E66C5"/>
    <w:rsid w:val="008E6A56"/>
    <w:rsid w:val="008F01E9"/>
    <w:rsid w:val="008F1DCF"/>
    <w:rsid w:val="008F2F4D"/>
    <w:rsid w:val="008F305C"/>
    <w:rsid w:val="008F3A48"/>
    <w:rsid w:val="008F3A78"/>
    <w:rsid w:val="008F3A9C"/>
    <w:rsid w:val="008F3DA0"/>
    <w:rsid w:val="008F4226"/>
    <w:rsid w:val="008F47E6"/>
    <w:rsid w:val="008F5509"/>
    <w:rsid w:val="008F7900"/>
    <w:rsid w:val="00900FA2"/>
    <w:rsid w:val="0090307A"/>
    <w:rsid w:val="0090389E"/>
    <w:rsid w:val="00905240"/>
    <w:rsid w:val="00905C23"/>
    <w:rsid w:val="00905C7B"/>
    <w:rsid w:val="00905D4B"/>
    <w:rsid w:val="00905DE7"/>
    <w:rsid w:val="00906706"/>
    <w:rsid w:val="00907B27"/>
    <w:rsid w:val="00911799"/>
    <w:rsid w:val="00911B22"/>
    <w:rsid w:val="0091506A"/>
    <w:rsid w:val="00921394"/>
    <w:rsid w:val="00921E5C"/>
    <w:rsid w:val="0092212E"/>
    <w:rsid w:val="009223D6"/>
    <w:rsid w:val="009228D5"/>
    <w:rsid w:val="00925DF9"/>
    <w:rsid w:val="00925E58"/>
    <w:rsid w:val="00927CF1"/>
    <w:rsid w:val="00930154"/>
    <w:rsid w:val="00930303"/>
    <w:rsid w:val="00930420"/>
    <w:rsid w:val="009316D3"/>
    <w:rsid w:val="00931722"/>
    <w:rsid w:val="00931AB9"/>
    <w:rsid w:val="009334E2"/>
    <w:rsid w:val="00933A85"/>
    <w:rsid w:val="00935A66"/>
    <w:rsid w:val="00935AD0"/>
    <w:rsid w:val="00937015"/>
    <w:rsid w:val="00942089"/>
    <w:rsid w:val="009429DA"/>
    <w:rsid w:val="0094350A"/>
    <w:rsid w:val="00944D7F"/>
    <w:rsid w:val="009451E8"/>
    <w:rsid w:val="009469F0"/>
    <w:rsid w:val="00946FAA"/>
    <w:rsid w:val="00947337"/>
    <w:rsid w:val="0094774B"/>
    <w:rsid w:val="0095059E"/>
    <w:rsid w:val="00950DCC"/>
    <w:rsid w:val="009513B1"/>
    <w:rsid w:val="0095180D"/>
    <w:rsid w:val="0095230B"/>
    <w:rsid w:val="00952774"/>
    <w:rsid w:val="0095312E"/>
    <w:rsid w:val="009539A5"/>
    <w:rsid w:val="009539AF"/>
    <w:rsid w:val="0095541F"/>
    <w:rsid w:val="00955929"/>
    <w:rsid w:val="009579BF"/>
    <w:rsid w:val="009624AA"/>
    <w:rsid w:val="00962FEF"/>
    <w:rsid w:val="00963B71"/>
    <w:rsid w:val="00965360"/>
    <w:rsid w:val="009657A8"/>
    <w:rsid w:val="0096633B"/>
    <w:rsid w:val="00972643"/>
    <w:rsid w:val="00973084"/>
    <w:rsid w:val="009737E8"/>
    <w:rsid w:val="00973CFE"/>
    <w:rsid w:val="00974AC0"/>
    <w:rsid w:val="00975E5C"/>
    <w:rsid w:val="00976230"/>
    <w:rsid w:val="009779D9"/>
    <w:rsid w:val="00977FC9"/>
    <w:rsid w:val="00980269"/>
    <w:rsid w:val="009803E4"/>
    <w:rsid w:val="00980449"/>
    <w:rsid w:val="00980BDA"/>
    <w:rsid w:val="0098121B"/>
    <w:rsid w:val="00981664"/>
    <w:rsid w:val="00981966"/>
    <w:rsid w:val="009819D2"/>
    <w:rsid w:val="0098612A"/>
    <w:rsid w:val="00987109"/>
    <w:rsid w:val="00992CA4"/>
    <w:rsid w:val="00993673"/>
    <w:rsid w:val="0099462B"/>
    <w:rsid w:val="00994DA1"/>
    <w:rsid w:val="00995025"/>
    <w:rsid w:val="00995666"/>
    <w:rsid w:val="00995AED"/>
    <w:rsid w:val="00995DFD"/>
    <w:rsid w:val="009973DA"/>
    <w:rsid w:val="00997FB5"/>
    <w:rsid w:val="009A0848"/>
    <w:rsid w:val="009A2599"/>
    <w:rsid w:val="009A2670"/>
    <w:rsid w:val="009A2726"/>
    <w:rsid w:val="009A4F6F"/>
    <w:rsid w:val="009A565E"/>
    <w:rsid w:val="009A6870"/>
    <w:rsid w:val="009A6C5E"/>
    <w:rsid w:val="009B04C8"/>
    <w:rsid w:val="009B1CC3"/>
    <w:rsid w:val="009B4512"/>
    <w:rsid w:val="009B4E94"/>
    <w:rsid w:val="009B538F"/>
    <w:rsid w:val="009B5BFA"/>
    <w:rsid w:val="009B5BFD"/>
    <w:rsid w:val="009B5F8F"/>
    <w:rsid w:val="009B6DBC"/>
    <w:rsid w:val="009B76A2"/>
    <w:rsid w:val="009B783C"/>
    <w:rsid w:val="009B7FFD"/>
    <w:rsid w:val="009C1071"/>
    <w:rsid w:val="009C4763"/>
    <w:rsid w:val="009C5248"/>
    <w:rsid w:val="009C564D"/>
    <w:rsid w:val="009C63CE"/>
    <w:rsid w:val="009C69DD"/>
    <w:rsid w:val="009D1273"/>
    <w:rsid w:val="009D2953"/>
    <w:rsid w:val="009D2B99"/>
    <w:rsid w:val="009D42B9"/>
    <w:rsid w:val="009D4562"/>
    <w:rsid w:val="009D63D7"/>
    <w:rsid w:val="009D7BC2"/>
    <w:rsid w:val="009E00B0"/>
    <w:rsid w:val="009E01F9"/>
    <w:rsid w:val="009E0496"/>
    <w:rsid w:val="009E0762"/>
    <w:rsid w:val="009E0DB6"/>
    <w:rsid w:val="009E175D"/>
    <w:rsid w:val="009E2D04"/>
    <w:rsid w:val="009E3C35"/>
    <w:rsid w:val="009E5704"/>
    <w:rsid w:val="009E5984"/>
    <w:rsid w:val="009E6A1A"/>
    <w:rsid w:val="009E6F8F"/>
    <w:rsid w:val="009F01AA"/>
    <w:rsid w:val="009F035E"/>
    <w:rsid w:val="009F06C9"/>
    <w:rsid w:val="009F07E3"/>
    <w:rsid w:val="009F13DE"/>
    <w:rsid w:val="009F6933"/>
    <w:rsid w:val="009F761F"/>
    <w:rsid w:val="00A0111E"/>
    <w:rsid w:val="00A020B4"/>
    <w:rsid w:val="00A021DF"/>
    <w:rsid w:val="00A0257C"/>
    <w:rsid w:val="00A03871"/>
    <w:rsid w:val="00A03A3B"/>
    <w:rsid w:val="00A03B17"/>
    <w:rsid w:val="00A04441"/>
    <w:rsid w:val="00A048AA"/>
    <w:rsid w:val="00A04A82"/>
    <w:rsid w:val="00A04DDE"/>
    <w:rsid w:val="00A05007"/>
    <w:rsid w:val="00A0557D"/>
    <w:rsid w:val="00A05621"/>
    <w:rsid w:val="00A0572A"/>
    <w:rsid w:val="00A0579A"/>
    <w:rsid w:val="00A058D5"/>
    <w:rsid w:val="00A05F1F"/>
    <w:rsid w:val="00A0651D"/>
    <w:rsid w:val="00A06EAD"/>
    <w:rsid w:val="00A071BB"/>
    <w:rsid w:val="00A07299"/>
    <w:rsid w:val="00A072D5"/>
    <w:rsid w:val="00A0798F"/>
    <w:rsid w:val="00A101F2"/>
    <w:rsid w:val="00A11F5F"/>
    <w:rsid w:val="00A12A42"/>
    <w:rsid w:val="00A13A64"/>
    <w:rsid w:val="00A13C11"/>
    <w:rsid w:val="00A14038"/>
    <w:rsid w:val="00A15676"/>
    <w:rsid w:val="00A15813"/>
    <w:rsid w:val="00A15EB3"/>
    <w:rsid w:val="00A16B74"/>
    <w:rsid w:val="00A17B8A"/>
    <w:rsid w:val="00A17BDD"/>
    <w:rsid w:val="00A20B0F"/>
    <w:rsid w:val="00A20BAF"/>
    <w:rsid w:val="00A21224"/>
    <w:rsid w:val="00A23F6E"/>
    <w:rsid w:val="00A26A3A"/>
    <w:rsid w:val="00A27027"/>
    <w:rsid w:val="00A27433"/>
    <w:rsid w:val="00A27704"/>
    <w:rsid w:val="00A27FF3"/>
    <w:rsid w:val="00A3103D"/>
    <w:rsid w:val="00A31773"/>
    <w:rsid w:val="00A31E6C"/>
    <w:rsid w:val="00A31FB8"/>
    <w:rsid w:val="00A35151"/>
    <w:rsid w:val="00A3551D"/>
    <w:rsid w:val="00A36BAA"/>
    <w:rsid w:val="00A36EDE"/>
    <w:rsid w:val="00A36EEF"/>
    <w:rsid w:val="00A37169"/>
    <w:rsid w:val="00A372F5"/>
    <w:rsid w:val="00A375AF"/>
    <w:rsid w:val="00A407A3"/>
    <w:rsid w:val="00A4173F"/>
    <w:rsid w:val="00A41947"/>
    <w:rsid w:val="00A4225C"/>
    <w:rsid w:val="00A42B77"/>
    <w:rsid w:val="00A42ECE"/>
    <w:rsid w:val="00A43049"/>
    <w:rsid w:val="00A431CB"/>
    <w:rsid w:val="00A440B0"/>
    <w:rsid w:val="00A45F7F"/>
    <w:rsid w:val="00A50165"/>
    <w:rsid w:val="00A52EE4"/>
    <w:rsid w:val="00A5390C"/>
    <w:rsid w:val="00A53E60"/>
    <w:rsid w:val="00A56661"/>
    <w:rsid w:val="00A5670F"/>
    <w:rsid w:val="00A57188"/>
    <w:rsid w:val="00A57238"/>
    <w:rsid w:val="00A6066E"/>
    <w:rsid w:val="00A610CA"/>
    <w:rsid w:val="00A63C70"/>
    <w:rsid w:val="00A64A03"/>
    <w:rsid w:val="00A672A8"/>
    <w:rsid w:val="00A700E7"/>
    <w:rsid w:val="00A708FE"/>
    <w:rsid w:val="00A71508"/>
    <w:rsid w:val="00A72FE7"/>
    <w:rsid w:val="00A73A24"/>
    <w:rsid w:val="00A76A88"/>
    <w:rsid w:val="00A76B7D"/>
    <w:rsid w:val="00A7760C"/>
    <w:rsid w:val="00A778F7"/>
    <w:rsid w:val="00A80C61"/>
    <w:rsid w:val="00A818C1"/>
    <w:rsid w:val="00A81F27"/>
    <w:rsid w:val="00A81FEE"/>
    <w:rsid w:val="00A81FF7"/>
    <w:rsid w:val="00A82FF7"/>
    <w:rsid w:val="00A8398E"/>
    <w:rsid w:val="00A8594D"/>
    <w:rsid w:val="00A87182"/>
    <w:rsid w:val="00A90589"/>
    <w:rsid w:val="00A9086F"/>
    <w:rsid w:val="00A90AB2"/>
    <w:rsid w:val="00A9101F"/>
    <w:rsid w:val="00A91908"/>
    <w:rsid w:val="00A91D8E"/>
    <w:rsid w:val="00A92081"/>
    <w:rsid w:val="00A9273F"/>
    <w:rsid w:val="00A929B3"/>
    <w:rsid w:val="00A92A79"/>
    <w:rsid w:val="00A93F6F"/>
    <w:rsid w:val="00A94B22"/>
    <w:rsid w:val="00A97065"/>
    <w:rsid w:val="00A97C5F"/>
    <w:rsid w:val="00AA1AC4"/>
    <w:rsid w:val="00AA22F1"/>
    <w:rsid w:val="00AA25A3"/>
    <w:rsid w:val="00AA270C"/>
    <w:rsid w:val="00AA27F1"/>
    <w:rsid w:val="00AA2D99"/>
    <w:rsid w:val="00AA3D50"/>
    <w:rsid w:val="00AA5568"/>
    <w:rsid w:val="00AA5E6D"/>
    <w:rsid w:val="00AA7740"/>
    <w:rsid w:val="00AA78C5"/>
    <w:rsid w:val="00AA7CE1"/>
    <w:rsid w:val="00AB1A4F"/>
    <w:rsid w:val="00AB2560"/>
    <w:rsid w:val="00AB38F0"/>
    <w:rsid w:val="00AB403C"/>
    <w:rsid w:val="00AB4E28"/>
    <w:rsid w:val="00AB5C87"/>
    <w:rsid w:val="00AB606C"/>
    <w:rsid w:val="00AB62BD"/>
    <w:rsid w:val="00AB67D1"/>
    <w:rsid w:val="00AB73C4"/>
    <w:rsid w:val="00AC06AA"/>
    <w:rsid w:val="00AC0F8F"/>
    <w:rsid w:val="00AC1111"/>
    <w:rsid w:val="00AC4FA9"/>
    <w:rsid w:val="00AC50F6"/>
    <w:rsid w:val="00AC6CCC"/>
    <w:rsid w:val="00AC7561"/>
    <w:rsid w:val="00AC75F0"/>
    <w:rsid w:val="00AC7AE5"/>
    <w:rsid w:val="00AC7C7D"/>
    <w:rsid w:val="00AD0110"/>
    <w:rsid w:val="00AD0387"/>
    <w:rsid w:val="00AD0DB2"/>
    <w:rsid w:val="00AD0EBE"/>
    <w:rsid w:val="00AD1296"/>
    <w:rsid w:val="00AD16D1"/>
    <w:rsid w:val="00AD25BD"/>
    <w:rsid w:val="00AD2AB0"/>
    <w:rsid w:val="00AD2D3C"/>
    <w:rsid w:val="00AD4180"/>
    <w:rsid w:val="00AD5200"/>
    <w:rsid w:val="00AD5BFF"/>
    <w:rsid w:val="00AD5F8C"/>
    <w:rsid w:val="00AD6B92"/>
    <w:rsid w:val="00AE1B6D"/>
    <w:rsid w:val="00AE261C"/>
    <w:rsid w:val="00AE304B"/>
    <w:rsid w:val="00AE57A2"/>
    <w:rsid w:val="00AE6153"/>
    <w:rsid w:val="00AE67EC"/>
    <w:rsid w:val="00AE690C"/>
    <w:rsid w:val="00AE6915"/>
    <w:rsid w:val="00AE7438"/>
    <w:rsid w:val="00AE7B29"/>
    <w:rsid w:val="00AF0CD0"/>
    <w:rsid w:val="00AF1AF7"/>
    <w:rsid w:val="00AF21BF"/>
    <w:rsid w:val="00AF37DB"/>
    <w:rsid w:val="00AF3D43"/>
    <w:rsid w:val="00AF3E00"/>
    <w:rsid w:val="00AF40BB"/>
    <w:rsid w:val="00AF6EAD"/>
    <w:rsid w:val="00AF70F6"/>
    <w:rsid w:val="00B00750"/>
    <w:rsid w:val="00B008CA"/>
    <w:rsid w:val="00B0158E"/>
    <w:rsid w:val="00B0532B"/>
    <w:rsid w:val="00B1233F"/>
    <w:rsid w:val="00B12D1E"/>
    <w:rsid w:val="00B144EA"/>
    <w:rsid w:val="00B1573C"/>
    <w:rsid w:val="00B1648C"/>
    <w:rsid w:val="00B17761"/>
    <w:rsid w:val="00B17C4C"/>
    <w:rsid w:val="00B209A7"/>
    <w:rsid w:val="00B20E96"/>
    <w:rsid w:val="00B219BA"/>
    <w:rsid w:val="00B2401F"/>
    <w:rsid w:val="00B245ED"/>
    <w:rsid w:val="00B2510A"/>
    <w:rsid w:val="00B25EF2"/>
    <w:rsid w:val="00B27273"/>
    <w:rsid w:val="00B273B8"/>
    <w:rsid w:val="00B2770D"/>
    <w:rsid w:val="00B30BF8"/>
    <w:rsid w:val="00B311F9"/>
    <w:rsid w:val="00B31411"/>
    <w:rsid w:val="00B31BA6"/>
    <w:rsid w:val="00B32F00"/>
    <w:rsid w:val="00B33894"/>
    <w:rsid w:val="00B339BB"/>
    <w:rsid w:val="00B34790"/>
    <w:rsid w:val="00B34942"/>
    <w:rsid w:val="00B34B8E"/>
    <w:rsid w:val="00B34FFD"/>
    <w:rsid w:val="00B3542B"/>
    <w:rsid w:val="00B363D6"/>
    <w:rsid w:val="00B36653"/>
    <w:rsid w:val="00B37680"/>
    <w:rsid w:val="00B37D1B"/>
    <w:rsid w:val="00B37DBA"/>
    <w:rsid w:val="00B407D5"/>
    <w:rsid w:val="00B41A9E"/>
    <w:rsid w:val="00B4219C"/>
    <w:rsid w:val="00B42624"/>
    <w:rsid w:val="00B44248"/>
    <w:rsid w:val="00B446ED"/>
    <w:rsid w:val="00B44F8F"/>
    <w:rsid w:val="00B4545F"/>
    <w:rsid w:val="00B45474"/>
    <w:rsid w:val="00B4603E"/>
    <w:rsid w:val="00B50169"/>
    <w:rsid w:val="00B53511"/>
    <w:rsid w:val="00B53C50"/>
    <w:rsid w:val="00B54A23"/>
    <w:rsid w:val="00B54D96"/>
    <w:rsid w:val="00B5526C"/>
    <w:rsid w:val="00B563EA"/>
    <w:rsid w:val="00B56677"/>
    <w:rsid w:val="00B60597"/>
    <w:rsid w:val="00B6181E"/>
    <w:rsid w:val="00B61B0F"/>
    <w:rsid w:val="00B62A03"/>
    <w:rsid w:val="00B62E9C"/>
    <w:rsid w:val="00B64418"/>
    <w:rsid w:val="00B648A0"/>
    <w:rsid w:val="00B6655A"/>
    <w:rsid w:val="00B67770"/>
    <w:rsid w:val="00B67840"/>
    <w:rsid w:val="00B67F99"/>
    <w:rsid w:val="00B710DD"/>
    <w:rsid w:val="00B7366B"/>
    <w:rsid w:val="00B736E5"/>
    <w:rsid w:val="00B73BDE"/>
    <w:rsid w:val="00B73D32"/>
    <w:rsid w:val="00B73DF2"/>
    <w:rsid w:val="00B75FF9"/>
    <w:rsid w:val="00B76D12"/>
    <w:rsid w:val="00B77B49"/>
    <w:rsid w:val="00B80225"/>
    <w:rsid w:val="00B81259"/>
    <w:rsid w:val="00B81952"/>
    <w:rsid w:val="00B828BC"/>
    <w:rsid w:val="00B82B29"/>
    <w:rsid w:val="00B837EB"/>
    <w:rsid w:val="00B83C4F"/>
    <w:rsid w:val="00B85394"/>
    <w:rsid w:val="00B854E4"/>
    <w:rsid w:val="00B87DEB"/>
    <w:rsid w:val="00B90092"/>
    <w:rsid w:val="00B914C7"/>
    <w:rsid w:val="00B938D5"/>
    <w:rsid w:val="00B940C6"/>
    <w:rsid w:val="00B94AF9"/>
    <w:rsid w:val="00B9503A"/>
    <w:rsid w:val="00B950EB"/>
    <w:rsid w:val="00B960F0"/>
    <w:rsid w:val="00B96221"/>
    <w:rsid w:val="00B96D16"/>
    <w:rsid w:val="00B96E21"/>
    <w:rsid w:val="00BA0010"/>
    <w:rsid w:val="00BA15FB"/>
    <w:rsid w:val="00BA20D3"/>
    <w:rsid w:val="00BA48D6"/>
    <w:rsid w:val="00BA4F37"/>
    <w:rsid w:val="00BA6F2B"/>
    <w:rsid w:val="00BB0FAB"/>
    <w:rsid w:val="00BB21B0"/>
    <w:rsid w:val="00BB22BB"/>
    <w:rsid w:val="00BB2BD5"/>
    <w:rsid w:val="00BB2EBB"/>
    <w:rsid w:val="00BB4174"/>
    <w:rsid w:val="00BB4AA3"/>
    <w:rsid w:val="00BB5691"/>
    <w:rsid w:val="00BB6572"/>
    <w:rsid w:val="00BB7305"/>
    <w:rsid w:val="00BC10C8"/>
    <w:rsid w:val="00BC1F34"/>
    <w:rsid w:val="00BC26B0"/>
    <w:rsid w:val="00BC26D3"/>
    <w:rsid w:val="00BC2AB8"/>
    <w:rsid w:val="00BC390F"/>
    <w:rsid w:val="00BC3FE1"/>
    <w:rsid w:val="00BC43FC"/>
    <w:rsid w:val="00BC458D"/>
    <w:rsid w:val="00BC469C"/>
    <w:rsid w:val="00BC4B99"/>
    <w:rsid w:val="00BC4FBE"/>
    <w:rsid w:val="00BC5210"/>
    <w:rsid w:val="00BC59F7"/>
    <w:rsid w:val="00BC5FC6"/>
    <w:rsid w:val="00BC669E"/>
    <w:rsid w:val="00BC7ECC"/>
    <w:rsid w:val="00BD166E"/>
    <w:rsid w:val="00BD1EA4"/>
    <w:rsid w:val="00BD1F37"/>
    <w:rsid w:val="00BD222D"/>
    <w:rsid w:val="00BD2B21"/>
    <w:rsid w:val="00BD474E"/>
    <w:rsid w:val="00BD5465"/>
    <w:rsid w:val="00BD57A3"/>
    <w:rsid w:val="00BD6076"/>
    <w:rsid w:val="00BD6D49"/>
    <w:rsid w:val="00BD7983"/>
    <w:rsid w:val="00BD7C6B"/>
    <w:rsid w:val="00BE0F6C"/>
    <w:rsid w:val="00BE57A1"/>
    <w:rsid w:val="00BE65D8"/>
    <w:rsid w:val="00BE7A18"/>
    <w:rsid w:val="00BF00B6"/>
    <w:rsid w:val="00BF15E1"/>
    <w:rsid w:val="00BF1BF7"/>
    <w:rsid w:val="00BF1DA8"/>
    <w:rsid w:val="00BF5991"/>
    <w:rsid w:val="00BF66E8"/>
    <w:rsid w:val="00BF7034"/>
    <w:rsid w:val="00BF75AF"/>
    <w:rsid w:val="00BF7F56"/>
    <w:rsid w:val="00C00003"/>
    <w:rsid w:val="00C004BF"/>
    <w:rsid w:val="00C008C8"/>
    <w:rsid w:val="00C00D52"/>
    <w:rsid w:val="00C0146A"/>
    <w:rsid w:val="00C019AA"/>
    <w:rsid w:val="00C05B5D"/>
    <w:rsid w:val="00C065EC"/>
    <w:rsid w:val="00C1014A"/>
    <w:rsid w:val="00C10150"/>
    <w:rsid w:val="00C10163"/>
    <w:rsid w:val="00C10206"/>
    <w:rsid w:val="00C11AF6"/>
    <w:rsid w:val="00C11BF1"/>
    <w:rsid w:val="00C11DED"/>
    <w:rsid w:val="00C12164"/>
    <w:rsid w:val="00C12351"/>
    <w:rsid w:val="00C13724"/>
    <w:rsid w:val="00C1509C"/>
    <w:rsid w:val="00C1628B"/>
    <w:rsid w:val="00C16E05"/>
    <w:rsid w:val="00C20379"/>
    <w:rsid w:val="00C20ED6"/>
    <w:rsid w:val="00C218DC"/>
    <w:rsid w:val="00C23D49"/>
    <w:rsid w:val="00C25070"/>
    <w:rsid w:val="00C25280"/>
    <w:rsid w:val="00C27407"/>
    <w:rsid w:val="00C30081"/>
    <w:rsid w:val="00C3054F"/>
    <w:rsid w:val="00C31534"/>
    <w:rsid w:val="00C315D7"/>
    <w:rsid w:val="00C32B04"/>
    <w:rsid w:val="00C32BAD"/>
    <w:rsid w:val="00C33378"/>
    <w:rsid w:val="00C33DFF"/>
    <w:rsid w:val="00C3432B"/>
    <w:rsid w:val="00C34B61"/>
    <w:rsid w:val="00C35782"/>
    <w:rsid w:val="00C35E03"/>
    <w:rsid w:val="00C361F4"/>
    <w:rsid w:val="00C3690A"/>
    <w:rsid w:val="00C36F73"/>
    <w:rsid w:val="00C37A3C"/>
    <w:rsid w:val="00C37AFE"/>
    <w:rsid w:val="00C37E2C"/>
    <w:rsid w:val="00C41579"/>
    <w:rsid w:val="00C41AFF"/>
    <w:rsid w:val="00C4221D"/>
    <w:rsid w:val="00C43930"/>
    <w:rsid w:val="00C445A6"/>
    <w:rsid w:val="00C44944"/>
    <w:rsid w:val="00C44AA5"/>
    <w:rsid w:val="00C45792"/>
    <w:rsid w:val="00C465B1"/>
    <w:rsid w:val="00C46F35"/>
    <w:rsid w:val="00C47621"/>
    <w:rsid w:val="00C51985"/>
    <w:rsid w:val="00C532E9"/>
    <w:rsid w:val="00C5371E"/>
    <w:rsid w:val="00C53A57"/>
    <w:rsid w:val="00C53BCB"/>
    <w:rsid w:val="00C54792"/>
    <w:rsid w:val="00C54AD6"/>
    <w:rsid w:val="00C54F1D"/>
    <w:rsid w:val="00C55931"/>
    <w:rsid w:val="00C5621A"/>
    <w:rsid w:val="00C607CA"/>
    <w:rsid w:val="00C60C7B"/>
    <w:rsid w:val="00C61F0E"/>
    <w:rsid w:val="00C62309"/>
    <w:rsid w:val="00C633F8"/>
    <w:rsid w:val="00C63AF3"/>
    <w:rsid w:val="00C63C48"/>
    <w:rsid w:val="00C63D8C"/>
    <w:rsid w:val="00C63DAE"/>
    <w:rsid w:val="00C66A68"/>
    <w:rsid w:val="00C66CBA"/>
    <w:rsid w:val="00C66EB6"/>
    <w:rsid w:val="00C66F84"/>
    <w:rsid w:val="00C66FE4"/>
    <w:rsid w:val="00C7228D"/>
    <w:rsid w:val="00C726E8"/>
    <w:rsid w:val="00C726F7"/>
    <w:rsid w:val="00C73457"/>
    <w:rsid w:val="00C75CF7"/>
    <w:rsid w:val="00C76078"/>
    <w:rsid w:val="00C76F31"/>
    <w:rsid w:val="00C77262"/>
    <w:rsid w:val="00C77B00"/>
    <w:rsid w:val="00C80DAA"/>
    <w:rsid w:val="00C814EF"/>
    <w:rsid w:val="00C8250D"/>
    <w:rsid w:val="00C82631"/>
    <w:rsid w:val="00C82D0F"/>
    <w:rsid w:val="00C8448F"/>
    <w:rsid w:val="00C844EC"/>
    <w:rsid w:val="00C84B3C"/>
    <w:rsid w:val="00C872B8"/>
    <w:rsid w:val="00C878B3"/>
    <w:rsid w:val="00C9158C"/>
    <w:rsid w:val="00C91BBC"/>
    <w:rsid w:val="00C93073"/>
    <w:rsid w:val="00C93F49"/>
    <w:rsid w:val="00C970E0"/>
    <w:rsid w:val="00C9796F"/>
    <w:rsid w:val="00C97A58"/>
    <w:rsid w:val="00CA414A"/>
    <w:rsid w:val="00CA5696"/>
    <w:rsid w:val="00CA62D3"/>
    <w:rsid w:val="00CA678C"/>
    <w:rsid w:val="00CA6AA1"/>
    <w:rsid w:val="00CA70FC"/>
    <w:rsid w:val="00CB252F"/>
    <w:rsid w:val="00CB3784"/>
    <w:rsid w:val="00CB40C6"/>
    <w:rsid w:val="00CB4BB0"/>
    <w:rsid w:val="00CB527C"/>
    <w:rsid w:val="00CB598F"/>
    <w:rsid w:val="00CB66D1"/>
    <w:rsid w:val="00CB6AF6"/>
    <w:rsid w:val="00CB6B88"/>
    <w:rsid w:val="00CB71E4"/>
    <w:rsid w:val="00CB766B"/>
    <w:rsid w:val="00CC02DA"/>
    <w:rsid w:val="00CC0358"/>
    <w:rsid w:val="00CC05C3"/>
    <w:rsid w:val="00CC0906"/>
    <w:rsid w:val="00CC1A37"/>
    <w:rsid w:val="00CC33F4"/>
    <w:rsid w:val="00CC667A"/>
    <w:rsid w:val="00CC7527"/>
    <w:rsid w:val="00CD08D0"/>
    <w:rsid w:val="00CD1ECB"/>
    <w:rsid w:val="00CD2106"/>
    <w:rsid w:val="00CD2A98"/>
    <w:rsid w:val="00CD3299"/>
    <w:rsid w:val="00CD45FD"/>
    <w:rsid w:val="00CD4857"/>
    <w:rsid w:val="00CD4E69"/>
    <w:rsid w:val="00CD5420"/>
    <w:rsid w:val="00CD6A65"/>
    <w:rsid w:val="00CD6F22"/>
    <w:rsid w:val="00CD7534"/>
    <w:rsid w:val="00CD7921"/>
    <w:rsid w:val="00CE220A"/>
    <w:rsid w:val="00CE27FB"/>
    <w:rsid w:val="00CE3A59"/>
    <w:rsid w:val="00CE3A85"/>
    <w:rsid w:val="00CE4762"/>
    <w:rsid w:val="00CE546A"/>
    <w:rsid w:val="00CE706C"/>
    <w:rsid w:val="00CE7CFD"/>
    <w:rsid w:val="00CF1A52"/>
    <w:rsid w:val="00CF1CED"/>
    <w:rsid w:val="00CF211D"/>
    <w:rsid w:val="00CF22AB"/>
    <w:rsid w:val="00CF2965"/>
    <w:rsid w:val="00CF2F94"/>
    <w:rsid w:val="00CF408C"/>
    <w:rsid w:val="00CF43F8"/>
    <w:rsid w:val="00CF526E"/>
    <w:rsid w:val="00CF5758"/>
    <w:rsid w:val="00CF5EA0"/>
    <w:rsid w:val="00CF5F8C"/>
    <w:rsid w:val="00CF74B0"/>
    <w:rsid w:val="00D009D6"/>
    <w:rsid w:val="00D010ED"/>
    <w:rsid w:val="00D017F4"/>
    <w:rsid w:val="00D0363B"/>
    <w:rsid w:val="00D06487"/>
    <w:rsid w:val="00D079BF"/>
    <w:rsid w:val="00D10346"/>
    <w:rsid w:val="00D1283A"/>
    <w:rsid w:val="00D130F7"/>
    <w:rsid w:val="00D14D56"/>
    <w:rsid w:val="00D153CA"/>
    <w:rsid w:val="00D17235"/>
    <w:rsid w:val="00D20622"/>
    <w:rsid w:val="00D20F46"/>
    <w:rsid w:val="00D2101D"/>
    <w:rsid w:val="00D218AB"/>
    <w:rsid w:val="00D23F7A"/>
    <w:rsid w:val="00D24050"/>
    <w:rsid w:val="00D24DDC"/>
    <w:rsid w:val="00D25A02"/>
    <w:rsid w:val="00D25CB3"/>
    <w:rsid w:val="00D270F9"/>
    <w:rsid w:val="00D3090F"/>
    <w:rsid w:val="00D33A74"/>
    <w:rsid w:val="00D345EF"/>
    <w:rsid w:val="00D3486B"/>
    <w:rsid w:val="00D354B6"/>
    <w:rsid w:val="00D36442"/>
    <w:rsid w:val="00D37149"/>
    <w:rsid w:val="00D37DAF"/>
    <w:rsid w:val="00D407C9"/>
    <w:rsid w:val="00D40DB9"/>
    <w:rsid w:val="00D40DDB"/>
    <w:rsid w:val="00D41BE9"/>
    <w:rsid w:val="00D41C22"/>
    <w:rsid w:val="00D41CB9"/>
    <w:rsid w:val="00D428F5"/>
    <w:rsid w:val="00D4312B"/>
    <w:rsid w:val="00D4335E"/>
    <w:rsid w:val="00D44A07"/>
    <w:rsid w:val="00D44C12"/>
    <w:rsid w:val="00D44C97"/>
    <w:rsid w:val="00D46BAA"/>
    <w:rsid w:val="00D500CE"/>
    <w:rsid w:val="00D502CC"/>
    <w:rsid w:val="00D50367"/>
    <w:rsid w:val="00D50A92"/>
    <w:rsid w:val="00D50E49"/>
    <w:rsid w:val="00D52E57"/>
    <w:rsid w:val="00D5367B"/>
    <w:rsid w:val="00D53B22"/>
    <w:rsid w:val="00D5434E"/>
    <w:rsid w:val="00D5605C"/>
    <w:rsid w:val="00D56572"/>
    <w:rsid w:val="00D57544"/>
    <w:rsid w:val="00D57D12"/>
    <w:rsid w:val="00D600C3"/>
    <w:rsid w:val="00D60535"/>
    <w:rsid w:val="00D6083B"/>
    <w:rsid w:val="00D60E5F"/>
    <w:rsid w:val="00D61107"/>
    <w:rsid w:val="00D61849"/>
    <w:rsid w:val="00D61C04"/>
    <w:rsid w:val="00D61C07"/>
    <w:rsid w:val="00D6232E"/>
    <w:rsid w:val="00D62777"/>
    <w:rsid w:val="00D62989"/>
    <w:rsid w:val="00D636A5"/>
    <w:rsid w:val="00D64C1D"/>
    <w:rsid w:val="00D64CA9"/>
    <w:rsid w:val="00D67974"/>
    <w:rsid w:val="00D711E1"/>
    <w:rsid w:val="00D71813"/>
    <w:rsid w:val="00D72B38"/>
    <w:rsid w:val="00D74FCC"/>
    <w:rsid w:val="00D772B6"/>
    <w:rsid w:val="00D772D7"/>
    <w:rsid w:val="00D77A63"/>
    <w:rsid w:val="00D815FD"/>
    <w:rsid w:val="00D81752"/>
    <w:rsid w:val="00D81FBB"/>
    <w:rsid w:val="00D81FDC"/>
    <w:rsid w:val="00D827BA"/>
    <w:rsid w:val="00D82B0B"/>
    <w:rsid w:val="00D82FC5"/>
    <w:rsid w:val="00D83547"/>
    <w:rsid w:val="00D83B15"/>
    <w:rsid w:val="00D83C0F"/>
    <w:rsid w:val="00D84B94"/>
    <w:rsid w:val="00D85122"/>
    <w:rsid w:val="00D85577"/>
    <w:rsid w:val="00D85DBE"/>
    <w:rsid w:val="00D85E4E"/>
    <w:rsid w:val="00D90002"/>
    <w:rsid w:val="00D90CB9"/>
    <w:rsid w:val="00D90EFA"/>
    <w:rsid w:val="00D91071"/>
    <w:rsid w:val="00D917B8"/>
    <w:rsid w:val="00D91FCA"/>
    <w:rsid w:val="00D92A40"/>
    <w:rsid w:val="00D93426"/>
    <w:rsid w:val="00D93784"/>
    <w:rsid w:val="00D9535D"/>
    <w:rsid w:val="00D9682E"/>
    <w:rsid w:val="00D971E7"/>
    <w:rsid w:val="00D97361"/>
    <w:rsid w:val="00D97B79"/>
    <w:rsid w:val="00D97FDA"/>
    <w:rsid w:val="00DA124A"/>
    <w:rsid w:val="00DA167C"/>
    <w:rsid w:val="00DA177F"/>
    <w:rsid w:val="00DA3255"/>
    <w:rsid w:val="00DA4598"/>
    <w:rsid w:val="00DA787E"/>
    <w:rsid w:val="00DA7891"/>
    <w:rsid w:val="00DA7C13"/>
    <w:rsid w:val="00DA7F9D"/>
    <w:rsid w:val="00DB151E"/>
    <w:rsid w:val="00DB1D79"/>
    <w:rsid w:val="00DB1F19"/>
    <w:rsid w:val="00DB27E8"/>
    <w:rsid w:val="00DB6080"/>
    <w:rsid w:val="00DC0BCC"/>
    <w:rsid w:val="00DC0C22"/>
    <w:rsid w:val="00DC0DD4"/>
    <w:rsid w:val="00DC15FC"/>
    <w:rsid w:val="00DD0BDF"/>
    <w:rsid w:val="00DD2466"/>
    <w:rsid w:val="00DD2525"/>
    <w:rsid w:val="00DD2E0D"/>
    <w:rsid w:val="00DD3D34"/>
    <w:rsid w:val="00DD4468"/>
    <w:rsid w:val="00DD4B48"/>
    <w:rsid w:val="00DD4B8D"/>
    <w:rsid w:val="00DD7068"/>
    <w:rsid w:val="00DD78FA"/>
    <w:rsid w:val="00DE0931"/>
    <w:rsid w:val="00DE0CFF"/>
    <w:rsid w:val="00DE1135"/>
    <w:rsid w:val="00DE1D89"/>
    <w:rsid w:val="00DE2CC8"/>
    <w:rsid w:val="00DE4F0E"/>
    <w:rsid w:val="00DE5970"/>
    <w:rsid w:val="00DF0CDD"/>
    <w:rsid w:val="00DF1595"/>
    <w:rsid w:val="00DF1E50"/>
    <w:rsid w:val="00DF1E99"/>
    <w:rsid w:val="00DF30A8"/>
    <w:rsid w:val="00DF3195"/>
    <w:rsid w:val="00DF6466"/>
    <w:rsid w:val="00DF7244"/>
    <w:rsid w:val="00DF7F64"/>
    <w:rsid w:val="00E00F83"/>
    <w:rsid w:val="00E02031"/>
    <w:rsid w:val="00E0332B"/>
    <w:rsid w:val="00E03DD1"/>
    <w:rsid w:val="00E03F53"/>
    <w:rsid w:val="00E04655"/>
    <w:rsid w:val="00E046A8"/>
    <w:rsid w:val="00E047E4"/>
    <w:rsid w:val="00E048FA"/>
    <w:rsid w:val="00E04E7C"/>
    <w:rsid w:val="00E06DAF"/>
    <w:rsid w:val="00E07384"/>
    <w:rsid w:val="00E10381"/>
    <w:rsid w:val="00E1188A"/>
    <w:rsid w:val="00E11C29"/>
    <w:rsid w:val="00E120EF"/>
    <w:rsid w:val="00E125EB"/>
    <w:rsid w:val="00E12690"/>
    <w:rsid w:val="00E127BC"/>
    <w:rsid w:val="00E12CFD"/>
    <w:rsid w:val="00E13183"/>
    <w:rsid w:val="00E13242"/>
    <w:rsid w:val="00E14FC8"/>
    <w:rsid w:val="00E15C23"/>
    <w:rsid w:val="00E17422"/>
    <w:rsid w:val="00E17E90"/>
    <w:rsid w:val="00E20477"/>
    <w:rsid w:val="00E22255"/>
    <w:rsid w:val="00E22E32"/>
    <w:rsid w:val="00E23D16"/>
    <w:rsid w:val="00E25F42"/>
    <w:rsid w:val="00E25F7E"/>
    <w:rsid w:val="00E27013"/>
    <w:rsid w:val="00E27F63"/>
    <w:rsid w:val="00E30500"/>
    <w:rsid w:val="00E30D2E"/>
    <w:rsid w:val="00E30FFC"/>
    <w:rsid w:val="00E311E3"/>
    <w:rsid w:val="00E31D6F"/>
    <w:rsid w:val="00E32BE2"/>
    <w:rsid w:val="00E32D6C"/>
    <w:rsid w:val="00E3340F"/>
    <w:rsid w:val="00E3680B"/>
    <w:rsid w:val="00E37AFD"/>
    <w:rsid w:val="00E40558"/>
    <w:rsid w:val="00E407BB"/>
    <w:rsid w:val="00E40B27"/>
    <w:rsid w:val="00E411E0"/>
    <w:rsid w:val="00E417B9"/>
    <w:rsid w:val="00E418A2"/>
    <w:rsid w:val="00E41991"/>
    <w:rsid w:val="00E42DF9"/>
    <w:rsid w:val="00E442C3"/>
    <w:rsid w:val="00E44313"/>
    <w:rsid w:val="00E44F6C"/>
    <w:rsid w:val="00E45B08"/>
    <w:rsid w:val="00E46C19"/>
    <w:rsid w:val="00E46E5A"/>
    <w:rsid w:val="00E53A82"/>
    <w:rsid w:val="00E556B4"/>
    <w:rsid w:val="00E570C7"/>
    <w:rsid w:val="00E579ED"/>
    <w:rsid w:val="00E6079C"/>
    <w:rsid w:val="00E61C6F"/>
    <w:rsid w:val="00E625A3"/>
    <w:rsid w:val="00E627E6"/>
    <w:rsid w:val="00E632E6"/>
    <w:rsid w:val="00E6544C"/>
    <w:rsid w:val="00E65906"/>
    <w:rsid w:val="00E71F12"/>
    <w:rsid w:val="00E7234F"/>
    <w:rsid w:val="00E7266B"/>
    <w:rsid w:val="00E73284"/>
    <w:rsid w:val="00E733C0"/>
    <w:rsid w:val="00E734C0"/>
    <w:rsid w:val="00E7383C"/>
    <w:rsid w:val="00E744F8"/>
    <w:rsid w:val="00E751B4"/>
    <w:rsid w:val="00E75623"/>
    <w:rsid w:val="00E75786"/>
    <w:rsid w:val="00E75D65"/>
    <w:rsid w:val="00E75E33"/>
    <w:rsid w:val="00E764D9"/>
    <w:rsid w:val="00E7669A"/>
    <w:rsid w:val="00E76824"/>
    <w:rsid w:val="00E76DA1"/>
    <w:rsid w:val="00E81794"/>
    <w:rsid w:val="00E81FB8"/>
    <w:rsid w:val="00E83CD7"/>
    <w:rsid w:val="00E83F08"/>
    <w:rsid w:val="00E84010"/>
    <w:rsid w:val="00E8435D"/>
    <w:rsid w:val="00E849B5"/>
    <w:rsid w:val="00E85258"/>
    <w:rsid w:val="00E85963"/>
    <w:rsid w:val="00E867D7"/>
    <w:rsid w:val="00E86C54"/>
    <w:rsid w:val="00E875A6"/>
    <w:rsid w:val="00E87AD5"/>
    <w:rsid w:val="00E87B7E"/>
    <w:rsid w:val="00E9010D"/>
    <w:rsid w:val="00E906A8"/>
    <w:rsid w:val="00E9123E"/>
    <w:rsid w:val="00E917F2"/>
    <w:rsid w:val="00E92FA2"/>
    <w:rsid w:val="00E9385D"/>
    <w:rsid w:val="00E95693"/>
    <w:rsid w:val="00EA0E90"/>
    <w:rsid w:val="00EA1E8C"/>
    <w:rsid w:val="00EA2994"/>
    <w:rsid w:val="00EA3202"/>
    <w:rsid w:val="00EA389C"/>
    <w:rsid w:val="00EA39B2"/>
    <w:rsid w:val="00EA46F9"/>
    <w:rsid w:val="00EA4FD8"/>
    <w:rsid w:val="00EA5A2E"/>
    <w:rsid w:val="00EA6374"/>
    <w:rsid w:val="00EA751A"/>
    <w:rsid w:val="00EB0B3C"/>
    <w:rsid w:val="00EB1C05"/>
    <w:rsid w:val="00EB246C"/>
    <w:rsid w:val="00EB2774"/>
    <w:rsid w:val="00EB2ED7"/>
    <w:rsid w:val="00EB354B"/>
    <w:rsid w:val="00EB36AD"/>
    <w:rsid w:val="00EB40B3"/>
    <w:rsid w:val="00EB776F"/>
    <w:rsid w:val="00EB7976"/>
    <w:rsid w:val="00EB7B1B"/>
    <w:rsid w:val="00EC062E"/>
    <w:rsid w:val="00EC06B7"/>
    <w:rsid w:val="00EC1223"/>
    <w:rsid w:val="00EC3E07"/>
    <w:rsid w:val="00EC470E"/>
    <w:rsid w:val="00EC4F92"/>
    <w:rsid w:val="00EC6626"/>
    <w:rsid w:val="00EC7801"/>
    <w:rsid w:val="00EC7AF3"/>
    <w:rsid w:val="00ED003F"/>
    <w:rsid w:val="00ED392B"/>
    <w:rsid w:val="00ED3F67"/>
    <w:rsid w:val="00ED49B5"/>
    <w:rsid w:val="00ED4E3C"/>
    <w:rsid w:val="00ED50F1"/>
    <w:rsid w:val="00ED51D0"/>
    <w:rsid w:val="00ED5318"/>
    <w:rsid w:val="00ED5710"/>
    <w:rsid w:val="00ED5C99"/>
    <w:rsid w:val="00ED649D"/>
    <w:rsid w:val="00ED68FF"/>
    <w:rsid w:val="00ED6C2C"/>
    <w:rsid w:val="00ED6CF4"/>
    <w:rsid w:val="00ED7C87"/>
    <w:rsid w:val="00EE0D9B"/>
    <w:rsid w:val="00EE25DF"/>
    <w:rsid w:val="00EE49A5"/>
    <w:rsid w:val="00EE4C62"/>
    <w:rsid w:val="00EE5F08"/>
    <w:rsid w:val="00EE7671"/>
    <w:rsid w:val="00EE7E64"/>
    <w:rsid w:val="00EF413A"/>
    <w:rsid w:val="00EF4535"/>
    <w:rsid w:val="00EF4AAF"/>
    <w:rsid w:val="00EF5BF5"/>
    <w:rsid w:val="00EF5C9E"/>
    <w:rsid w:val="00EF78C1"/>
    <w:rsid w:val="00EF78ED"/>
    <w:rsid w:val="00EF79DB"/>
    <w:rsid w:val="00F016E2"/>
    <w:rsid w:val="00F02415"/>
    <w:rsid w:val="00F035DA"/>
    <w:rsid w:val="00F045AD"/>
    <w:rsid w:val="00F0480B"/>
    <w:rsid w:val="00F05C58"/>
    <w:rsid w:val="00F067B5"/>
    <w:rsid w:val="00F07014"/>
    <w:rsid w:val="00F10757"/>
    <w:rsid w:val="00F10BF7"/>
    <w:rsid w:val="00F10EED"/>
    <w:rsid w:val="00F11229"/>
    <w:rsid w:val="00F11E10"/>
    <w:rsid w:val="00F1347D"/>
    <w:rsid w:val="00F13BFF"/>
    <w:rsid w:val="00F13CC2"/>
    <w:rsid w:val="00F150BC"/>
    <w:rsid w:val="00F158EA"/>
    <w:rsid w:val="00F204FE"/>
    <w:rsid w:val="00F21B78"/>
    <w:rsid w:val="00F22051"/>
    <w:rsid w:val="00F2343A"/>
    <w:rsid w:val="00F23D79"/>
    <w:rsid w:val="00F2470F"/>
    <w:rsid w:val="00F25270"/>
    <w:rsid w:val="00F26483"/>
    <w:rsid w:val="00F26AF8"/>
    <w:rsid w:val="00F26CBA"/>
    <w:rsid w:val="00F279A5"/>
    <w:rsid w:val="00F307E9"/>
    <w:rsid w:val="00F30B22"/>
    <w:rsid w:val="00F3165C"/>
    <w:rsid w:val="00F31F7E"/>
    <w:rsid w:val="00F3293F"/>
    <w:rsid w:val="00F33E92"/>
    <w:rsid w:val="00F34419"/>
    <w:rsid w:val="00F34AA7"/>
    <w:rsid w:val="00F350B2"/>
    <w:rsid w:val="00F3647D"/>
    <w:rsid w:val="00F3692A"/>
    <w:rsid w:val="00F36E20"/>
    <w:rsid w:val="00F40045"/>
    <w:rsid w:val="00F405F0"/>
    <w:rsid w:val="00F407C5"/>
    <w:rsid w:val="00F418E3"/>
    <w:rsid w:val="00F419D4"/>
    <w:rsid w:val="00F41F26"/>
    <w:rsid w:val="00F43885"/>
    <w:rsid w:val="00F43F83"/>
    <w:rsid w:val="00F441E6"/>
    <w:rsid w:val="00F44DC1"/>
    <w:rsid w:val="00F454B4"/>
    <w:rsid w:val="00F465D6"/>
    <w:rsid w:val="00F50165"/>
    <w:rsid w:val="00F50629"/>
    <w:rsid w:val="00F54425"/>
    <w:rsid w:val="00F54E52"/>
    <w:rsid w:val="00F552EF"/>
    <w:rsid w:val="00F5675F"/>
    <w:rsid w:val="00F614FF"/>
    <w:rsid w:val="00F62609"/>
    <w:rsid w:val="00F62E41"/>
    <w:rsid w:val="00F63F25"/>
    <w:rsid w:val="00F643D0"/>
    <w:rsid w:val="00F719CD"/>
    <w:rsid w:val="00F72EA9"/>
    <w:rsid w:val="00F73E42"/>
    <w:rsid w:val="00F746AD"/>
    <w:rsid w:val="00F76BE6"/>
    <w:rsid w:val="00F76F91"/>
    <w:rsid w:val="00F80B4B"/>
    <w:rsid w:val="00F81176"/>
    <w:rsid w:val="00F811FA"/>
    <w:rsid w:val="00F81C15"/>
    <w:rsid w:val="00F827E7"/>
    <w:rsid w:val="00F82EE9"/>
    <w:rsid w:val="00F83506"/>
    <w:rsid w:val="00F878BE"/>
    <w:rsid w:val="00F910C9"/>
    <w:rsid w:val="00F9196B"/>
    <w:rsid w:val="00F91EB8"/>
    <w:rsid w:val="00F925B7"/>
    <w:rsid w:val="00F93F2F"/>
    <w:rsid w:val="00F94111"/>
    <w:rsid w:val="00F94EE0"/>
    <w:rsid w:val="00F95948"/>
    <w:rsid w:val="00F96290"/>
    <w:rsid w:val="00F965CD"/>
    <w:rsid w:val="00F97DFF"/>
    <w:rsid w:val="00FA1289"/>
    <w:rsid w:val="00FA15E9"/>
    <w:rsid w:val="00FA1B49"/>
    <w:rsid w:val="00FA2069"/>
    <w:rsid w:val="00FA3DEF"/>
    <w:rsid w:val="00FA474B"/>
    <w:rsid w:val="00FA4B04"/>
    <w:rsid w:val="00FA589E"/>
    <w:rsid w:val="00FA5C7C"/>
    <w:rsid w:val="00FA66E2"/>
    <w:rsid w:val="00FA7C8E"/>
    <w:rsid w:val="00FB0852"/>
    <w:rsid w:val="00FB0A5E"/>
    <w:rsid w:val="00FB2137"/>
    <w:rsid w:val="00FB4435"/>
    <w:rsid w:val="00FB552C"/>
    <w:rsid w:val="00FB640B"/>
    <w:rsid w:val="00FC071B"/>
    <w:rsid w:val="00FC126A"/>
    <w:rsid w:val="00FC1E5B"/>
    <w:rsid w:val="00FC2BCE"/>
    <w:rsid w:val="00FC2EFB"/>
    <w:rsid w:val="00FC3221"/>
    <w:rsid w:val="00FC5A52"/>
    <w:rsid w:val="00FC5BA9"/>
    <w:rsid w:val="00FC7832"/>
    <w:rsid w:val="00FC7F43"/>
    <w:rsid w:val="00FD1A12"/>
    <w:rsid w:val="00FD239A"/>
    <w:rsid w:val="00FD2644"/>
    <w:rsid w:val="00FD2B99"/>
    <w:rsid w:val="00FD2C25"/>
    <w:rsid w:val="00FD34B0"/>
    <w:rsid w:val="00FD5EFC"/>
    <w:rsid w:val="00FD60F8"/>
    <w:rsid w:val="00FD6202"/>
    <w:rsid w:val="00FD65A7"/>
    <w:rsid w:val="00FD6ED2"/>
    <w:rsid w:val="00FD72DA"/>
    <w:rsid w:val="00FD73CE"/>
    <w:rsid w:val="00FD7FD4"/>
    <w:rsid w:val="00FE2594"/>
    <w:rsid w:val="00FE388E"/>
    <w:rsid w:val="00FE3A7F"/>
    <w:rsid w:val="00FE3C2E"/>
    <w:rsid w:val="00FE54D2"/>
    <w:rsid w:val="00FE6613"/>
    <w:rsid w:val="00FE726C"/>
    <w:rsid w:val="00FE79B9"/>
    <w:rsid w:val="00FF11BD"/>
    <w:rsid w:val="00FF1A5E"/>
    <w:rsid w:val="00FF2B22"/>
    <w:rsid w:val="00FF2EDD"/>
    <w:rsid w:val="00FF357E"/>
    <w:rsid w:val="00FF414F"/>
    <w:rsid w:val="00FF4216"/>
    <w:rsid w:val="00FF49B3"/>
    <w:rsid w:val="00FF4FAC"/>
    <w:rsid w:val="00FF5CAC"/>
    <w:rsid w:val="00FF6C7D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A00"/>
    <w:pPr>
      <w:ind w:left="284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B3570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F74B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D22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225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D24F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table" w:styleId="TableGrid">
    <w:name w:val="Table Grid"/>
    <w:basedOn w:val="TableNormal"/>
    <w:uiPriority w:val="99"/>
    <w:locked/>
    <w:rsid w:val="00251A52"/>
    <w:pPr>
      <w:ind w:left="284"/>
      <w:jc w:val="both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51A5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798F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51A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179</TotalTime>
  <Pages>6</Pages>
  <Words>1452</Words>
  <Characters>8278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PodivilovaGA</cp:lastModifiedBy>
  <cp:revision>17</cp:revision>
  <cp:lastPrinted>2013-08-05T09:38:00Z</cp:lastPrinted>
  <dcterms:created xsi:type="dcterms:W3CDTF">2013-06-07T13:51:00Z</dcterms:created>
  <dcterms:modified xsi:type="dcterms:W3CDTF">2013-08-07T12:51:00Z</dcterms:modified>
</cp:coreProperties>
</file>