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44" w:rsidRDefault="00263344" w:rsidP="00DA6E10">
      <w:pPr>
        <w:spacing w:after="120"/>
        <w:ind w:left="283"/>
        <w:jc w:val="center"/>
        <w:rPr>
          <w:b/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5pt;width:36.85pt;height:48.4pt;z-index:-251658240;mso-position-vertical-relative:line" o:allowoverlap="f">
            <v:imagedata r:id="rId5" o:title=""/>
            <w10:wrap type="square" side="left"/>
          </v:shape>
          <o:OLEObject Type="Embed" ProgID="MSPhotoEd.3" ShapeID="_x0000_s1026" DrawAspect="Content" ObjectID="_1381832723" r:id="rId6"/>
        </w:pict>
      </w:r>
    </w:p>
    <w:p w:rsidR="00263344" w:rsidRDefault="00263344" w:rsidP="00DA6E10">
      <w:pPr>
        <w:jc w:val="center"/>
        <w:rPr>
          <w:b/>
          <w:color w:val="3366FF"/>
          <w:sz w:val="28"/>
        </w:rPr>
      </w:pPr>
      <w:r>
        <w:rPr>
          <w:b/>
          <w:color w:val="3366FF"/>
          <w:sz w:val="28"/>
        </w:rPr>
        <w:t>ПОСТАНОВЛЕНИЕ</w:t>
      </w:r>
    </w:p>
    <w:p w:rsidR="00263344" w:rsidRDefault="00263344" w:rsidP="00DA6E10">
      <w:pPr>
        <w:jc w:val="center"/>
        <w:rPr>
          <w:b/>
          <w:color w:val="3366FF"/>
          <w:sz w:val="28"/>
        </w:rPr>
      </w:pPr>
      <w:r>
        <w:rPr>
          <w:b/>
          <w:color w:val="3366FF"/>
          <w:sz w:val="28"/>
        </w:rPr>
        <w:t>АДМИНИСТРАЦИИ ГОРОДА КОГАЛЫМА</w:t>
      </w:r>
    </w:p>
    <w:p w:rsidR="00263344" w:rsidRDefault="00263344" w:rsidP="00DA6E10">
      <w:pPr>
        <w:jc w:val="center"/>
        <w:rPr>
          <w:b/>
          <w:color w:val="3366FF"/>
          <w:sz w:val="28"/>
        </w:rPr>
      </w:pPr>
      <w:r>
        <w:rPr>
          <w:b/>
          <w:color w:val="3366FF"/>
          <w:sz w:val="28"/>
        </w:rPr>
        <w:t>Ханты-Мансийского автономного округа – Югры</w:t>
      </w:r>
    </w:p>
    <w:p w:rsidR="00263344" w:rsidRDefault="00263344" w:rsidP="00DA6E10">
      <w:pPr>
        <w:rPr>
          <w:b/>
          <w:color w:val="3366FF"/>
          <w:sz w:val="28"/>
        </w:rPr>
      </w:pPr>
    </w:p>
    <w:p w:rsidR="00263344" w:rsidRPr="00DA6E10" w:rsidRDefault="00263344" w:rsidP="00DA6E10">
      <w:pPr>
        <w:rPr>
          <w:sz w:val="28"/>
          <w:lang w:val="en-US"/>
        </w:rPr>
      </w:pPr>
      <w:r>
        <w:rPr>
          <w:b/>
          <w:color w:val="3366FF"/>
          <w:sz w:val="28"/>
        </w:rPr>
        <w:t>От «</w:t>
      </w:r>
      <w:r>
        <w:rPr>
          <w:b/>
          <w:color w:val="3366FF"/>
          <w:sz w:val="28"/>
          <w:u w:val="single"/>
        </w:rPr>
        <w:t>_</w:t>
      </w:r>
      <w:r>
        <w:rPr>
          <w:b/>
          <w:color w:val="3366FF"/>
          <w:sz w:val="28"/>
          <w:u w:val="single"/>
          <w:lang w:val="en-US"/>
        </w:rPr>
        <w:t>31</w:t>
      </w:r>
      <w:r>
        <w:rPr>
          <w:b/>
          <w:color w:val="3366FF"/>
          <w:sz w:val="28"/>
          <w:u w:val="single"/>
        </w:rPr>
        <w:t xml:space="preserve"> </w:t>
      </w:r>
      <w:r>
        <w:rPr>
          <w:b/>
          <w:color w:val="3366FF"/>
          <w:sz w:val="28"/>
        </w:rPr>
        <w:t>»</w:t>
      </w:r>
      <w:r>
        <w:rPr>
          <w:b/>
          <w:color w:val="3366FF"/>
          <w:sz w:val="28"/>
          <w:u w:val="single"/>
        </w:rPr>
        <w:t>_  октября      _</w:t>
      </w:r>
      <w:r>
        <w:rPr>
          <w:b/>
          <w:color w:val="3366FF"/>
          <w:sz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color w:val="3366FF"/>
            <w:sz w:val="28"/>
          </w:rPr>
          <w:t>2011 г</w:t>
        </w:r>
      </w:smartTag>
      <w:r>
        <w:rPr>
          <w:b/>
          <w:color w:val="3366FF"/>
          <w:sz w:val="28"/>
        </w:rPr>
        <w:t>.</w:t>
      </w:r>
      <w:r>
        <w:rPr>
          <w:b/>
          <w:color w:val="3366FF"/>
          <w:sz w:val="28"/>
        </w:rPr>
        <w:tab/>
      </w:r>
      <w:r>
        <w:rPr>
          <w:b/>
          <w:color w:val="3366FF"/>
          <w:sz w:val="28"/>
        </w:rPr>
        <w:tab/>
      </w:r>
      <w:r>
        <w:rPr>
          <w:b/>
          <w:color w:val="3366FF"/>
          <w:sz w:val="28"/>
        </w:rPr>
        <w:tab/>
      </w:r>
      <w:r>
        <w:rPr>
          <w:b/>
          <w:color w:val="3366FF"/>
          <w:sz w:val="28"/>
        </w:rPr>
        <w:tab/>
        <w:t xml:space="preserve">               № </w:t>
      </w:r>
      <w:r>
        <w:rPr>
          <w:b/>
          <w:color w:val="3366FF"/>
          <w:sz w:val="28"/>
          <w:u w:val="single"/>
        </w:rPr>
        <w:t>_26</w:t>
      </w:r>
      <w:r w:rsidRPr="006A441B">
        <w:rPr>
          <w:b/>
          <w:color w:val="3366FF"/>
          <w:sz w:val="28"/>
          <w:u w:val="single"/>
        </w:rPr>
        <w:t>8</w:t>
      </w:r>
      <w:r>
        <w:rPr>
          <w:b/>
          <w:color w:val="3366FF"/>
          <w:sz w:val="28"/>
          <w:u w:val="single"/>
          <w:lang w:val="en-US"/>
        </w:rPr>
        <w:t>2</w:t>
      </w:r>
    </w:p>
    <w:p w:rsidR="00263344" w:rsidRDefault="00263344" w:rsidP="00103F4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263344" w:rsidRPr="00396621" w:rsidRDefault="00263344" w:rsidP="00103F4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96621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списка получателей </w:t>
      </w:r>
    </w:p>
    <w:p w:rsidR="00263344" w:rsidRPr="00396621" w:rsidRDefault="00263344" w:rsidP="0017508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96621">
        <w:rPr>
          <w:rFonts w:ascii="Times New Roman" w:hAnsi="Times New Roman" w:cs="Times New Roman"/>
          <w:b w:val="0"/>
          <w:sz w:val="26"/>
          <w:szCs w:val="26"/>
        </w:rPr>
        <w:t>субсидии на поддержку сельского хозяйства</w:t>
      </w:r>
    </w:p>
    <w:p w:rsidR="00263344" w:rsidRPr="00396621" w:rsidRDefault="00263344" w:rsidP="0017508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96621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муниципального образования </w:t>
      </w:r>
    </w:p>
    <w:p w:rsidR="00263344" w:rsidRPr="00396621" w:rsidRDefault="00263344" w:rsidP="0017508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396621">
        <w:rPr>
          <w:rFonts w:ascii="Times New Roman" w:hAnsi="Times New Roman" w:cs="Times New Roman"/>
          <w:b w:val="0"/>
          <w:sz w:val="26"/>
          <w:szCs w:val="26"/>
        </w:rPr>
        <w:t>город Когалым за сентябрь 2011 года</w:t>
      </w:r>
    </w:p>
    <w:p w:rsidR="00263344" w:rsidRPr="00396621" w:rsidRDefault="00263344" w:rsidP="00103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63344" w:rsidRDefault="00263344" w:rsidP="003966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662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7" w:history="1">
        <w:r w:rsidRPr="00396621">
          <w:rPr>
            <w:rFonts w:ascii="Times New Roman" w:hAnsi="Times New Roman" w:cs="Times New Roman"/>
            <w:b w:val="0"/>
            <w:sz w:val="26"/>
            <w:szCs w:val="26"/>
          </w:rPr>
          <w:t>Закон</w:t>
        </w:r>
      </w:hyperlink>
      <w:r w:rsidRPr="00396621">
        <w:rPr>
          <w:rFonts w:ascii="Times New Roman" w:hAnsi="Times New Roman" w:cs="Times New Roman"/>
          <w:b w:val="0"/>
          <w:sz w:val="26"/>
          <w:szCs w:val="26"/>
        </w:rPr>
        <w:t xml:space="preserve">ом Ханты-Мансийского автономного округа - Югры от 16.12.2010 №228-оз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(за исключением мероприятий, предусмотренных федеральными целевыми программами)», постановлением Правительства Ханты-Мансийского автономного округа - Югры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396621">
        <w:rPr>
          <w:rFonts w:ascii="Times New Roman" w:hAnsi="Times New Roman" w:cs="Times New Roman"/>
          <w:b w:val="0"/>
          <w:sz w:val="26"/>
          <w:szCs w:val="26"/>
        </w:rPr>
        <w:t xml:space="preserve">от 04.03.2011 №53-п «О Порядке предоставления субсидий на поддержку сельского хозяйства и рыбной отрасли, а также на развитие материально-технической базы малых форм хозяйствования», постановлением Администрации города Когалыма от 12.04.2011 №739 «Об определении уполномоченного органа по осуществлению отдельного государственного полномочия Ханты-Мансийского автономного округа – Югры по поддержке сельскохозяйственного производства (за исключением мероприятий, предусмотренных федеральными целевыми программами) на территории муниципального образования город Когалым», на основании соглашений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396621">
        <w:rPr>
          <w:rFonts w:ascii="Times New Roman" w:hAnsi="Times New Roman" w:cs="Times New Roman"/>
          <w:b w:val="0"/>
          <w:sz w:val="26"/>
          <w:szCs w:val="26"/>
        </w:rPr>
        <w:t xml:space="preserve">«О предоставлении субсидий на поддержку сельскохозяйственного производства в рамках реализации целевой программы Ханты-Мансийского автономного округа – Югры «Развитие агропромышленного комплекса Ханты-Мансийского автономного округа – Югры в 2011-2013 годах»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Pr="00396621">
        <w:rPr>
          <w:rFonts w:ascii="Times New Roman" w:hAnsi="Times New Roman" w:cs="Times New Roman"/>
          <w:b w:val="0"/>
          <w:sz w:val="26"/>
          <w:szCs w:val="26"/>
        </w:rPr>
        <w:t xml:space="preserve">от 25.03.2011 №1, от 25.03.2011 №2, от 01.06.2011 №3, учитывая расчёт суммы субсидии на поддержку сельского хозяйства за сентябрь 2011 года: </w:t>
      </w:r>
    </w:p>
    <w:p w:rsidR="00263344" w:rsidRPr="00396621" w:rsidRDefault="00263344" w:rsidP="003966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63344" w:rsidRDefault="00263344" w:rsidP="0039662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96621">
        <w:rPr>
          <w:rFonts w:ascii="Times New Roman" w:hAnsi="Times New Roman"/>
          <w:sz w:val="26"/>
          <w:szCs w:val="26"/>
        </w:rPr>
        <w:t>Утвердить список получателей субсидии на поддержку сельского хозяйства за сентябрь 2011 года, согласно приложению к настоящему постановлению</w:t>
      </w:r>
      <w:bookmarkStart w:id="0" w:name="_GoBack"/>
      <w:bookmarkEnd w:id="0"/>
      <w:r w:rsidRPr="00396621">
        <w:rPr>
          <w:rFonts w:ascii="Times New Roman" w:hAnsi="Times New Roman"/>
          <w:sz w:val="26"/>
          <w:szCs w:val="26"/>
        </w:rPr>
        <w:t>.</w:t>
      </w:r>
    </w:p>
    <w:p w:rsidR="00263344" w:rsidRPr="00396621" w:rsidRDefault="00263344" w:rsidP="0039662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63344" w:rsidRDefault="00263344" w:rsidP="003966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621">
        <w:rPr>
          <w:rFonts w:ascii="Times New Roman" w:hAnsi="Times New Roman"/>
          <w:sz w:val="26"/>
          <w:szCs w:val="26"/>
        </w:rPr>
        <w:t>2.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сети Интернет (</w:t>
      </w:r>
      <w:hyperlink r:id="rId8" w:history="1">
        <w:r w:rsidRPr="0039662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www.admkogal</w:t>
        </w:r>
        <w:r w:rsidRPr="0039662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y</w:t>
        </w:r>
        <w:r w:rsidRPr="0039662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m.ru</w:t>
        </w:r>
      </w:hyperlink>
      <w:r w:rsidRPr="00396621">
        <w:rPr>
          <w:rFonts w:ascii="Times New Roman" w:hAnsi="Times New Roman"/>
          <w:sz w:val="26"/>
          <w:szCs w:val="26"/>
        </w:rPr>
        <w:t>).</w:t>
      </w:r>
    </w:p>
    <w:p w:rsidR="00263344" w:rsidRPr="00396621" w:rsidRDefault="00263344" w:rsidP="003966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344" w:rsidRPr="00396621" w:rsidRDefault="00263344" w:rsidP="0039662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621">
        <w:rPr>
          <w:rFonts w:ascii="Times New Roman" w:hAnsi="Times New Roman"/>
          <w:sz w:val="26"/>
          <w:szCs w:val="26"/>
        </w:rPr>
        <w:t>3. Контроль за выполнением постановления возложить на заместителя Главы города Когалыма Т.И.Черных.</w:t>
      </w:r>
    </w:p>
    <w:p w:rsidR="00263344" w:rsidRPr="00396621" w:rsidRDefault="00263344" w:rsidP="00396621">
      <w:pPr>
        <w:spacing w:after="0"/>
        <w:ind w:firstLine="709"/>
        <w:jc w:val="both"/>
        <w:rPr>
          <w:rFonts w:ascii="Times New Roman" w:hAnsi="Times New Roman"/>
          <w:sz w:val="32"/>
          <w:szCs w:val="26"/>
        </w:rPr>
      </w:pPr>
    </w:p>
    <w:p w:rsidR="00263344" w:rsidRPr="00396621" w:rsidRDefault="00263344" w:rsidP="0039662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621">
        <w:rPr>
          <w:rFonts w:ascii="Times New Roman" w:hAnsi="Times New Roman"/>
          <w:sz w:val="26"/>
          <w:szCs w:val="26"/>
        </w:rPr>
        <w:t xml:space="preserve">Глава города Когалыма </w:t>
      </w:r>
      <w:r w:rsidRPr="00396621">
        <w:rPr>
          <w:rFonts w:ascii="Times New Roman" w:hAnsi="Times New Roman"/>
          <w:sz w:val="26"/>
          <w:szCs w:val="26"/>
        </w:rPr>
        <w:tab/>
      </w:r>
      <w:r w:rsidRPr="00396621">
        <w:rPr>
          <w:rFonts w:ascii="Times New Roman" w:hAnsi="Times New Roman"/>
          <w:sz w:val="26"/>
          <w:szCs w:val="26"/>
        </w:rPr>
        <w:tab/>
      </w:r>
      <w:r w:rsidRPr="00396621">
        <w:rPr>
          <w:rFonts w:ascii="Times New Roman" w:hAnsi="Times New Roman"/>
          <w:sz w:val="26"/>
          <w:szCs w:val="26"/>
        </w:rPr>
        <w:tab/>
      </w:r>
      <w:r w:rsidRPr="00396621">
        <w:rPr>
          <w:rFonts w:ascii="Times New Roman" w:hAnsi="Times New Roman"/>
          <w:sz w:val="26"/>
          <w:szCs w:val="26"/>
        </w:rPr>
        <w:tab/>
      </w:r>
      <w:r w:rsidRPr="00396621">
        <w:rPr>
          <w:rFonts w:ascii="Times New Roman" w:hAnsi="Times New Roman"/>
          <w:sz w:val="26"/>
          <w:szCs w:val="26"/>
        </w:rPr>
        <w:tab/>
        <w:t>С.Ф.Какоткин</w:t>
      </w: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Default="00263344" w:rsidP="00A22BEC">
      <w:pPr>
        <w:spacing w:after="0" w:line="240" w:lineRule="auto"/>
        <w:rPr>
          <w:rFonts w:ascii="Times New Roman" w:hAnsi="Times New Roman"/>
        </w:rPr>
      </w:pPr>
    </w:p>
    <w:p w:rsidR="00263344" w:rsidRPr="002B5BCA" w:rsidRDefault="00263344" w:rsidP="00A22BEC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Согласовано:</w:t>
      </w:r>
    </w:p>
    <w:p w:rsidR="00263344" w:rsidRPr="002B5BCA" w:rsidRDefault="00263344" w:rsidP="00A22BEC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зам.Главы г.Когалыма</w:t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  <w:t>Т.И.Черных</w:t>
      </w:r>
    </w:p>
    <w:p w:rsidR="00263344" w:rsidRPr="002B5BCA" w:rsidRDefault="00263344" w:rsidP="00A22BEC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председатель КФ</w:t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  <w:t>М.Г.Рыбачок</w:t>
      </w:r>
    </w:p>
    <w:p w:rsidR="00263344" w:rsidRPr="002B5BCA" w:rsidRDefault="00263344" w:rsidP="00A22BEC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начальник УУиО</w:t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  <w:t>Е.В.Бытдаева</w:t>
      </w:r>
    </w:p>
    <w:p w:rsidR="00263344" w:rsidRPr="002B5BCA" w:rsidRDefault="00263344" w:rsidP="00A0393A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зам. начальника УЭ</w:t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  <w:t>В.И.Кравец</w:t>
      </w:r>
    </w:p>
    <w:p w:rsidR="00263344" w:rsidRPr="002B5BCA" w:rsidRDefault="00263344" w:rsidP="00A22BEC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начальник ЮУ</w:t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  <w:t>М.С.Андреева</w:t>
      </w:r>
    </w:p>
    <w:p w:rsidR="00263344" w:rsidRPr="002B5BCA" w:rsidRDefault="00263344" w:rsidP="00A22BEC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начальник ОО ЮУ</w:t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  <w:t>С.В.Панова</w:t>
      </w:r>
    </w:p>
    <w:p w:rsidR="00263344" w:rsidRPr="002B5BCA" w:rsidRDefault="00263344" w:rsidP="00A22BEC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Подготовлено:</w:t>
      </w:r>
    </w:p>
    <w:p w:rsidR="00263344" w:rsidRPr="002B5BCA" w:rsidRDefault="00263344" w:rsidP="00396621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гл. спец. ОПР и РП УЭ</w:t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</w:r>
      <w:r w:rsidRPr="002B5BCA">
        <w:rPr>
          <w:rFonts w:ascii="Times New Roman" w:hAnsi="Times New Roman"/>
          <w:color w:val="FFFFFF"/>
        </w:rPr>
        <w:tab/>
        <w:t>И.Г.Абрамова</w:t>
      </w:r>
    </w:p>
    <w:p w:rsidR="00263344" w:rsidRPr="002B5BCA" w:rsidRDefault="00263344" w:rsidP="00396621">
      <w:pPr>
        <w:spacing w:after="0" w:line="240" w:lineRule="auto"/>
        <w:rPr>
          <w:rFonts w:ascii="Times New Roman" w:hAnsi="Times New Roman"/>
          <w:color w:val="FFFFFF"/>
        </w:rPr>
      </w:pPr>
    </w:p>
    <w:p w:rsidR="00263344" w:rsidRPr="002B5BCA" w:rsidRDefault="00263344" w:rsidP="00396621">
      <w:pPr>
        <w:spacing w:after="0" w:line="240" w:lineRule="auto"/>
        <w:rPr>
          <w:rFonts w:ascii="Times New Roman" w:hAnsi="Times New Roman"/>
          <w:color w:val="FFFFFF"/>
        </w:rPr>
      </w:pPr>
      <w:r w:rsidRPr="002B5BCA">
        <w:rPr>
          <w:rFonts w:ascii="Times New Roman" w:hAnsi="Times New Roman"/>
          <w:color w:val="FFFFFF"/>
        </w:rPr>
        <w:t>Разослать: УЭ, КФ, УУиО, УИР, ООО «Новый век», Логацкий.</w:t>
      </w:r>
    </w:p>
    <w:p w:rsidR="00263344" w:rsidRDefault="00263344" w:rsidP="00396621">
      <w:pPr>
        <w:spacing w:after="0" w:line="240" w:lineRule="auto"/>
        <w:ind w:firstLine="4500"/>
        <w:rPr>
          <w:rFonts w:ascii="Times New Roman" w:hAnsi="Times New Roman"/>
          <w:bCs/>
          <w:sz w:val="26"/>
          <w:szCs w:val="26"/>
          <w:lang w:eastAsia="ru-RU"/>
        </w:rPr>
      </w:pPr>
      <w:r w:rsidRPr="00396621">
        <w:rPr>
          <w:rFonts w:ascii="Times New Roman" w:hAnsi="Times New Roman"/>
          <w:bCs/>
          <w:sz w:val="26"/>
          <w:szCs w:val="26"/>
          <w:lang w:eastAsia="ru-RU"/>
        </w:rPr>
        <w:t>Приложение</w:t>
      </w:r>
    </w:p>
    <w:p w:rsidR="00263344" w:rsidRDefault="00263344" w:rsidP="00396621">
      <w:pPr>
        <w:spacing w:after="0" w:line="240" w:lineRule="auto"/>
        <w:ind w:firstLine="4500"/>
        <w:rPr>
          <w:rFonts w:ascii="Times New Roman" w:hAnsi="Times New Roman"/>
          <w:bCs/>
          <w:sz w:val="26"/>
          <w:szCs w:val="26"/>
          <w:lang w:eastAsia="ru-RU"/>
        </w:rPr>
      </w:pPr>
      <w:r w:rsidRPr="00396621">
        <w:rPr>
          <w:rFonts w:ascii="Times New Roman" w:hAnsi="Times New Roman"/>
          <w:bCs/>
          <w:sz w:val="26"/>
          <w:szCs w:val="26"/>
          <w:lang w:eastAsia="ru-RU"/>
        </w:rPr>
        <w:t>к постановлению Администрации</w:t>
      </w:r>
    </w:p>
    <w:p w:rsidR="00263344" w:rsidRDefault="00263344" w:rsidP="00396621">
      <w:pPr>
        <w:spacing w:after="0" w:line="240" w:lineRule="auto"/>
        <w:ind w:firstLine="4500"/>
        <w:rPr>
          <w:rFonts w:ascii="Times New Roman" w:hAnsi="Times New Roman"/>
          <w:bCs/>
          <w:sz w:val="26"/>
          <w:szCs w:val="26"/>
          <w:lang w:eastAsia="ru-RU"/>
        </w:rPr>
      </w:pPr>
      <w:r w:rsidRPr="00396621">
        <w:rPr>
          <w:rFonts w:ascii="Times New Roman" w:hAnsi="Times New Roman"/>
          <w:bCs/>
          <w:sz w:val="26"/>
          <w:szCs w:val="26"/>
          <w:lang w:eastAsia="ru-RU"/>
        </w:rPr>
        <w:t>города Когалыма</w:t>
      </w:r>
    </w:p>
    <w:p w:rsidR="00263344" w:rsidRPr="00396621" w:rsidRDefault="00263344" w:rsidP="00396621">
      <w:pPr>
        <w:spacing w:after="0" w:line="240" w:lineRule="auto"/>
        <w:ind w:firstLine="4500"/>
        <w:rPr>
          <w:rFonts w:ascii="Times New Roman" w:hAnsi="Times New Roman"/>
          <w:bCs/>
          <w:sz w:val="26"/>
          <w:szCs w:val="26"/>
          <w:lang w:eastAsia="ru-RU"/>
        </w:rPr>
      </w:pPr>
      <w:r w:rsidRPr="00396621">
        <w:rPr>
          <w:rFonts w:ascii="Times New Roman" w:hAnsi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31.10.2011 </w:t>
      </w:r>
      <w:r w:rsidRPr="00396621">
        <w:rPr>
          <w:rFonts w:ascii="Times New Roman" w:hAnsi="Times New Roman"/>
          <w:bCs/>
          <w:sz w:val="26"/>
          <w:szCs w:val="26"/>
          <w:lang w:eastAsia="ru-RU"/>
        </w:rPr>
        <w:t>№</w:t>
      </w:r>
      <w:r>
        <w:rPr>
          <w:rFonts w:ascii="Times New Roman" w:hAnsi="Times New Roman"/>
          <w:bCs/>
          <w:sz w:val="26"/>
          <w:szCs w:val="26"/>
          <w:lang w:eastAsia="ru-RU"/>
        </w:rPr>
        <w:t>2682</w:t>
      </w:r>
    </w:p>
    <w:p w:rsidR="00263344" w:rsidRPr="00396621" w:rsidRDefault="00263344" w:rsidP="0063402A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263344" w:rsidRPr="00396621" w:rsidRDefault="00263344" w:rsidP="0063402A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263344" w:rsidRPr="00396621" w:rsidRDefault="00263344" w:rsidP="0063402A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263344" w:rsidRDefault="00263344" w:rsidP="0039662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396621">
        <w:rPr>
          <w:rFonts w:ascii="Times New Roman" w:hAnsi="Times New Roman"/>
          <w:bCs/>
          <w:sz w:val="26"/>
          <w:szCs w:val="26"/>
          <w:lang w:eastAsia="ru-RU"/>
        </w:rPr>
        <w:t xml:space="preserve">Список получателей </w:t>
      </w:r>
    </w:p>
    <w:p w:rsidR="00263344" w:rsidRPr="00396621" w:rsidRDefault="00263344" w:rsidP="003966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6621">
        <w:rPr>
          <w:rFonts w:ascii="Times New Roman" w:hAnsi="Times New Roman"/>
          <w:sz w:val="26"/>
          <w:szCs w:val="26"/>
        </w:rPr>
        <w:t xml:space="preserve">субсидии на поддержку сельского хозяйства </w:t>
      </w:r>
    </w:p>
    <w:p w:rsidR="00263344" w:rsidRPr="00396621" w:rsidRDefault="00263344" w:rsidP="0039662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396621">
        <w:rPr>
          <w:rFonts w:ascii="Times New Roman" w:hAnsi="Times New Roman"/>
          <w:sz w:val="26"/>
          <w:szCs w:val="26"/>
        </w:rPr>
        <w:t>за сентябрь 2011 года</w:t>
      </w:r>
    </w:p>
    <w:p w:rsidR="00263344" w:rsidRPr="00396621" w:rsidRDefault="00263344" w:rsidP="0063402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959"/>
        <w:gridCol w:w="3419"/>
      </w:tblGrid>
      <w:tr w:rsidR="00263344" w:rsidRPr="00396621" w:rsidTr="00396621">
        <w:tc>
          <w:tcPr>
            <w:tcW w:w="342" w:type="pct"/>
            <w:vAlign w:val="center"/>
          </w:tcPr>
          <w:p w:rsidR="00263344" w:rsidRPr="00396621" w:rsidRDefault="00263344" w:rsidP="00396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9662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№ п.п.</w:t>
            </w:r>
          </w:p>
        </w:tc>
        <w:tc>
          <w:tcPr>
            <w:tcW w:w="2757" w:type="pct"/>
            <w:vAlign w:val="center"/>
          </w:tcPr>
          <w:p w:rsidR="00263344" w:rsidRPr="00396621" w:rsidRDefault="00263344" w:rsidP="00396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9662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Получатель субсидии</w:t>
            </w:r>
          </w:p>
        </w:tc>
        <w:tc>
          <w:tcPr>
            <w:tcW w:w="1901" w:type="pct"/>
            <w:vAlign w:val="center"/>
          </w:tcPr>
          <w:p w:rsidR="00263344" w:rsidRPr="00396621" w:rsidRDefault="00263344" w:rsidP="00396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9662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Сумма субсидии,</w:t>
            </w:r>
          </w:p>
          <w:p w:rsidR="00263344" w:rsidRPr="00396621" w:rsidRDefault="00263344" w:rsidP="00396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9662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рублей</w:t>
            </w:r>
          </w:p>
        </w:tc>
      </w:tr>
      <w:tr w:rsidR="00263344" w:rsidRPr="00396621" w:rsidTr="00396621">
        <w:tc>
          <w:tcPr>
            <w:tcW w:w="342" w:type="pct"/>
            <w:vAlign w:val="center"/>
          </w:tcPr>
          <w:p w:rsidR="00263344" w:rsidRPr="00396621" w:rsidRDefault="00263344" w:rsidP="006340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9662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57" w:type="pct"/>
          </w:tcPr>
          <w:p w:rsidR="00263344" w:rsidRPr="00396621" w:rsidRDefault="00263344" w:rsidP="003856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9662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Глава крестьянского (фермерского) хозяйства Шерстобитов Анатолий Михайлович </w:t>
            </w:r>
          </w:p>
        </w:tc>
        <w:tc>
          <w:tcPr>
            <w:tcW w:w="1901" w:type="pct"/>
            <w:vAlign w:val="center"/>
          </w:tcPr>
          <w:p w:rsidR="00263344" w:rsidRPr="00396621" w:rsidRDefault="00263344" w:rsidP="00396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9662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14 545,00</w:t>
            </w:r>
          </w:p>
        </w:tc>
      </w:tr>
      <w:tr w:rsidR="00263344" w:rsidRPr="00396621" w:rsidTr="00396621">
        <w:tc>
          <w:tcPr>
            <w:tcW w:w="3099" w:type="pct"/>
            <w:gridSpan w:val="2"/>
            <w:vAlign w:val="center"/>
          </w:tcPr>
          <w:p w:rsidR="00263344" w:rsidRPr="00396621" w:rsidRDefault="00263344" w:rsidP="0063402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9662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901" w:type="pct"/>
            <w:vAlign w:val="center"/>
          </w:tcPr>
          <w:p w:rsidR="00263344" w:rsidRPr="00396621" w:rsidRDefault="00263344" w:rsidP="003856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9662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14 545,00</w:t>
            </w:r>
          </w:p>
        </w:tc>
      </w:tr>
    </w:tbl>
    <w:p w:rsidR="00263344" w:rsidRDefault="00263344" w:rsidP="00396621">
      <w:pPr>
        <w:spacing w:after="0" w:line="240" w:lineRule="auto"/>
        <w:jc w:val="center"/>
        <w:rPr>
          <w:lang w:eastAsia="ru-RU"/>
        </w:rPr>
      </w:pPr>
    </w:p>
    <w:p w:rsidR="00263344" w:rsidRDefault="00263344" w:rsidP="00396621">
      <w:pPr>
        <w:spacing w:after="0" w:line="240" w:lineRule="auto"/>
        <w:jc w:val="center"/>
        <w:rPr>
          <w:lang w:eastAsia="ru-RU"/>
        </w:rPr>
      </w:pPr>
    </w:p>
    <w:p w:rsidR="00263344" w:rsidRPr="00396621" w:rsidRDefault="00263344" w:rsidP="00396621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>_____________________________</w:t>
      </w:r>
    </w:p>
    <w:sectPr w:rsidR="00263344" w:rsidRPr="00396621" w:rsidSect="00396621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725C"/>
    <w:multiLevelType w:val="hybridMultilevel"/>
    <w:tmpl w:val="71649E3E"/>
    <w:lvl w:ilvl="0" w:tplc="4B12403A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79D1764"/>
    <w:multiLevelType w:val="hybridMultilevel"/>
    <w:tmpl w:val="08B420E8"/>
    <w:lvl w:ilvl="0" w:tplc="9ADEAE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6B9"/>
    <w:rsid w:val="00032515"/>
    <w:rsid w:val="000967EF"/>
    <w:rsid w:val="000A5D98"/>
    <w:rsid w:val="000D3D52"/>
    <w:rsid w:val="000E2186"/>
    <w:rsid w:val="00103F47"/>
    <w:rsid w:val="001235C3"/>
    <w:rsid w:val="00175086"/>
    <w:rsid w:val="00184924"/>
    <w:rsid w:val="00194A03"/>
    <w:rsid w:val="001953BD"/>
    <w:rsid w:val="001F4310"/>
    <w:rsid w:val="00214590"/>
    <w:rsid w:val="0025049A"/>
    <w:rsid w:val="00263344"/>
    <w:rsid w:val="00276BD9"/>
    <w:rsid w:val="0028258D"/>
    <w:rsid w:val="002876E7"/>
    <w:rsid w:val="002B087D"/>
    <w:rsid w:val="002B5BCA"/>
    <w:rsid w:val="002E22A8"/>
    <w:rsid w:val="002F6C1E"/>
    <w:rsid w:val="003527ED"/>
    <w:rsid w:val="003856B1"/>
    <w:rsid w:val="00396621"/>
    <w:rsid w:val="003D07D8"/>
    <w:rsid w:val="0044518C"/>
    <w:rsid w:val="00486E05"/>
    <w:rsid w:val="004F78E0"/>
    <w:rsid w:val="00515796"/>
    <w:rsid w:val="0054009C"/>
    <w:rsid w:val="005736BE"/>
    <w:rsid w:val="005740C5"/>
    <w:rsid w:val="005E5452"/>
    <w:rsid w:val="005E6449"/>
    <w:rsid w:val="00602EB3"/>
    <w:rsid w:val="0063402A"/>
    <w:rsid w:val="00651D63"/>
    <w:rsid w:val="00691196"/>
    <w:rsid w:val="006A441B"/>
    <w:rsid w:val="006D0E43"/>
    <w:rsid w:val="006F14E9"/>
    <w:rsid w:val="00705CCD"/>
    <w:rsid w:val="007C64D2"/>
    <w:rsid w:val="007F53BF"/>
    <w:rsid w:val="00822DC0"/>
    <w:rsid w:val="00851950"/>
    <w:rsid w:val="00873058"/>
    <w:rsid w:val="00873777"/>
    <w:rsid w:val="008B2108"/>
    <w:rsid w:val="008C4F99"/>
    <w:rsid w:val="008F0FFC"/>
    <w:rsid w:val="008F1E20"/>
    <w:rsid w:val="00946337"/>
    <w:rsid w:val="009B2EF3"/>
    <w:rsid w:val="009E43B8"/>
    <w:rsid w:val="00A0393A"/>
    <w:rsid w:val="00A22BEC"/>
    <w:rsid w:val="00A33917"/>
    <w:rsid w:val="00AD3F98"/>
    <w:rsid w:val="00AF616E"/>
    <w:rsid w:val="00B07E1F"/>
    <w:rsid w:val="00C24FA8"/>
    <w:rsid w:val="00C61FA2"/>
    <w:rsid w:val="00CD1877"/>
    <w:rsid w:val="00CD26B9"/>
    <w:rsid w:val="00D1615C"/>
    <w:rsid w:val="00DA6E10"/>
    <w:rsid w:val="00DE28CC"/>
    <w:rsid w:val="00DE3A80"/>
    <w:rsid w:val="00E26200"/>
    <w:rsid w:val="00E42400"/>
    <w:rsid w:val="00EA6EE4"/>
    <w:rsid w:val="00ED0096"/>
    <w:rsid w:val="00EE246B"/>
    <w:rsid w:val="00F56D16"/>
    <w:rsid w:val="00FD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9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91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CD26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D26B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009C"/>
    <w:pPr>
      <w:ind w:left="720"/>
      <w:contextualSpacing/>
    </w:pPr>
  </w:style>
  <w:style w:type="paragraph" w:styleId="NoSpacing">
    <w:name w:val="No Spacing"/>
    <w:uiPriority w:val="99"/>
    <w:qFormat/>
    <w:rsid w:val="00A33917"/>
    <w:rPr>
      <w:lang w:eastAsia="en-US"/>
    </w:rPr>
  </w:style>
  <w:style w:type="character" w:styleId="Hyperlink">
    <w:name w:val="Hyperlink"/>
    <w:basedOn w:val="DefaultParagraphFont"/>
    <w:uiPriority w:val="99"/>
    <w:rsid w:val="00FD24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6407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465</Words>
  <Characters>2653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PodivilovaGA</cp:lastModifiedBy>
  <cp:revision>9</cp:revision>
  <cp:lastPrinted>2011-10-31T08:14:00Z</cp:lastPrinted>
  <dcterms:created xsi:type="dcterms:W3CDTF">2011-10-25T07:49:00Z</dcterms:created>
  <dcterms:modified xsi:type="dcterms:W3CDTF">2011-11-03T08:39:00Z</dcterms:modified>
</cp:coreProperties>
</file>